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0402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19351714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民事起诉书</w:t>
      </w:r>
    </w:p>
    <w:p w14:paraId="2BB49068">
      <w:pPr>
        <w:rPr>
          <w:rFonts w:hint="eastAsia"/>
          <w:lang w:val="en-US" w:eastAsia="zh-CN"/>
        </w:rPr>
      </w:pPr>
    </w:p>
    <w:p w14:paraId="0455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原告：XXX，女，身份证号XXXXXXXXXXXXXXXXXX，住XX市XX区XX路XX号XX小区X单元X号，电话XXXXXXXXXXX。</w:t>
      </w:r>
    </w:p>
    <w:p w14:paraId="0825E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被告：XXX，男，身份证号XXXXXXXXXXXXXXXXXX，住XX市XX区XX路XX号XX小区X单元X号，电话XXXXXXXXXXX。</w:t>
      </w:r>
    </w:p>
    <w:p w14:paraId="05702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75E4E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诉讼请求：</w:t>
      </w:r>
    </w:p>
    <w:p w14:paraId="18D53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判决被告赔偿原告各项损失共计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元；（包括：医疗费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元；住院伙食补助费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元；交通费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元；护理费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元；误工费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元；残疾/死亡赔偿金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元；被抚养人生活费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元；鉴定费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元；营养费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元；精神损害抚慰金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元）</w:t>
      </w:r>
    </w:p>
    <w:p w14:paraId="1C001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2.判决被告承担本案诉讼费用。</w:t>
      </w:r>
    </w:p>
    <w:p w14:paraId="0265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104D9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事实与理由：</w:t>
      </w:r>
    </w:p>
    <w:p w14:paraId="7D4C4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XXXX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X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X</w:t>
      </w:r>
      <w:r>
        <w:rPr>
          <w:rFonts w:hint="eastAsia"/>
          <w:sz w:val="24"/>
          <w:szCs w:val="24"/>
        </w:rPr>
        <w:t>日，</w:t>
      </w:r>
      <w:r>
        <w:rPr>
          <w:rFonts w:hint="eastAsia"/>
          <w:sz w:val="24"/>
          <w:szCs w:val="24"/>
          <w:lang w:val="en-US" w:eastAsia="zh-CN"/>
        </w:rPr>
        <w:t>被</w:t>
      </w:r>
      <w:r>
        <w:rPr>
          <w:rFonts w:hint="eastAsia"/>
          <w:sz w:val="24"/>
          <w:szCs w:val="24"/>
        </w:rPr>
        <w:t>告</w:t>
      </w:r>
      <w:r>
        <w:rPr>
          <w:rFonts w:hint="eastAsia"/>
          <w:sz w:val="24"/>
          <w:szCs w:val="24"/>
          <w:lang w:val="en-US" w:eastAsia="zh-CN"/>
        </w:rPr>
        <w:t>违规</w:t>
      </w:r>
      <w:r>
        <w:rPr>
          <w:rFonts w:hint="eastAsia"/>
          <w:sz w:val="24"/>
          <w:szCs w:val="24"/>
        </w:rPr>
        <w:t>驾驶</w:t>
      </w:r>
      <w:r>
        <w:rPr>
          <w:rFonts w:hint="eastAsia"/>
          <w:sz w:val="24"/>
          <w:szCs w:val="24"/>
          <w:lang w:val="en-US" w:eastAsia="zh-CN"/>
        </w:rPr>
        <w:t>XXX</w:t>
      </w:r>
      <w:r>
        <w:rPr>
          <w:rFonts w:hint="eastAsia"/>
          <w:sz w:val="24"/>
          <w:szCs w:val="24"/>
        </w:rPr>
        <w:t>号车行至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地，</w:t>
      </w:r>
      <w:r>
        <w:rPr>
          <w:rFonts w:hint="eastAsia"/>
          <w:sz w:val="24"/>
          <w:szCs w:val="24"/>
          <w:lang w:val="en-US" w:eastAsia="zh-CN"/>
        </w:rPr>
        <w:t>直接撞到原</w:t>
      </w:r>
      <w:r>
        <w:rPr>
          <w:rFonts w:hint="eastAsia"/>
          <w:sz w:val="24"/>
          <w:szCs w:val="24"/>
        </w:rPr>
        <w:t>告驾驶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  <w:lang w:val="en-US" w:eastAsia="zh-CN"/>
        </w:rPr>
        <w:t>XXX</w:t>
      </w:r>
      <w:r>
        <w:rPr>
          <w:rFonts w:hint="eastAsia"/>
          <w:sz w:val="24"/>
          <w:szCs w:val="24"/>
        </w:rPr>
        <w:t>号车，</w:t>
      </w:r>
      <w:r>
        <w:rPr>
          <w:rFonts w:hint="eastAsia"/>
          <w:sz w:val="24"/>
          <w:szCs w:val="24"/>
          <w:lang w:val="en-US" w:eastAsia="zh-CN"/>
        </w:rPr>
        <w:t>不仅造成车辆损坏，还将原告撞受伤</w:t>
      </w:r>
      <w:r>
        <w:rPr>
          <w:rFonts w:hint="eastAsia"/>
          <w:sz w:val="24"/>
          <w:szCs w:val="24"/>
        </w:rPr>
        <w:t>。</w:t>
      </w:r>
    </w:p>
    <w:p w14:paraId="4F0D7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本次事故经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市公安局交通管理局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队认定，被告对本次事故承担全部责任，原告对本次事故不承担责任。</w:t>
      </w:r>
    </w:p>
    <w:p w14:paraId="3A3D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本次事故给原告造成了重大损失，经过多次协商未果，不得已为维护自身合法权益，特诉至贵院，恳请贵院依法裁判。</w:t>
      </w:r>
    </w:p>
    <w:p w14:paraId="4A754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0E452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此致</w:t>
      </w:r>
    </w:p>
    <w:p w14:paraId="53256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人民法院</w:t>
      </w:r>
    </w:p>
    <w:p w14:paraId="37244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018F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bookmarkStart w:id="0" w:name="_GoBack"/>
      <w:bookmarkEnd w:id="0"/>
    </w:p>
    <w:p w14:paraId="6637E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>起诉人：</w:t>
      </w:r>
      <w:r>
        <w:rPr>
          <w:rFonts w:hint="eastAsia"/>
          <w:sz w:val="24"/>
          <w:szCs w:val="24"/>
          <w:lang w:val="en-US" w:eastAsia="zh-CN"/>
        </w:rPr>
        <w:t>XXX</w:t>
      </w:r>
    </w:p>
    <w:p w14:paraId="7CFA2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>　</w:t>
      </w:r>
      <w:r>
        <w:rPr>
          <w:rFonts w:hint="eastAsia"/>
          <w:sz w:val="24"/>
          <w:szCs w:val="24"/>
          <w:lang w:val="en-US" w:eastAsia="zh-CN"/>
        </w:rPr>
        <w:t>XXXX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X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X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02D2F"/>
    <w:rsid w:val="03513FA4"/>
    <w:rsid w:val="260F1BFD"/>
    <w:rsid w:val="34102D2F"/>
    <w:rsid w:val="5E9067B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b68193be-8689-434b-b406-8f0a89ad6fde\&#27665;&#20107;&#36215;&#35785;&#20070;&#65288;&#20132;&#36890;&#20107;&#25925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民事起诉书（交通事故）.docx</Template>
  <Pages>1</Pages>
  <Words>371</Words>
  <Characters>467</Characters>
  <Lines>0</Lines>
  <Paragraphs>0</Paragraphs>
  <TotalTime>26</TotalTime>
  <ScaleCrop>false</ScaleCrop>
  <LinksUpToDate>false</LinksUpToDate>
  <CharactersWithSpaces>585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2025-05-07T06:31:00Z</dcterms:created>
  <dc:creator>rankin</dc:creator>
  <cp:lastModifiedBy>泥泥螺</cp:lastModifiedBy>
  <dcterms:modified xsi:type="dcterms:W3CDTF">2025-05-07T08:08:27Z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v1.0_mb_l1ZL2bDSkCRsyK4ZVAmy1A==</vt:lpwstr>
  </property>
  <property fmtid="{D5CDD505-2E9C-101B-9397-08002B2CF9AE}" pid="4" name="ICV">
    <vt:lpwstr>B8CCB1167C9346CF8A75574E91CD75F7_11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