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E968">
      <w:pPr>
        <w:jc w:val="center"/>
        <w:rPr>
          <w:rFonts w:hint="eastAsia" w:asciiTheme="majorEastAsia" w:hAnsiTheme="majorEastAsia" w:eastAsiaTheme="majorEastAsia" w:cstheme="majorEastAsia"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sz w:val="44"/>
          <w:szCs w:val="52"/>
        </w:rPr>
        <w:t>有偿解除劳动合同协议范本</w:t>
      </w:r>
    </w:p>
    <w:p w14:paraId="6D9C37FB">
      <w:pPr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甲方(用人单位)：</w:t>
      </w:r>
    </w:p>
    <w:p w14:paraId="6EE81504">
      <w:pPr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地址：</w:t>
      </w:r>
    </w:p>
    <w:p w14:paraId="1E94B2FF">
      <w:pPr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乙方(劳动者)：</w:t>
      </w:r>
    </w:p>
    <w:p w14:paraId="18185F93">
      <w:pPr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身份证号码：</w:t>
      </w:r>
    </w:p>
    <w:p w14:paraId="3CF5C29A">
      <w:pPr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2.现因</w:t>
      </w:r>
    </w:p>
    <w:p w14:paraId="50843F84">
      <w:pPr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原因，甲乙双方同意提前解除劳动合同，</w:t>
      </w:r>
    </w:p>
    <w:p w14:paraId="293CB883">
      <w:pPr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甲乙双方根据国家有关法律法规，本着平等自愿和诚信的原则，经协商一致，签订本协议如下：</w:t>
      </w:r>
    </w:p>
    <w:p w14:paraId="1D901FEF">
      <w:pPr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第一条甲方与乙方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于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__________年______月______日起，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签订劳动合同，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约定乙方在甲方从事___工作</w:t>
      </w:r>
      <w:r>
        <w:rPr>
          <w:rFonts w:hint="eastAsia" w:asciiTheme="minorEastAsia" w:hAnsiTheme="minorEastAsia" w:cstheme="minorEastAsia"/>
          <w:sz w:val="32"/>
          <w:szCs w:val="4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现因______原因，甲乙双方同意提前解除劳动合同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。</w:t>
      </w:r>
    </w:p>
    <w:p w14:paraId="0946C627">
      <w:pPr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第二条乙方工资结算至离职之日，支付时间为甲方正常发放工资时间。乙方奖金为_________元，差旅、交通费、手机费等费用合计_________元，以上用均需扣除所得税，甲方同意在乙方办理完工作移交手续后三日内一次性支付给乙方。</w:t>
      </w:r>
    </w:p>
    <w:p w14:paraId="654626A2">
      <w:pPr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第三条甲方同意向乙方支付经济补偿金共计人民币_________元。(税前)甲方同意在乙办理完工作移交手续后三日内一次性支付给乙方。</w:t>
      </w:r>
    </w:p>
    <w:p w14:paraId="198FB6AF">
      <w:pPr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第四条甲方为乙方缴纳基本养老保险金、基本医疗保险金、失业保险金、工伤保险金、生育保险金、住房公积金至________年______月______日止。</w:t>
      </w:r>
    </w:p>
    <w:p w14:paraId="092208FA">
      <w:pPr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第五条甲方根据相关劳动法规和规定，向乙方提供劳动合同解除的证明并办理相关退工手续。</w:t>
      </w:r>
    </w:p>
    <w:p w14:paraId="2D4A1D4E">
      <w:pPr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第六条乙方应当于本协议签订后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日内妥善办理所有工作移交手续，离职后不得作出有损公司名普或利益之行为。</w:t>
      </w:r>
    </w:p>
    <w:p w14:paraId="5A71E7A8">
      <w:pPr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第七条乙方应为所掌握的甲方之任何商业秘密(包括本协议内容)进行保密，不得泄露给任何第三方，否则应向甲方支付违约金_________元。</w:t>
      </w:r>
    </w:p>
    <w:p w14:paraId="1D4EFE8B">
      <w:pPr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第八条甲乙双方之间无任何竞业限制协议，合同解除后，乙方无需履行任何竟业限制义务。</w:t>
      </w:r>
    </w:p>
    <w:p w14:paraId="30156450">
      <w:pPr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第九条本协议是解决双方之间劳动争议的所有安排和规定，双方之间不再存在其他任何劳动争议。</w:t>
      </w:r>
    </w:p>
    <w:p w14:paraId="0EDBFE2A">
      <w:pPr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第十条此协议书一式三份，各份具有同等的法律效力，甲乙双方各持一份，另一份留存乙方本人档案。自双方签署之日起成立并生效。</w:t>
      </w:r>
    </w:p>
    <w:p w14:paraId="62AA923D">
      <w:pPr>
        <w:jc w:val="right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甲方(盖章)：</w:t>
      </w:r>
    </w:p>
    <w:p w14:paraId="6577FB98">
      <w:pPr>
        <w:jc w:val="right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__________年______月______日</w:t>
      </w:r>
    </w:p>
    <w:p w14:paraId="6BEB181F">
      <w:pPr>
        <w:jc w:val="right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乙方(签字)：</w:t>
      </w:r>
    </w:p>
    <w:p w14:paraId="4EEE6FD2">
      <w:pPr>
        <w:jc w:val="right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__________年______月______日</w:t>
      </w:r>
    </w:p>
    <w:p w14:paraId="42F9AF78">
      <w:pPr>
        <w:rPr>
          <w:rFonts w:hint="eastAsia"/>
        </w:rPr>
      </w:pPr>
    </w:p>
    <w:p w14:paraId="4B83B8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D483C"/>
    <w:rsid w:val="197157C7"/>
    <w:rsid w:val="1CA44467"/>
    <w:rsid w:val="4F8D483C"/>
    <w:rsid w:val="4FD75239"/>
    <w:rsid w:val="6840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8e457522-1aed-403d-99c0-a89ddddb9b77\&#26377;&#20607;&#35299;&#38500;&#21171;&#21160;&#21512;&#21516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有偿解除劳动合同协议.docx</Template>
  <Pages>2</Pages>
  <Words>644</Words>
  <Characters>752</Characters>
  <Lines>0</Lines>
  <Paragraphs>0</Paragraphs>
  <TotalTime>74</TotalTime>
  <ScaleCrop>false</ScaleCrop>
  <LinksUpToDate>false</LinksUpToDate>
  <CharactersWithSpaces>752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2025-05-15T10:12:00Z</dcterms:created>
  <dc:creator>rankin</dc:creator>
  <cp:lastModifiedBy>曹某某</cp:lastModifiedBy>
  <dcterms:modified xsi:type="dcterms:W3CDTF">2025-05-16T05:07:27Z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v1.0_mb_iqvhpfaA8w7UGIwgrMXq4Q==</vt:lpwstr>
  </property>
  <property fmtid="{D5CDD505-2E9C-101B-9397-08002B2CF9AE}" pid="4" name="ICV">
    <vt:lpwstr>94B50F4D8EFE4959BFFF58084D1BD8D4_11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