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55825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14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72"/>
          <w:szCs w:val="144"/>
          <w:lang w:val="en-US" w:eastAsia="zh-CN"/>
        </w:rPr>
        <w:t>婚前协议法律文书</w:t>
      </w:r>
    </w:p>
    <w:p w14:paraId="09B6DCD3">
      <w:pPr>
        <w:jc w:val="both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男女双方信息：</w:t>
      </w:r>
    </w:p>
    <w:p w14:paraId="3E3876E1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男方姓名（以下统称为甲方）：__________________________________________</w:t>
      </w:r>
    </w:p>
    <w:p w14:paraId="20F1DD5A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身份证号码：___________________________________________________________</w:t>
      </w:r>
    </w:p>
    <w:p w14:paraId="3327EEAE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女方姓名（以下统称为乙方）：__________________________________________</w:t>
      </w:r>
    </w:p>
    <w:p w14:paraId="4D1538BE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身份证号码：___________________________________________________________</w:t>
      </w:r>
    </w:p>
    <w:p w14:paraId="1B9F7F13">
      <w:pPr>
        <w:jc w:val="both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婚前财产说明如下：</w:t>
      </w:r>
    </w:p>
    <w:p w14:paraId="511E1693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甲乙双方依照法律法规，按照平等自愿原则，达成对双方的婚前个人财产所持协议如下：</w:t>
      </w:r>
    </w:p>
    <w:p w14:paraId="26425333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甲方婚前持有财产：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005"/>
        <w:gridCol w:w="3005"/>
        <w:gridCol w:w="3561"/>
      </w:tblGrid>
      <w:tr w14:paraId="70A3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C06C653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3005" w:type="dxa"/>
          </w:tcPr>
          <w:p w14:paraId="19F47EA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财产名称</w:t>
            </w:r>
          </w:p>
        </w:tc>
        <w:tc>
          <w:tcPr>
            <w:tcW w:w="3005" w:type="dxa"/>
          </w:tcPr>
          <w:p w14:paraId="57D7658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财产说明</w:t>
            </w:r>
          </w:p>
        </w:tc>
        <w:tc>
          <w:tcPr>
            <w:tcW w:w="3561" w:type="dxa"/>
          </w:tcPr>
          <w:p w14:paraId="1B77A20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价值（估值）</w:t>
            </w:r>
          </w:p>
        </w:tc>
      </w:tr>
      <w:tr w14:paraId="6576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2B9B3D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5E7E622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3D208FB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70F0D3C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B55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25C9C56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EF51173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7D1FB74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5FD7AC41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5CC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1C4A8CF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78A0373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11BBD9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D21D7C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C93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7EB3DA6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1A0146FB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E3DDDA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430520BF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E4A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6020240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9746A76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DC4953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046F30BE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484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D95DAC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73843189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B3C7881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187FC3C3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EAD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D9D15D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02E0D8EA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60427A6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44A3B88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29B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8F08A91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19435FB9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5032999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78F12916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BD6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C09FC2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CD83CDE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5490578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64E2D09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600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A3EC5E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F8CAD97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67470EB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177EDC7A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8EA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9BAF90E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557BB823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95B309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2427992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66DB3542">
      <w:pPr>
        <w:tabs>
          <w:tab w:val="left" w:pos="5968"/>
        </w:tabs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40"/>
          <w:lang w:val="en-US" w:eastAsia="zh-CN" w:bidi="ar-SA"/>
        </w:rPr>
        <w:br w:type="page"/>
      </w:r>
    </w:p>
    <w:p w14:paraId="0FCBEC3C">
      <w:pPr>
        <w:tabs>
          <w:tab w:val="left" w:pos="5968"/>
        </w:tabs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40"/>
          <w:lang w:val="en-US" w:eastAsia="zh-CN" w:bidi="ar-SA"/>
        </w:rPr>
        <w:t>乙方婚前持有财产：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005"/>
        <w:gridCol w:w="3005"/>
        <w:gridCol w:w="3561"/>
      </w:tblGrid>
      <w:tr w14:paraId="3169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24E3E219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3005" w:type="dxa"/>
          </w:tcPr>
          <w:p w14:paraId="454C2976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财产名称</w:t>
            </w:r>
          </w:p>
        </w:tc>
        <w:tc>
          <w:tcPr>
            <w:tcW w:w="3005" w:type="dxa"/>
          </w:tcPr>
          <w:p w14:paraId="1D1F2003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财产说明</w:t>
            </w:r>
          </w:p>
        </w:tc>
        <w:tc>
          <w:tcPr>
            <w:tcW w:w="3561" w:type="dxa"/>
          </w:tcPr>
          <w:p w14:paraId="0F8A55CF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价值（估值）</w:t>
            </w:r>
          </w:p>
        </w:tc>
      </w:tr>
      <w:tr w14:paraId="72B8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B2E9EA7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0CDDE22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43FDFD1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607B587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57A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E9AAEB0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E19D1B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64D6919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07D4D5F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C19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4FBCAD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ECD4DDF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7926CE2B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200E3B83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72F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0FB51F9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7BCBE450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2FC29F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6750C36B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CA8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BCA2C56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01DCCC7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7AE25E0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28CDEF3B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AD9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8E17DE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56E0FE7F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52E57970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4E70CD9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AAE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E670D0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4BD70F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B58756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0FB211D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A26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B35343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627C6A8F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16420901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4CCFED0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CAE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6765D2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580E206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E949B30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2D7F598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3DF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2D13F837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0B7DB36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6B230C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5EA184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FDA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D3728F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25E548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06793CF1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19AC32E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81F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4C9F88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6F3269B3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02F885B7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2746BBCF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1F175151">
      <w:pPr>
        <w:tabs>
          <w:tab w:val="left" w:pos="5968"/>
        </w:tabs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40"/>
          <w:lang w:val="en-US" w:eastAsia="zh-CN" w:bidi="ar-SA"/>
        </w:rPr>
        <w:t>甲乙双方达成约定如下：</w:t>
      </w:r>
    </w:p>
    <w:p w14:paraId="56F81535">
      <w:pPr>
        <w:numPr>
          <w:ilvl w:val="0"/>
          <w:numId w:val="1"/>
        </w:numPr>
        <w:tabs>
          <w:tab w:val="left" w:pos="5968"/>
        </w:tabs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甲乙双方婚前所持有的财产属于个人婚前所有，如后续发生离婚，婚前财产则不参与双方的离婚财产分割。</w:t>
      </w:r>
    </w:p>
    <w:p w14:paraId="09F63F7D">
      <w:pPr>
        <w:numPr>
          <w:ilvl w:val="0"/>
          <w:numId w:val="1"/>
        </w:numPr>
        <w:tabs>
          <w:tab w:val="left" w:pos="5968"/>
        </w:tabs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甲乙双方婚后的日常生活开销，老人瞻养，孩子教育，孩子抚养，房贷，车贷，保险开销，公司经营，店铺经营，医疗疾病等支出均由双方共同承担。</w:t>
      </w:r>
    </w:p>
    <w:p w14:paraId="2A75BD02">
      <w:pPr>
        <w:numPr>
          <w:ilvl w:val="0"/>
          <w:numId w:val="1"/>
        </w:numPr>
        <w:tabs>
          <w:tab w:val="left" w:pos="5968"/>
        </w:tabs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双方的共同银行账户为：___________________银行，卡号为:____________________________________。</w:t>
      </w:r>
    </w:p>
    <w:p w14:paraId="3DEE52C8">
      <w:pPr>
        <w:numPr>
          <w:ilvl w:val="0"/>
          <w:numId w:val="1"/>
        </w:numPr>
        <w:tabs>
          <w:tab w:val="left" w:pos="5968"/>
        </w:tabs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婚后所产生的一切财产，均为夫妻共同持有，非一方单独持有，共同财产可参与离婚财产分割。</w:t>
      </w:r>
    </w:p>
    <w:p w14:paraId="0C646EE1">
      <w:pPr>
        <w:numPr>
          <w:ilvl w:val="0"/>
          <w:numId w:val="1"/>
        </w:numPr>
        <w:tabs>
          <w:tab w:val="left" w:pos="5968"/>
        </w:tabs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本协议最终解释权归甲乙双方所有，本协议一式四份，甲乙双方，双方父母各执一份。</w:t>
      </w:r>
    </w:p>
    <w:p w14:paraId="63778ED2">
      <w:pPr>
        <w:numPr>
          <w:ilvl w:val="0"/>
          <w:numId w:val="0"/>
        </w:numPr>
        <w:tabs>
          <w:tab w:val="left" w:pos="5968"/>
        </w:tabs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</w:p>
    <w:p w14:paraId="23709E36">
      <w:pPr>
        <w:numPr>
          <w:ilvl w:val="0"/>
          <w:numId w:val="0"/>
        </w:numPr>
        <w:tabs>
          <w:tab w:val="left" w:pos="5968"/>
        </w:tabs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甲方签名：____________日期：___________________乙方签名：____________日期：___________________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546325"/>
    <w:multiLevelType w:val="singleLevel"/>
    <w:tmpl w:val="BD5463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A3A99"/>
    <w:rsid w:val="013A3A99"/>
    <w:rsid w:val="0710393A"/>
    <w:rsid w:val="2C832C4C"/>
    <w:rsid w:val="7B9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2ec893d1-cdd0-44a8-9772-03c122c7c9e3\&#23130;&#21069;&#21327;&#35758;&#27861;&#24459;&#25991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婚前协议法律文书.docx</Template>
  <Pages>2</Pages>
  <Words>401</Words>
  <Characters>711</Characters>
  <Lines>0</Lines>
  <Paragraphs>0</Paragraphs>
  <TotalTime>3</TotalTime>
  <ScaleCrop>false</ScaleCrop>
  <LinksUpToDate>false</LinksUpToDate>
  <CharactersWithSpaces>711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2025-05-16T10:14:00Z</dcterms:created>
  <dc:creator>rankin</dc:creator>
  <cp:lastModifiedBy>rankin</cp:lastModifiedBy>
  <dcterms:modified xsi:type="dcterms:W3CDTF">2025-05-16T10:14:50Z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v1.0_mb_YdNzWE7mYtsN1UjkIXQi1A==</vt:lpwstr>
  </property>
  <property fmtid="{D5CDD505-2E9C-101B-9397-08002B2CF9AE}" pid="4" name="ICV">
    <vt:lpwstr>48C66D7FAB3D4B0C9F4B5DACBDFE1236_11</vt:lpwstr>
  </property>
</Properties>
</file>