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07E0">
      <w:pPr>
        <w:jc w:val="center"/>
        <w:rPr>
          <w:rFonts w:hint="eastAsia" w:eastAsia="宋体"/>
          <w:b/>
          <w:bCs/>
          <w:sz w:val="40"/>
          <w:szCs w:val="48"/>
          <w:lang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交通事故</w:t>
      </w:r>
      <w:r>
        <w:rPr>
          <w:rFonts w:hint="eastAsia"/>
          <w:b/>
          <w:bCs/>
          <w:sz w:val="40"/>
          <w:szCs w:val="48"/>
        </w:rPr>
        <w:t>和解</w:t>
      </w:r>
      <w:r>
        <w:rPr>
          <w:rFonts w:hint="eastAsia"/>
          <w:b/>
          <w:bCs/>
          <w:sz w:val="40"/>
          <w:szCs w:val="48"/>
          <w:lang w:val="en-US" w:eastAsia="zh-CN"/>
        </w:rPr>
        <w:t>赔偿</w:t>
      </w:r>
      <w:r>
        <w:rPr>
          <w:rFonts w:hint="eastAsia"/>
          <w:b/>
          <w:bCs/>
          <w:sz w:val="40"/>
          <w:szCs w:val="48"/>
        </w:rPr>
        <w:t>协议书</w:t>
      </w:r>
      <w:r>
        <w:rPr>
          <w:rFonts w:hint="eastAsia"/>
          <w:b/>
          <w:bCs/>
          <w:sz w:val="40"/>
          <w:szCs w:val="48"/>
          <w:lang w:eastAsia="zh-CN"/>
        </w:rPr>
        <w:t>（</w:t>
      </w:r>
      <w:r>
        <w:rPr>
          <w:rFonts w:hint="eastAsia"/>
          <w:b/>
          <w:bCs/>
          <w:sz w:val="40"/>
          <w:szCs w:val="48"/>
          <w:lang w:val="en-US" w:eastAsia="zh-CN"/>
        </w:rPr>
        <w:t>一次性解决</w:t>
      </w:r>
      <w:r>
        <w:rPr>
          <w:rFonts w:hint="eastAsia"/>
          <w:b/>
          <w:bCs/>
          <w:sz w:val="40"/>
          <w:szCs w:val="48"/>
          <w:lang w:eastAsia="zh-CN"/>
        </w:rPr>
        <w:t>）</w:t>
      </w:r>
    </w:p>
    <w:p w14:paraId="6E88E57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甲方(肇事方 )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43625F2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6851A44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773C3E0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乙方(受害方)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1D9A24C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身份证号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79C2A9F4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3F5C741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日,甲方驾驶的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车牌号为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辆</w:t>
      </w:r>
      <w:r>
        <w:rPr>
          <w:rFonts w:hint="eastAsia" w:ascii="宋体" w:hAnsi="宋体" w:eastAsia="宋体" w:cs="宋体"/>
          <w:sz w:val="28"/>
          <w:szCs w:val="28"/>
        </w:rPr>
        <w:t>与乙方驾驶的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车牌号为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辆</w:t>
      </w:r>
      <w:r>
        <w:rPr>
          <w:rFonts w:hint="eastAsia" w:ascii="宋体" w:hAnsi="宋体" w:eastAsia="宋体" w:cs="宋体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路段发生碰撞,导致乙方受伤及车辆损坏的交通事故。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后经交警认定,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 xml:space="preserve"> 甲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方承担本次事故全部责任。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（按照交通事故责任认定书书写）</w:t>
      </w:r>
      <w:r>
        <w:rPr>
          <w:rFonts w:hint="eastAsia" w:ascii="宋体" w:hAnsi="宋体" w:eastAsia="宋体" w:cs="宋体"/>
          <w:sz w:val="28"/>
          <w:szCs w:val="28"/>
        </w:rPr>
        <w:t>就本次交通事故赔偿问题，甲、乙双方经充分协商，现达成如下协议： </w:t>
      </w:r>
    </w:p>
    <w:p w14:paraId="7E10D1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  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一、甲方车辆已经向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投保机动车交通事故责任强制保险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及赔偿限额为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万元的商业险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（如未投保商业险则删除）</w:t>
      </w:r>
      <w:r>
        <w:rPr>
          <w:rFonts w:hint="eastAsia" w:ascii="宋体" w:hAnsi="宋体" w:eastAsia="宋体" w:cs="宋体"/>
          <w:sz w:val="28"/>
          <w:szCs w:val="28"/>
        </w:rPr>
        <w:t>。除乙方从保险公司获得的理赔款外，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甲方还要赔偿</w:t>
      </w:r>
      <w:r>
        <w:rPr>
          <w:rFonts w:hint="eastAsia" w:ascii="宋体" w:hAnsi="宋体" w:eastAsia="宋体" w:cs="宋体"/>
          <w:sz w:val="28"/>
          <w:szCs w:val="28"/>
        </w:rPr>
        <w:t>包括乙方的交通费、护理费、误工费、伙食住宿费、被扶养人生活费、后续治疗费、精神损失费、残疾赔偿金等各项损失赔偿。</w:t>
      </w:r>
    </w:p>
    <w:p w14:paraId="4EFCBBEE"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  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二、本协议签订后，甲方积极配合乙方向保险公司理赔。乙方收到甲方支付的赔偿款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元后，不得再要求甲方承担赔偿责任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702EA3E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本协议签订当日，甲方一次性支付乙方所剩余的赔偿款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</w:p>
    <w:p w14:paraId="7DE5996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cs="宋体"/>
          <w:sz w:val="28"/>
          <w:szCs w:val="28"/>
          <w:lang w:eastAsia="zh-CN"/>
        </w:rPr>
        <w:t>，乙方应当向甲方出具书面的收条</w:t>
      </w:r>
      <w:r>
        <w:rPr>
          <w:rFonts w:hint="eastAsia" w:ascii="宋体" w:hAnsi="宋体" w:eastAsia="宋体" w:cs="宋体"/>
          <w:sz w:val="28"/>
          <w:szCs w:val="28"/>
        </w:rPr>
        <w:t>。 </w:t>
      </w:r>
    </w:p>
    <w:p w14:paraId="5C8AD5BC"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四、若乙方收到赔偿款后仍向甲方主张其他赔偿，则视为乙方违约，乙方应向甲方返还已付的款项，并支付违约金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元。</w:t>
      </w:r>
    </w:p>
    <w:p w14:paraId="3904C71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  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五</w:t>
      </w:r>
      <w:r>
        <w:rPr>
          <w:rFonts w:hint="eastAsia" w:ascii="宋体" w:hAnsi="宋体" w:eastAsia="宋体" w:cs="宋体"/>
          <w:sz w:val="28"/>
          <w:szCs w:val="28"/>
        </w:rPr>
        <w:t>、本协议是在甲乙双方自愿的情形下签订的，不存在任何重大误解或显示公平的情形，甲、乙双方不得以任何理由对本协议提出反悔。 </w:t>
      </w:r>
    </w:p>
    <w:p w14:paraId="522F744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  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六</w:t>
      </w:r>
      <w:r>
        <w:rPr>
          <w:rFonts w:hint="eastAsia" w:ascii="宋体" w:hAnsi="宋体" w:eastAsia="宋体" w:cs="宋体"/>
          <w:sz w:val="28"/>
          <w:szCs w:val="28"/>
        </w:rPr>
        <w:t>、本协议自甲乙双方当事人签字后生效</w:t>
      </w:r>
      <w:r>
        <w:rPr>
          <w:rFonts w:hint="eastAsia" w:ascii="宋体" w:hAnsi="宋体" w:cs="宋体"/>
          <w:sz w:val="28"/>
          <w:szCs w:val="28"/>
          <w:lang w:eastAsia="zh-CN"/>
        </w:rPr>
        <w:t>，赔偿款支付完毕后自动失效。</w:t>
      </w:r>
      <w:r>
        <w:rPr>
          <w:rFonts w:hint="eastAsia" w:ascii="宋体" w:hAnsi="宋体" w:eastAsia="宋体" w:cs="宋体"/>
          <w:sz w:val="28"/>
          <w:szCs w:val="28"/>
        </w:rPr>
        <w:t> </w:t>
      </w:r>
      <w:r>
        <w:rPr>
          <w:rFonts w:hint="eastAsia" w:ascii="宋体" w:hAnsi="宋体" w:cs="宋体"/>
          <w:sz w:val="28"/>
          <w:szCs w:val="28"/>
          <w:lang w:eastAsia="zh-CN"/>
        </w:rPr>
        <w:t>本协议系双方庭外和解签订的协议，若因其他原因导致无法履行本协议书，则本协议书中的内容不作为甲乙双方的真实意思表示，不构成自认。</w:t>
      </w:r>
    </w:p>
    <w:p w14:paraId="7E496419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本协议一式二份，甲、乙双方各执一份。 </w:t>
      </w:r>
    </w:p>
    <w:p w14:paraId="66340B4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 w14:paraId="2A00EFD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甲方（签名盖指模）：          乙方（签名盖指模）： </w:t>
      </w:r>
    </w:p>
    <w:p w14:paraId="0B16E98B">
      <w:pPr>
        <w:rPr>
          <w:rFonts w:hint="eastAsia" w:ascii="宋体" w:hAnsi="宋体" w:eastAsia="宋体" w:cs="宋体"/>
          <w:sz w:val="28"/>
          <w:szCs w:val="28"/>
        </w:rPr>
      </w:pPr>
    </w:p>
    <w:p w14:paraId="2FC821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签订日期：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签订日期：</w:t>
      </w:r>
    </w:p>
    <w:p w14:paraId="794CDE2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97CBA"/>
    <w:multiLevelType w:val="singleLevel"/>
    <w:tmpl w:val="F1E97C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895159"/>
    <w:rsid w:val="00606FA0"/>
    <w:rsid w:val="14E549C2"/>
    <w:rsid w:val="4A07476B"/>
    <w:rsid w:val="509A7350"/>
    <w:rsid w:val="560B2759"/>
    <w:rsid w:val="5BD83D92"/>
    <w:rsid w:val="5CC65DB4"/>
    <w:rsid w:val="5E620F96"/>
    <w:rsid w:val="65912394"/>
    <w:rsid w:val="7137169A"/>
    <w:rsid w:val="72B77BD2"/>
    <w:rsid w:val="79895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66c9e40-9b95-4d4e-b7f2-6e0581c8b0e6\&#20132;&#36890;&#20107;&#25925;&#21644;&#35299;&#21327;&#35758;&#20070;&#8194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交通事故和解协议书 .doc.docx</Template>
  <Pages>2</Pages>
  <Words>638</Words>
  <Characters>674</Characters>
  <Lines>0</Lines>
  <Paragraphs>0</Paragraphs>
  <TotalTime>5</TotalTime>
  <ScaleCrop>false</ScaleCrop>
  <LinksUpToDate>false</LinksUpToDate>
  <CharactersWithSpaces>848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2025-05-21T09:15:00Z</dcterms:created>
  <dc:creator>rankin</dc:creator>
  <cp:lastModifiedBy>rankin</cp:lastModifiedBy>
  <dcterms:modified xsi:type="dcterms:W3CDTF">2025-05-21T09:30:34Z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v1.0_mb_kcGJjYRcl8to5PzD1xjXeA==</vt:lpwstr>
  </property>
  <property fmtid="{D5CDD505-2E9C-101B-9397-08002B2CF9AE}" pid="4" name="ICV">
    <vt:lpwstr>A5AB0FD3D23841D980DE7A7B4295B4C4_11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