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3FE9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民事起诉状（劳动争议）</w:t>
      </w:r>
    </w:p>
    <w:p w14:paraId="046A7A65">
      <w:pPr>
        <w:rPr>
          <w:rFonts w:hint="eastAsia"/>
        </w:rPr>
      </w:pPr>
    </w:p>
    <w:p w14:paraId="3366905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原告</w:t>
      </w:r>
      <w:r>
        <w:rPr>
          <w:rFonts w:hint="eastAsia"/>
          <w:u w:val="none"/>
        </w:rPr>
        <w:t>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性别：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年龄：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职业：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</w:t>
      </w:r>
    </w:p>
    <w:p w14:paraId="6C001F8C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住址：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t xml:space="preserve">  户籍：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 民族：</w:t>
      </w:r>
      <w:r>
        <w:rPr>
          <w:rFonts w:hint="eastAsia"/>
          <w:u w:val="single"/>
          <w:lang w:val="en-US" w:eastAsia="zh-CN"/>
        </w:rPr>
        <w:t xml:space="preserve">           </w:t>
      </w:r>
    </w:p>
    <w:p w14:paraId="44A59A02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工作单位：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</w:p>
    <w:p w14:paraId="1483CC59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身份证号码：</w:t>
      </w:r>
      <w:r>
        <w:rPr>
          <w:rFonts w:hint="eastAsia"/>
          <w:u w:val="single"/>
          <w:lang w:val="en-US" w:eastAsia="zh-CN"/>
        </w:rPr>
        <w:t xml:space="preserve">                                         </w:t>
      </w:r>
    </w:p>
    <w:p w14:paraId="249C20E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lang w:val="en-US" w:eastAsia="zh-CN"/>
        </w:rPr>
        <w:t xml:space="preserve">  </w:t>
      </w:r>
    </w:p>
    <w:p w14:paraId="4688EE4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被</w:t>
      </w:r>
      <w:r>
        <w:rPr>
          <w:rFonts w:hint="eastAsia"/>
        </w:rPr>
        <w:t>告</w:t>
      </w:r>
      <w:r>
        <w:rPr>
          <w:rFonts w:hint="eastAsia"/>
          <w:u w:val="none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  <w:r>
        <w:rPr>
          <w:rFonts w:hint="eastAsia"/>
          <w:lang w:val="en-US" w:eastAsia="zh-CN"/>
        </w:rPr>
        <w:t xml:space="preserve"> （公司名称）     </w:t>
      </w:r>
    </w:p>
    <w:p w14:paraId="16732DC9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法定代表人：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 xml:space="preserve">  职务：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 w14:paraId="77FF2F16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     </w:t>
      </w:r>
    </w:p>
    <w:p w14:paraId="341C42E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单位地址：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 </w:t>
      </w:r>
    </w:p>
    <w:p w14:paraId="611DD25B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诉讼请求: </w:t>
      </w:r>
    </w:p>
    <w:p w14:paraId="596A5EA0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1、解除与被告劳动合同关系；</w:t>
      </w:r>
    </w:p>
    <w:p w14:paraId="3A7C8C3D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请求法院判决被告为原告支付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月至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月的工资、加班费等人民币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社会保险费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>元；</w:t>
      </w:r>
    </w:p>
    <w:p w14:paraId="48427706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3、请求被告三倍工资赔偿，共计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元；</w:t>
      </w:r>
    </w:p>
    <w:p w14:paraId="1056990D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 xml:space="preserve">判令被告承担本案诉讼费用。  </w:t>
      </w:r>
    </w:p>
    <w:p w14:paraId="03551B08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事实与理由：</w:t>
      </w:r>
    </w:p>
    <w:p w14:paraId="2298B1B2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原告于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月在被告处工作，但被告从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月至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月止未支付原告工资、加班费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社会保险费。被告经常</w:t>
      </w:r>
      <w:r>
        <w:rPr>
          <w:rFonts w:hint="eastAsia"/>
          <w:lang w:eastAsia="zh-CN"/>
        </w:rPr>
        <w:t>被</w:t>
      </w:r>
      <w:r>
        <w:rPr>
          <w:rFonts w:hint="eastAsia"/>
        </w:rPr>
        <w:t>安排加班，法定节假日也加班，带薪公休假也不让休，</w:t>
      </w:r>
      <w:r>
        <w:rPr>
          <w:rFonts w:hint="eastAsia"/>
          <w:lang w:val="en-US" w:eastAsia="zh-CN"/>
        </w:rPr>
        <w:t>且</w:t>
      </w:r>
      <w:r>
        <w:rPr>
          <w:rFonts w:hint="eastAsia"/>
        </w:rPr>
        <w:t>从未安排过补休，也未按法律规定支付加班工资</w:t>
      </w:r>
      <w:r>
        <w:rPr>
          <w:rFonts w:hint="eastAsia"/>
          <w:lang w:eastAsia="zh-CN"/>
        </w:rPr>
        <w:t>。自从入职以来，被告从未为原告上社会保险，原告多次催促被告按时发放工资并为原告上社会保险，被告</w:t>
      </w:r>
      <w:r>
        <w:rPr>
          <w:rFonts w:hint="eastAsia"/>
          <w:lang w:val="en-US" w:eastAsia="zh-CN"/>
        </w:rPr>
        <w:t>以</w:t>
      </w:r>
      <w:r>
        <w:rPr>
          <w:rFonts w:hint="eastAsia"/>
          <w:lang w:eastAsia="zh-CN"/>
        </w:rPr>
        <w:t>各种理由推脱，被告行为已经严重违反《劳动合同法》，</w:t>
      </w:r>
      <w:r>
        <w:rPr>
          <w:rFonts w:hint="eastAsia"/>
        </w:rPr>
        <w:t>为维护原告的合法权益，特请法院，要求被告尽</w:t>
      </w:r>
      <w:r>
        <w:rPr>
          <w:rFonts w:hint="eastAsia"/>
          <w:lang w:eastAsia="zh-CN"/>
        </w:rPr>
        <w:t>快</w:t>
      </w:r>
      <w:r>
        <w:rPr>
          <w:rFonts w:hint="eastAsia"/>
        </w:rPr>
        <w:t>支付原告工资及加班费人民币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，社保费用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元以及三倍工资赔偿。</w:t>
      </w:r>
    </w:p>
    <w:p w14:paraId="5511C067">
      <w:pPr>
        <w:spacing w:line="360" w:lineRule="auto"/>
        <w:rPr>
          <w:rFonts w:hint="eastAsia"/>
        </w:rPr>
      </w:pPr>
      <w:r>
        <w:rPr>
          <w:rFonts w:hint="eastAsia"/>
        </w:rPr>
        <w:t xml:space="preserve"> 此致</w:t>
      </w:r>
    </w:p>
    <w:p w14:paraId="60685D6A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人民法院</w:t>
      </w:r>
    </w:p>
    <w:p w14:paraId="4968621C">
      <w:pPr>
        <w:spacing w:line="360" w:lineRule="auto"/>
        <w:ind w:firstLine="5880" w:firstLineChars="2800"/>
        <w:rPr>
          <w:rFonts w:hint="eastAsia"/>
        </w:rPr>
      </w:pPr>
      <w:r>
        <w:rPr>
          <w:rFonts w:hint="eastAsia"/>
        </w:rPr>
        <w:t>具状人：（本人签名）</w:t>
      </w:r>
    </w:p>
    <w:p w14:paraId="51113305">
      <w:pPr>
        <w:spacing w:line="360" w:lineRule="auto"/>
        <w:ind w:firstLine="6090" w:firstLineChars="2900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 w14:paraId="102FE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4695"/>
    <w:rsid w:val="13524695"/>
    <w:rsid w:val="4DFF0B2E"/>
    <w:rsid w:val="67B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1af491c-b971-45a7-a533-dcf5a78eddb1\&#21171;&#21160;&#20105;&#35758;&#27665;&#20107;&#36215;&#35785;&#29366;&#2667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劳动争议民事起诉状样本.docx</Template>
  <Pages>1</Pages>
  <Words>409</Words>
  <Characters>412</Characters>
  <Lines>0</Lines>
  <Paragraphs>0</Paragraphs>
  <TotalTime>2</TotalTime>
  <ScaleCrop>false</ScaleCrop>
  <LinksUpToDate>false</LinksUpToDate>
  <CharactersWithSpaces>910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2025-05-28T09:34:00Z</dcterms:created>
  <dc:creator>rankin</dc:creator>
  <cp:lastModifiedBy>泥泥螺</cp:lastModifiedBy>
  <dcterms:modified xsi:type="dcterms:W3CDTF">2025-05-28T09:38:38Z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v1.0_mb_cSKQQ9ybnyb/AN82vujTww==</vt:lpwstr>
  </property>
  <property fmtid="{D5CDD505-2E9C-101B-9397-08002B2CF9AE}" pid="4" name="ICV">
    <vt:lpwstr>B1D3EDD25C3C450AAA8BE1A62902EFAC_11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