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BC1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/>
        <w:jc w:val="center"/>
        <w:textAlignment w:val="auto"/>
        <w:rPr>
          <w:rFonts w:hint="eastAsia"/>
        </w:rPr>
      </w:pPr>
      <w:bookmarkStart w:id="0" w:name="_GoBack"/>
      <w:r>
        <w:rPr>
          <w:rStyle w:val="4"/>
          <w:rFonts w:hint="eastAsia" w:ascii="黑体" w:hAnsi="黑体" w:eastAsia="黑体" w:cs="黑体"/>
          <w:b/>
          <w:sz w:val="36"/>
          <w:szCs w:val="36"/>
          <w:lang w:val="en-US" w:eastAsia="zh-CN"/>
        </w:rPr>
        <w:t>中</w:t>
      </w:r>
      <w:r>
        <w:rPr>
          <w:rStyle w:val="4"/>
          <w:rFonts w:hint="eastAsia" w:ascii="黑体" w:hAnsi="黑体" w:eastAsia="黑体" w:cs="黑体"/>
          <w:b/>
          <w:sz w:val="36"/>
          <w:szCs w:val="36"/>
        </w:rPr>
        <w:t>止合同协议书</w:t>
      </w:r>
    </w:p>
    <w:bookmarkEnd w:id="0"/>
    <w:p w14:paraId="79ECD1B0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甲方：</w:t>
      </w:r>
    </w:p>
    <w:p w14:paraId="45A7E4C1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乙方：</w:t>
      </w:r>
    </w:p>
    <w:p w14:paraId="03768223">
      <w:pPr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053672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日，甲方与乙方签署了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《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合同》，合同有效期限为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至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日，甲乙双方经协商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达成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意见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，同意于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日提前终止此合同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040F2D3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</w:p>
    <w:p w14:paraId="7FD6A360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根据相关法律法规的规定，甲、乙双方本着平等、自愿、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互谅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互让的原则，就双方提前终止协议相关事宜达成如下条款，双方共同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遵守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：</w:t>
      </w:r>
    </w:p>
    <w:p w14:paraId="459606B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49C357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第一条 甲、乙双方同意，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提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前终止双方于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日签订的合同。</w:t>
      </w:r>
    </w:p>
    <w:p w14:paraId="78EF6E5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E72B69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第二条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价款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结算及支付方式：</w:t>
      </w:r>
    </w:p>
    <w:p w14:paraId="31CFF1BA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甲方应于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日前一次性向乙方支付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期间的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费用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元（人民币大写：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  <w:lang w:val="en-US" w:eastAsia="zh-CN"/>
        </w:rPr>
        <w:t>元整。）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乙方在甲方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付款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前，应向甲方开具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等额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发票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6017914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乙方在收到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此笔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款项后，甲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乙双方因协议存续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期间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及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提前中止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本协议所产生的所有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债权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债务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包括但不限于价款、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滞纳金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违约金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赔偿金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等其他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债权债务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已全都结清。</w:t>
      </w:r>
    </w:p>
    <w:p w14:paraId="272006C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FF35370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第三条 违约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责任</w:t>
      </w:r>
    </w:p>
    <w:p w14:paraId="4D535D0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甲乙双方应共同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遵守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本协议，任何一方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违反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约定，依法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承担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相应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赔偿责任。</w:t>
      </w:r>
    </w:p>
    <w:p w14:paraId="2C8B412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乙方违反本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协议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约定，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侵犯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了甲方商业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秘密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等相关秘密，给甲方造成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损害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的，应承担因此给甲方造成的全部经济损失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乙方利用甲方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上述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秘密信息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牟取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的全部收益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无偿归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甲方所有。</w:t>
      </w:r>
    </w:p>
    <w:p w14:paraId="5AB9195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自本协议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签订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之日起，乙方不得就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协议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存续期间及提前终止本协议所产生的任何事宣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包括但不限于价款、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滞纳金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违约金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赔偿金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等其他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债权债务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提起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仲裁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诉讼、申诉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、信访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否则，视为乙方根本性违约，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乙方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应双倍退还甲方己支付的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费用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7FD18860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0311538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第四条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争议解决</w:t>
      </w:r>
    </w:p>
    <w:p w14:paraId="2D88C57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因本协议所引起的或与本协议有关的争议，双方应友好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协商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解决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协商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不成应向甲方所在地有管镇权的人民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法院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提起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诉讼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违约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方应承担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守约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方因处理本协议项下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纠纷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所产生的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仲裁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律师费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差旅费等一切损失。</w:t>
      </w:r>
    </w:p>
    <w:p w14:paraId="4FE0C42C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EB1F476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第五条 其他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约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定</w:t>
      </w:r>
    </w:p>
    <w:p w14:paraId="6575F5F8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未尽事项，双方另行协商解决并签订补充协议，有关的补充协议与本协议不可分割，具有同等法律效力。</w:t>
      </w:r>
    </w:p>
    <w:p w14:paraId="29FBE5BE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.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本协议自双方签字、盖章之日起生效，本协议一式二份，双方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执一份为证，具有同等法律效力。</w:t>
      </w:r>
    </w:p>
    <w:p w14:paraId="1D05A9FD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F9A4F65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E5CB3E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甲方(盖章)：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乙方(盖章）：</w:t>
      </w:r>
    </w:p>
    <w:p w14:paraId="037BF2A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签字：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签字：</w:t>
      </w:r>
    </w:p>
    <w:p w14:paraId="5460CE2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zI5NTFlOWFjNzQwMGZlYjkwOGRlOTk3NWNhMWMifQ=="/>
  </w:docVars>
  <w:rsids>
    <w:rsidRoot w:val="289F0BEC"/>
    <w:rsid w:val="21CF6D42"/>
    <w:rsid w:val="289F0BEC"/>
    <w:rsid w:val="2C6547AC"/>
    <w:rsid w:val="37FD4AB3"/>
    <w:rsid w:val="4D3C6F04"/>
    <w:rsid w:val="5982761D"/>
    <w:rsid w:val="789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  <w:rPr>
      <w:rFonts w:ascii="Calibri" w:hAnsi="Calibri" w:eastAsia="黑体"/>
      <w:b/>
      <w:sz w:val="36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e129322048b39ba509d49c5dced2b705\&#20013;&#27490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中止合同协议书.docx</Template>
  <Pages>2</Pages>
  <Words>767</Words>
  <Characters>769</Characters>
  <Lines>0</Lines>
  <Paragraphs>0</Paragraphs>
  <TotalTime>14</TotalTime>
  <ScaleCrop>false</ScaleCrop>
  <LinksUpToDate>false</LinksUpToDate>
  <CharactersWithSpaces>1063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2025-06-04T07:34:00Z</dcterms:created>
  <dc:creator>rankin</dc:creator>
  <cp:lastModifiedBy>泥泥螺</cp:lastModifiedBy>
  <dcterms:modified xsi:type="dcterms:W3CDTF">2025-06-04T09:21:02Z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5D07C622D32F4FC1902CEA5A9C199560_11</vt:lpwstr>
  </property>
  <property fmtid="{D5CDD505-2E9C-101B-9397-08002B2CF9AE}" pid="4" name="KSOTemplateUUID">
    <vt:lpwstr>v1.0_mb_HzyJV9+dUIu7saYu/9RU1Q==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