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E87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劳务雇佣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免责协议书</w:t>
      </w:r>
    </w:p>
    <w:p w14:paraId="1EF9E7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甲方:(公司名称或个人雇主姓名)</w:t>
      </w:r>
    </w:p>
    <w:p w14:paraId="64115A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乙方:(员工姓名)</w:t>
      </w:r>
    </w:p>
    <w:p w14:paraId="74BD18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鉴于甲方为合法注册的用人单位或个人，乙方愿意受雇于甲方，根据《中华人民共和国劳动法》及相关法律法规的规定，双方在平等、自愿、公平、诚实信用的原则基础上，就乙方在甲方处工作期间的免责事项达成如下协议:</w:t>
      </w:r>
    </w:p>
    <w:p w14:paraId="3197ED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第一条工作内容</w:t>
      </w:r>
    </w:p>
    <w:p w14:paraId="7DDC4B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乙方同意在被聘用期间，根据甲方工作需要，在公司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sz w:val="24"/>
          <w:szCs w:val="24"/>
        </w:rPr>
        <w:t>从事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工作。</w:t>
      </w:r>
    </w:p>
    <w:p w14:paraId="07EAD0D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乙方应按照甲方的要求，按规定的标准完成工作。</w:t>
      </w:r>
    </w:p>
    <w:p w14:paraId="1B45B14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第二条 协议期限</w:t>
      </w:r>
    </w:p>
    <w:p w14:paraId="393674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本协议有效期自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日止，本协议期限为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年。</w:t>
      </w:r>
    </w:p>
    <w:p w14:paraId="29C242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第三条 劳动时间</w:t>
      </w:r>
    </w:p>
    <w:p w14:paraId="29267D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1、乙方在被聘用期间执行标准工时工作制。</w:t>
      </w:r>
    </w:p>
    <w:p w14:paraId="0CD2D0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2、乙方必须尽职尽责完成甲方规定的劳动内容，并达到规定的质量标准。</w:t>
      </w:r>
    </w:p>
    <w:p w14:paraId="361EEB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3、乙方不能以甲方的名义开展任何与完成约定的工作任务无关的业务、活动或者从事违法犯罪活动，否则一切后果乙方自己负责，同时甲方保留追究其法律及经济责任的权利。</w:t>
      </w:r>
    </w:p>
    <w:p w14:paraId="5E52F7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第四条 劳动纪律</w:t>
      </w:r>
    </w:p>
    <w:p w14:paraId="416858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1、乙方在聘用期间，应遵守甲方的各项规章制度及劳动纪律，严格遵守公司工作规范，爱护甲方的财产，遵守职业道德。</w:t>
      </w:r>
    </w:p>
    <w:p w14:paraId="7DCAAC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2、乙方违反劳动纪律及各项规章制度的，甲方可视情节轻重，给予调职、降薪或提前解除本合同。</w:t>
      </w:r>
    </w:p>
    <w:p w14:paraId="4EC6C2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第五条 劳动报酬</w:t>
      </w:r>
    </w:p>
    <w:p w14:paraId="0063ED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1、甲方将在每月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日前以人民币形式向乙方支付上月的劳动报酬。</w:t>
      </w:r>
    </w:p>
    <w:p w14:paraId="5F3230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2、甲方不承担乙方任何劳保福利待遇，并且不负责承担乙方的任何医疗保险费用。</w:t>
      </w:r>
    </w:p>
    <w:p w14:paraId="382436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第六条 保密义务</w:t>
      </w:r>
    </w:p>
    <w:p w14:paraId="6F4C80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协议期内以及协议终止后，乙方必须为甲方之一切商业信息保守秘密，不得以任何方式向甲方以外的第三方泄漏、给予或转让。</w:t>
      </w:r>
    </w:p>
    <w:p w14:paraId="2D9508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如果乙方违反上述义务，给甲方造成任何损失，乙方自愿承担最终的赔偿责任。</w:t>
      </w:r>
    </w:p>
    <w:p w14:paraId="5EF11D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第七条 合同的终止</w:t>
      </w:r>
    </w:p>
    <w:p w14:paraId="02917C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以下情形发生时，本合同可以终止</w:t>
      </w:r>
    </w:p>
    <w:p w14:paraId="799A76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1、合同期限届满</w:t>
      </w:r>
    </w:p>
    <w:p w14:paraId="1625FC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2、在合同有效期内，乙方如不能达到甲方的工作要求，甲方将给予警告；如果在一次警告后仍然不能达到甲方的工作要求的，甲方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</w:t>
      </w:r>
      <w:r>
        <w:rPr>
          <w:rFonts w:hint="eastAsia" w:ascii="宋体" w:hAnsi="宋体" w:eastAsia="宋体" w:cs="宋体"/>
          <w:sz w:val="24"/>
          <w:szCs w:val="24"/>
        </w:rPr>
        <w:t>前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日告知乙方，本合同即可捉前终止。</w:t>
      </w:r>
    </w:p>
    <w:p w14:paraId="482443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3、乙方在本合同有效期间，被依法追究刑事责任，甲方可以单方终止合同。</w:t>
      </w:r>
      <w:bookmarkStart w:id="0" w:name="_GoBack"/>
      <w:bookmarkEnd w:id="0"/>
    </w:p>
    <w:p w14:paraId="757C87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第八条免责</w:t>
      </w:r>
    </w:p>
    <w:p w14:paraId="40A447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1、工作时间内在作业场地及周边若发生任何人身意外或事故，概与公司无关，乙方承担一切责任及后果。</w:t>
      </w:r>
    </w:p>
    <w:p w14:paraId="6C312A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2、上下班途中若发生交通或其他事故，概与公司无关，乙方承担一切责任及后果。</w:t>
      </w:r>
    </w:p>
    <w:p w14:paraId="1536A4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1EB9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A4BF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乙方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</w:p>
    <w:p w14:paraId="585F97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uto"/>
        <w:ind w:left="0" w:right="0" w:firstLine="480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电话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电话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</w:p>
    <w:p w14:paraId="288BBF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签订日期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           签订日期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1716F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AECF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B6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D38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D38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F4CD6"/>
    <w:multiLevelType w:val="singleLevel"/>
    <w:tmpl w:val="B30F4C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MWI5MjI1MDcxNGI4MjczMmY4MDQxMjQ3MDM2NDcifQ=="/>
  </w:docVars>
  <w:rsids>
    <w:rsidRoot w:val="6CA2519D"/>
    <w:rsid w:val="4BF245A9"/>
    <w:rsid w:val="6CA2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eb125a3a689a3b52d4b4e55d176500f\&#21171;&#21153;&#38599;&#20323;&#20813;&#3613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劳务雇佣免责协议书.docx</Template>
  <Pages>2</Pages>
  <Words>828</Words>
  <Characters>828</Characters>
  <Lines>0</Lines>
  <Paragraphs>0</Paragraphs>
  <TotalTime>16</TotalTime>
  <ScaleCrop>false</ScaleCrop>
  <LinksUpToDate>false</LinksUpToDate>
  <CharactersWithSpaces>1038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2025-06-05T07:27:00Z</dcterms:created>
  <dc:creator>rankin</dc:creator>
  <cp:lastModifiedBy>曹某某</cp:lastModifiedBy>
  <dcterms:modified xsi:type="dcterms:W3CDTF">2025-06-05T07:54:57Z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8C0D72575E7443E6AC91D11F1E907AC7_11</vt:lpwstr>
  </property>
  <property fmtid="{D5CDD505-2E9C-101B-9397-08002B2CF9AE}" pid="4" name="KSOTemplateUUID">
    <vt:lpwstr>v1.0_mb_g3iCfRBFAESG8s6xBP3Clg==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