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2AA91A">
      <w:pPr>
        <w:rPr>
          <w:rFonts w:hint="eastAsia"/>
          <w:b/>
          <w:bCs/>
          <w:sz w:val="44"/>
          <w:szCs w:val="40"/>
        </w:rPr>
      </w:pPr>
    </w:p>
    <w:p w14:paraId="19B69F26">
      <w:pPr>
        <w:jc w:val="center"/>
        <w:rPr>
          <w:rFonts w:hint="eastAsia"/>
        </w:rPr>
      </w:pPr>
      <w:r>
        <w:rPr>
          <w:rFonts w:hint="eastAsia"/>
          <w:b/>
          <w:bCs/>
          <w:sz w:val="44"/>
          <w:szCs w:val="40"/>
        </w:rPr>
        <w:t>欠</w:t>
      </w:r>
      <w:r>
        <w:rPr>
          <w:rFonts w:hint="eastAsia"/>
          <w:b/>
          <w:bCs/>
          <w:sz w:val="44"/>
          <w:szCs w:val="40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0"/>
        </w:rPr>
        <w:t>条</w:t>
      </w:r>
      <w:r>
        <w:rPr>
          <w:rFonts w:hint="eastAsia"/>
        </w:rPr>
        <w:t xml:space="preserve"> </w:t>
      </w:r>
    </w:p>
    <w:p w14:paraId="14155DD0">
      <w:pPr>
        <w:rPr>
          <w:rFonts w:hint="eastAsia"/>
        </w:rPr>
      </w:pPr>
    </w:p>
    <w:p w14:paraId="31CBBF17">
      <w:pPr>
        <w:spacing w:after="156" w:afterLines="50" w:line="360" w:lineRule="auto"/>
        <w:rPr>
          <w:rFonts w:hint="eastAsia" w:ascii="微软雅黑" w:hAnsi="微软雅黑" w:eastAsia="微软雅黑" w:cs="微软雅黑"/>
          <w:sz w:val="28"/>
          <w:szCs w:val="28"/>
        </w:rPr>
      </w:pPr>
    </w:p>
    <w:p w14:paraId="4060DC93">
      <w:pPr>
        <w:spacing w:after="156" w:afterLines="50" w:line="360" w:lineRule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 本人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szCs w:val="28"/>
        </w:rPr>
        <w:t>（身份证号：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）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因</w:t>
      </w:r>
      <w:r>
        <w:rPr>
          <w:rFonts w:hint="eastAsia" w:ascii="微软雅黑" w:hAnsi="微软雅黑" w:eastAsia="微软雅黑" w:cs="微软雅黑"/>
          <w:sz w:val="28"/>
          <w:szCs w:val="28"/>
        </w:rPr>
        <w:t>资金周转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困难</w:t>
      </w:r>
      <w:r>
        <w:rPr>
          <w:rFonts w:hint="eastAsia" w:ascii="微软雅黑" w:hAnsi="微软雅黑" w:eastAsia="微软雅黑" w:cs="微软雅黑"/>
          <w:sz w:val="28"/>
          <w:szCs w:val="28"/>
        </w:rPr>
        <w:t>，截止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</w:rPr>
        <w:t>日，本人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尚欠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（身份证号：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）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</w:rPr>
        <w:t>现金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元人民币（大写：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元整），经双方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共同</w:t>
      </w:r>
      <w:r>
        <w:rPr>
          <w:rFonts w:hint="eastAsia" w:ascii="微软雅黑" w:hAnsi="微软雅黑" w:eastAsia="微软雅黑" w:cs="微软雅黑"/>
          <w:sz w:val="28"/>
          <w:szCs w:val="28"/>
        </w:rPr>
        <w:t>协商约定为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</w:rPr>
        <w:t>日前全部还清。</w:t>
      </w:r>
    </w:p>
    <w:p w14:paraId="2E8DBFD4">
      <w:pPr>
        <w:spacing w:after="156" w:afterLines="50" w:line="360" w:lineRule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 特立此据！</w:t>
      </w:r>
    </w:p>
    <w:p w14:paraId="6439CDF1">
      <w:pPr>
        <w:spacing w:after="156" w:afterLines="50" w:line="360" w:lineRule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</w:p>
    <w:p w14:paraId="2C983D26">
      <w:pPr>
        <w:spacing w:after="156" w:afterLines="50" w:line="360" w:lineRule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</w:p>
    <w:p w14:paraId="16B6CAA2">
      <w:pPr>
        <w:spacing w:after="156" w:afterLines="50" w:line="360" w:lineRule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</w:p>
    <w:p w14:paraId="22EB9112">
      <w:pPr>
        <w:spacing w:after="156" w:afterLines="50" w:line="360" w:lineRule="auto"/>
        <w:jc w:val="left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                            债务人（欠款人）：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</w:t>
      </w:r>
    </w:p>
    <w:p w14:paraId="38E964E2">
      <w:pPr>
        <w:spacing w:after="156" w:afterLines="50" w:line="360" w:lineRule="auto"/>
        <w:jc w:val="center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        债权人：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</w:t>
      </w:r>
    </w:p>
    <w:p w14:paraId="091D47F0">
      <w:pPr>
        <w:spacing w:after="156" w:afterLines="50" w:line="360" w:lineRule="auto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                       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日 </w:t>
      </w:r>
    </w:p>
    <w:p w14:paraId="2F3F9E29">
      <w:pPr>
        <w:jc w:val="right"/>
        <w:rPr>
          <w:rFonts w:hint="eastAsia"/>
        </w:rPr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37488"/>
    <w:rsid w:val="004E1798"/>
    <w:rsid w:val="00EA23BF"/>
    <w:rsid w:val="25922854"/>
    <w:rsid w:val="274E6E50"/>
    <w:rsid w:val="36BC31A3"/>
    <w:rsid w:val="5E2374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863534e4cd803556f392809b1f794b67\&#23436;&#25972;&#27424;&#26465;&#33539;&#26412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完整欠条范本.doc</Template>
  <Pages>1</Pages>
  <Words>89</Words>
  <Characters>89</Characters>
  <Lines>2</Lines>
  <Paragraphs>1</Paragraphs>
  <TotalTime>3</TotalTime>
  <ScaleCrop>false</ScaleCrop>
  <LinksUpToDate>false</LinksUpToDate>
  <CharactersWithSpaces>379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2025-06-06T05:48:00Z</dcterms:created>
  <dc:creator>rankin</dc:creator>
  <cp:lastModifiedBy>泥泥螺</cp:lastModifiedBy>
  <dcterms:modified xsi:type="dcterms:W3CDTF">2025-06-06T08:02:43Z</dcterms:modified>
  <dc:title>欠条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v1.0_mb_Mn3PGuhC5zS6biT0bO+YhQ==</vt:lpwstr>
  </property>
  <property fmtid="{D5CDD505-2E9C-101B-9397-08002B2CF9AE}" pid="4" name="ICV">
    <vt:lpwstr>C969CFF40F384633AD07168B91C9FFB4_11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