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89E5">
      <w:pPr>
        <w:autoSpaceDE w:val="0"/>
        <w:autoSpaceDN w:val="0"/>
        <w:adjustRightInd w:val="0"/>
        <w:spacing w:before="0" w:beforeLines="50" w:after="0" w:afterLines="50"/>
        <w:jc w:val="center"/>
        <w:rPr>
          <w:rFonts w:hint="eastAsia" w:ascii="微软雅黑" w:hAnsi="微软雅黑" w:eastAsia="微软雅黑" w:cs="微软雅黑"/>
          <w:kern w:val="0"/>
          <w:sz w:val="28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32"/>
          <w:lang w:val="zh-CN"/>
        </w:rPr>
        <w:t>声明书（委托书）公证书</w:t>
      </w:r>
    </w:p>
    <w:p w14:paraId="12BB04B1"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ХХХ声明书（委托书）公证书</w:t>
      </w:r>
    </w:p>
    <w:p w14:paraId="288E164F"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</w:pPr>
    </w:p>
    <w:p w14:paraId="3D07292E">
      <w:pPr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 xml:space="preserve">（）ХХ字第ХХ号 </w:t>
      </w:r>
    </w:p>
    <w:p w14:paraId="26F2B4D4">
      <w:pPr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　　兹证明ХХХ（男，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1997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年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月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日出生，现住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重庆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市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九龙坡区石桥铺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街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道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ХХ号）于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年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>月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 xml:space="preserve">日来到我处[或在ХХХХ]，在我的面前，在前面的ХХХ声明书（委托书）上签名（或盖章）。 </w:t>
      </w:r>
    </w:p>
    <w:p w14:paraId="1A1930FA">
      <w:pPr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 xml:space="preserve">　　　　　　中华人民共和国ХХ省ХХ市（县）公证处 </w:t>
      </w:r>
    </w:p>
    <w:p w14:paraId="400E643E">
      <w:pPr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 xml:space="preserve">　　　　　　　　公证员（签名） </w:t>
      </w:r>
    </w:p>
    <w:p w14:paraId="140653D7">
      <w:pPr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微软雅黑"/>
          <w:sz w:val="20"/>
        </w:rPr>
      </w:pPr>
      <w:bookmarkStart w:id="0" w:name="_GoBack"/>
      <w:r>
        <w:rPr>
          <w:rFonts w:hint="eastAsia" w:ascii="微软雅黑" w:hAnsi="微软雅黑" w:eastAsia="微软雅黑" w:cs="微软雅黑"/>
          <w:kern w:val="0"/>
          <w:sz w:val="20"/>
          <w:szCs w:val="20"/>
          <w:lang w:val="zh-CN"/>
        </w:rPr>
        <w:t xml:space="preserve">　　　　　　　　ХХ年Х月Х日 </w:t>
      </w:r>
    </w:p>
    <w:bookmarkEnd w:id="0"/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7E5D17"/>
    <w:rsid w:val="0C7E5D17"/>
    <w:rsid w:val="1B4D727B"/>
    <w:rsid w:val="2A660B1D"/>
    <w:rsid w:val="3DA16031"/>
    <w:rsid w:val="57C02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723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bc577fb35e360ee577222c887e15a5e\&#22768;&#26126;&#20070;&#65288;&#22996;&#25176;&#20070;&#65289;&#20844;&#35777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声明书（委托书）公证书.doc.docx</Template>
  <Pages>1</Pages>
  <Words>140</Words>
  <Characters>160</Characters>
  <Lines>1</Lines>
  <Paragraphs>1</Paragraphs>
  <TotalTime>4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2025-06-07T07:43:00Z</dcterms:created>
  <dc:creator>rankin</dc:creator>
  <cp:lastModifiedBy>泥泥螺</cp:lastModifiedBy>
  <dcterms:modified xsi:type="dcterms:W3CDTF">2025-06-07T09:06:10Z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EFBEC59D494B482D97C0432975FD25F9_11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