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1CD0D">
      <w:pPr>
        <w:jc w:val="center"/>
        <w:rPr>
          <w:rFonts w:hint="eastAsia" w:ascii="黑体" w:hAnsi="黑体" w:eastAsia="黑体" w:cs="黑体"/>
          <w:sz w:val="84"/>
          <w:szCs w:val="8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居住证明</w:t>
      </w:r>
    </w:p>
    <w:p w14:paraId="6825698F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2E9762C">
      <w:pPr>
        <w:ind w:left="298" w:leftChars="142" w:firstLine="900" w:firstLineChars="30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兹证明我辖区居民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,性别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身份证号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，为我辖区常住居民，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现居住启龙华府12栋3单元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>1105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室。</w:t>
      </w:r>
    </w:p>
    <w:p w14:paraId="07961824">
      <w:pPr>
        <w:ind w:left="298" w:leftChars="142" w:firstLine="900" w:firstLineChars="30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B23981D">
      <w:pPr>
        <w:ind w:left="298" w:leftChars="142" w:firstLine="900" w:firstLineChars="30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情况属实，特此证明！</w:t>
      </w:r>
    </w:p>
    <w:p w14:paraId="1BAA8840">
      <w:pPr>
        <w:ind w:left="298" w:leftChars="142" w:firstLine="900" w:firstLineChars="30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5EB535B">
      <w:pPr>
        <w:ind w:left="298" w:leftChars="142" w:firstLine="900" w:firstLineChars="30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F3B0E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255" w:afterAutospacing="0" w:line="420" w:lineRule="atLeast"/>
        <w:ind w:left="0" w:right="0" w:firstLine="0"/>
        <w:jc w:val="right"/>
        <w:rPr>
          <w:rFonts w:hint="eastAsia" w:ascii="黑体" w:hAnsi="黑体" w:eastAsia="黑体" w:cs="黑体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0"/>
          <w:szCs w:val="30"/>
          <w:shd w:val="clear" w:fill="FFFFFF"/>
        </w:rPr>
        <w:t>xxx社区居委会</w:t>
      </w:r>
    </w:p>
    <w:p w14:paraId="3F6E61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255" w:afterAutospacing="0" w:line="420" w:lineRule="atLeast"/>
        <w:ind w:left="0" w:right="0" w:firstLine="0"/>
        <w:jc w:val="right"/>
        <w:rPr>
          <w:rFonts w:hint="eastAsia" w:ascii="黑体" w:hAnsi="黑体" w:eastAsia="黑体" w:cs="黑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2025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0"/>
          <w:szCs w:val="30"/>
          <w:shd w:val="clear" w:fill="FFFFFF"/>
        </w:rPr>
        <w:t>日</w:t>
      </w:r>
    </w:p>
    <w:p w14:paraId="7B0541A5">
      <w:pPr>
        <w:ind w:left="298" w:leftChars="142" w:firstLine="900" w:firstLineChars="30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27394"/>
    <w:rsid w:val="11A869D9"/>
    <w:rsid w:val="44627394"/>
    <w:rsid w:val="6C38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6883ce0c-9ba3-492d-bd42-681971ff5ed8\&#23621;&#20303;&#35777;&#26126;-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居住证明-模板.docx</Template>
  <Pages>1</Pages>
  <Words>61</Words>
  <Characters>63</Characters>
  <Lines>0</Lines>
  <Paragraphs>0</Paragraphs>
  <TotalTime>11</TotalTime>
  <ScaleCrop>false</ScaleCrop>
  <LinksUpToDate>false</LinksUpToDate>
  <CharactersWithSpaces>147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2025-06-09T09:01:00Z</dcterms:created>
  <dc:creator>rankin</dc:creator>
  <cp:lastModifiedBy>泥泥螺</cp:lastModifiedBy>
  <dcterms:modified xsi:type="dcterms:W3CDTF">2025-06-09T09:22:01Z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v1.0_mb_X7xkA53veF7AVjoxMAXytg==</vt:lpwstr>
  </property>
  <property fmtid="{D5CDD505-2E9C-101B-9397-08002B2CF9AE}" pid="4" name="ICV">
    <vt:lpwstr>90C637CC637A48278AF44286DA7350BF_11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