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DEB5B7">
      <w:pPr>
        <w:jc w:val="center"/>
        <w:rPr>
          <w:rFonts w:hint="eastAsia" w:ascii="冬青黑体简体中文 W6" w:hAnsi="冬青黑体简体中文 W6" w:eastAsia="冬青黑体简体中文 W6" w:cs="冬青黑体简体中文 W6"/>
          <w:b/>
          <w:color w:val="auto"/>
          <w:sz w:val="44"/>
          <w:szCs w:val="44"/>
        </w:rPr>
      </w:pPr>
      <w:r>
        <w:rPr>
          <w:rFonts w:hint="eastAsia" w:ascii="冬青黑体简体中文 W6" w:hAnsi="冬青黑体简体中文 W6" w:eastAsia="冬青黑体简体中文 W6" w:cs="冬青黑体简体中文 W6"/>
          <w:b/>
          <w:color w:val="auto"/>
          <w:sz w:val="44"/>
          <w:szCs w:val="44"/>
        </w:rPr>
        <w:t>辞退证明</w:t>
      </w:r>
    </w:p>
    <w:p w14:paraId="1415DD85">
      <w:pPr>
        <w:ind w:firstLine="480" w:firstLineChars="200"/>
        <w:rPr>
          <w:rFonts w:hint="eastAsia" w:ascii="冬青黑体简体中文 W6" w:hAnsi="冬青黑体简体中文 W6" w:eastAsia="冬青黑体简体中文 W6" w:cs="冬青黑体简体中文 W6"/>
          <w:color w:val="auto"/>
          <w:sz w:val="24"/>
          <w:szCs w:val="24"/>
        </w:rPr>
      </w:pPr>
      <w:r>
        <w:rPr>
          <w:rFonts w:hint="eastAsia" w:ascii="冬青黑体简体中文 W6" w:hAnsi="冬青黑体简体中文 W6" w:eastAsia="冬青黑体简体中文 W6" w:cs="冬青黑体简体中文 W6"/>
          <w:color w:val="auto"/>
          <w:sz w:val="24"/>
          <w:szCs w:val="24"/>
        </w:rPr>
        <w:t>兹有我公司员工</w:t>
      </w:r>
      <w:r>
        <w:rPr>
          <w:rFonts w:hint="eastAsia" w:ascii="冬青黑体简体中文 W6" w:hAnsi="冬青黑体简体中文 W6" w:eastAsia="冬青黑体简体中文 W6" w:cs="冬青黑体简体中文 W6"/>
          <w:color w:val="auto"/>
          <w:sz w:val="24"/>
          <w:szCs w:val="24"/>
          <w:u w:val="single"/>
        </w:rPr>
        <w:t xml:space="preserve">          </w:t>
      </w:r>
      <w:r>
        <w:rPr>
          <w:rFonts w:hint="eastAsia" w:ascii="冬青黑体简体中文 W6" w:hAnsi="冬青黑体简体中文 W6" w:eastAsia="冬青黑体简体中文 W6" w:cs="冬青黑体简体中文 W6"/>
          <w:color w:val="auto"/>
          <w:sz w:val="24"/>
          <w:szCs w:val="24"/>
        </w:rPr>
        <w:t>，</w:t>
      </w:r>
      <w:r>
        <w:rPr>
          <w:rFonts w:hint="eastAsia" w:ascii="冬青黑体简体中文 W6" w:hAnsi="冬青黑体简体中文 W6" w:eastAsia="冬青黑体简体中文 W6" w:cs="冬青黑体简体中文 W6"/>
          <w:color w:val="auto"/>
          <w:sz w:val="24"/>
          <w:szCs w:val="24"/>
          <w:u w:val="single"/>
        </w:rPr>
        <w:t xml:space="preserve">       </w:t>
      </w:r>
      <w:r>
        <w:rPr>
          <w:rFonts w:hint="eastAsia" w:ascii="冬青黑体简体中文 W6" w:hAnsi="冬青黑体简体中文 W6" w:eastAsia="冬青黑体简体中文 W6" w:cs="冬青黑体简体中文 W6"/>
          <w:color w:val="auto"/>
          <w:sz w:val="24"/>
          <w:szCs w:val="24"/>
        </w:rPr>
        <w:t>（性别），身份证件号为</w:t>
      </w:r>
      <w:r>
        <w:rPr>
          <w:rFonts w:hint="eastAsia" w:ascii="冬青黑体简体中文 W6" w:hAnsi="冬青黑体简体中文 W6" w:eastAsia="冬青黑体简体中文 W6" w:cs="冬青黑体简体中文 W6"/>
          <w:color w:val="auto"/>
          <w:sz w:val="24"/>
          <w:szCs w:val="24"/>
          <w:u w:val="single"/>
        </w:rPr>
        <w:t xml:space="preserve">                 </w:t>
      </w:r>
      <w:r>
        <w:rPr>
          <w:rFonts w:hint="eastAsia" w:ascii="冬青黑体简体中文 W6" w:hAnsi="冬青黑体简体中文 W6" w:eastAsia="冬青黑体简体中文 W6" w:cs="冬青黑体简体中文 W6"/>
          <w:color w:val="auto"/>
          <w:sz w:val="24"/>
          <w:szCs w:val="24"/>
        </w:rPr>
        <w:t>，原任本单位职务为</w:t>
      </w:r>
      <w:r>
        <w:rPr>
          <w:rFonts w:hint="eastAsia" w:ascii="冬青黑体简体中文 W6" w:hAnsi="冬青黑体简体中文 W6" w:eastAsia="冬青黑体简体中文 W6" w:cs="冬青黑体简体中文 W6"/>
          <w:color w:val="auto"/>
          <w:sz w:val="24"/>
          <w:szCs w:val="24"/>
          <w:u w:val="single"/>
        </w:rPr>
        <w:t xml:space="preserve">             </w:t>
      </w:r>
      <w:r>
        <w:rPr>
          <w:rFonts w:hint="eastAsia" w:ascii="冬青黑体简体中文 W6" w:hAnsi="冬青黑体简体中文 W6" w:eastAsia="冬青黑体简体中文 W6" w:cs="冬青黑体简体中文 W6"/>
          <w:color w:val="auto"/>
          <w:sz w:val="24"/>
          <w:szCs w:val="24"/>
        </w:rPr>
        <w:t>，因</w:t>
      </w:r>
      <w:r>
        <w:rPr>
          <w:rFonts w:hint="eastAsia" w:ascii="冬青黑体简体中文 W6" w:hAnsi="冬青黑体简体中文 W6" w:eastAsia="冬青黑体简体中文 W6" w:cs="冬青黑体简体中文 W6"/>
          <w:color w:val="auto"/>
          <w:sz w:val="24"/>
          <w:szCs w:val="24"/>
          <w:u w:val="single"/>
        </w:rPr>
        <w:t xml:space="preserve">                      </w:t>
      </w:r>
      <w:r>
        <w:rPr>
          <w:rFonts w:hint="eastAsia" w:ascii="冬青黑体简体中文 W6" w:hAnsi="冬青黑体简体中文 W6" w:eastAsia="冬青黑体简体中文 W6" w:cs="冬青黑体简体中文 W6"/>
          <w:color w:val="auto"/>
          <w:sz w:val="24"/>
          <w:szCs w:val="24"/>
        </w:rPr>
        <w:t>原因，经本人所在</w:t>
      </w:r>
      <w:r>
        <w:rPr>
          <w:rFonts w:hint="eastAsia" w:ascii="冬青黑体简体中文 W6" w:hAnsi="冬青黑体简体中文 W6" w:eastAsia="冬青黑体简体中文 W6" w:cs="冬青黑体简体中文 W6"/>
          <w:color w:val="auto"/>
          <w:sz w:val="24"/>
          <w:szCs w:val="24"/>
          <w:lang w:val="en-US" w:eastAsia="zh-CN"/>
        </w:rPr>
        <w:t>部门</w:t>
      </w:r>
      <w:r>
        <w:rPr>
          <w:rFonts w:hint="eastAsia" w:ascii="冬青黑体简体中文 W6" w:hAnsi="冬青黑体简体中文 W6" w:eastAsia="冬青黑体简体中文 W6" w:cs="冬青黑体简体中文 W6"/>
          <w:color w:val="auto"/>
          <w:sz w:val="24"/>
          <w:szCs w:val="24"/>
        </w:rPr>
        <w:t>主管与行政部门协商一致，已于</w:t>
      </w:r>
      <w:r>
        <w:rPr>
          <w:rFonts w:hint="eastAsia" w:ascii="冬青黑体简体中文 W6" w:hAnsi="冬青黑体简体中文 W6" w:eastAsia="冬青黑体简体中文 W6" w:cs="冬青黑体简体中文 W6"/>
          <w:color w:val="auto"/>
          <w:sz w:val="24"/>
          <w:szCs w:val="24"/>
          <w:u w:val="single"/>
        </w:rPr>
        <w:t xml:space="preserve">      </w:t>
      </w:r>
      <w:r>
        <w:rPr>
          <w:rFonts w:hint="eastAsia" w:ascii="冬青黑体简体中文 W6" w:hAnsi="冬青黑体简体中文 W6" w:eastAsia="冬青黑体简体中文 W6" w:cs="冬青黑体简体中文 W6"/>
          <w:color w:val="auto"/>
          <w:sz w:val="24"/>
          <w:szCs w:val="24"/>
        </w:rPr>
        <w:t>年</w:t>
      </w:r>
      <w:r>
        <w:rPr>
          <w:rFonts w:hint="eastAsia" w:ascii="冬青黑体简体中文 W6" w:hAnsi="冬青黑体简体中文 W6" w:eastAsia="冬青黑体简体中文 W6" w:cs="冬青黑体简体中文 W6"/>
          <w:color w:val="auto"/>
          <w:sz w:val="24"/>
          <w:szCs w:val="24"/>
          <w:u w:val="single"/>
        </w:rPr>
        <w:t xml:space="preserve">    </w:t>
      </w:r>
      <w:r>
        <w:rPr>
          <w:rFonts w:hint="eastAsia" w:ascii="冬青黑体简体中文 W6" w:hAnsi="冬青黑体简体中文 W6" w:eastAsia="冬青黑体简体中文 W6" w:cs="冬青黑体简体中文 W6"/>
          <w:color w:val="auto"/>
          <w:sz w:val="24"/>
          <w:szCs w:val="24"/>
        </w:rPr>
        <w:t>月</w:t>
      </w:r>
      <w:r>
        <w:rPr>
          <w:rFonts w:hint="eastAsia" w:ascii="冬青黑体简体中文 W6" w:hAnsi="冬青黑体简体中文 W6" w:eastAsia="冬青黑体简体中文 W6" w:cs="冬青黑体简体中文 W6"/>
          <w:color w:val="auto"/>
          <w:sz w:val="24"/>
          <w:szCs w:val="24"/>
          <w:u w:val="single"/>
        </w:rPr>
        <w:t xml:space="preserve">    </w:t>
      </w:r>
      <w:r>
        <w:rPr>
          <w:rFonts w:hint="eastAsia" w:ascii="冬青黑体简体中文 W6" w:hAnsi="冬青黑体简体中文 W6" w:eastAsia="冬青黑体简体中文 W6" w:cs="冬青黑体简体中文 W6"/>
          <w:color w:val="auto"/>
          <w:sz w:val="24"/>
          <w:szCs w:val="24"/>
        </w:rPr>
        <w:t>日办理完辞退手续，结清各项费用及薪资</w:t>
      </w:r>
      <w:r>
        <w:rPr>
          <w:rFonts w:hint="eastAsia" w:ascii="冬青黑体简体中文 W6" w:hAnsi="冬青黑体简体中文 W6" w:eastAsia="冬青黑体简体中文 W6" w:cs="冬青黑体简体中文 W6"/>
          <w:color w:val="auto"/>
          <w:sz w:val="24"/>
          <w:szCs w:val="24"/>
          <w:lang w:eastAsia="zh-CN"/>
        </w:rPr>
        <w:t>，</w:t>
      </w:r>
      <w:r>
        <w:rPr>
          <w:rFonts w:hint="eastAsia" w:ascii="冬青黑体简体中文 W6" w:hAnsi="冬青黑体简体中文 W6" w:eastAsia="冬青黑体简体中文 W6" w:cs="冬青黑体简体中文 W6"/>
          <w:color w:val="auto"/>
          <w:sz w:val="24"/>
          <w:szCs w:val="24"/>
        </w:rPr>
        <w:t>与我单位解除一切劳动关系。因未签订相关</w:t>
      </w:r>
      <w:r>
        <w:rPr>
          <w:rFonts w:hint="eastAsia" w:ascii="冬青黑体简体中文 W6" w:hAnsi="冬青黑体简体中文 W6" w:eastAsia="冬青黑体简体中文 W6" w:cs="冬青黑体简体中文 W6"/>
          <w:color w:val="auto"/>
          <w:sz w:val="24"/>
          <w:szCs w:val="24"/>
          <w:lang w:eastAsia="zh-CN"/>
        </w:rPr>
        <w:t>的</w:t>
      </w:r>
      <w:r>
        <w:rPr>
          <w:rFonts w:hint="eastAsia" w:ascii="冬青黑体简体中文 W6" w:hAnsi="冬青黑体简体中文 W6" w:eastAsia="冬青黑体简体中文 W6" w:cs="冬青黑体简体中文 W6"/>
          <w:color w:val="auto"/>
          <w:sz w:val="24"/>
          <w:szCs w:val="24"/>
        </w:rPr>
        <w:t>保密协议，遵从自由择业。我单位愿意承担本证明内容不实的法律责任。</w:t>
      </w:r>
      <w:bookmarkStart w:id="0" w:name="_GoBack"/>
      <w:bookmarkEnd w:id="0"/>
    </w:p>
    <w:p w14:paraId="26B0EA27">
      <w:pPr>
        <w:spacing w:line="900" w:lineRule="exact"/>
        <w:ind w:firstLine="724" w:firstLineChars="302"/>
        <w:rPr>
          <w:rFonts w:hint="eastAsia" w:ascii="冬青黑体简体中文 W6" w:hAnsi="冬青黑体简体中文 W6" w:eastAsia="冬青黑体简体中文 W6" w:cs="冬青黑体简体中文 W6"/>
          <w:color w:val="auto"/>
          <w:sz w:val="24"/>
          <w:szCs w:val="24"/>
        </w:rPr>
      </w:pPr>
      <w:r>
        <w:rPr>
          <w:rFonts w:hint="eastAsia" w:ascii="冬青黑体简体中文 W6" w:hAnsi="冬青黑体简体中文 W6" w:eastAsia="冬青黑体简体中文 W6" w:cs="冬青黑体简体中文 W6"/>
          <w:color w:val="auto"/>
          <w:sz w:val="24"/>
          <w:szCs w:val="24"/>
        </w:rPr>
        <w:t>特此证明</w:t>
      </w:r>
    </w:p>
    <w:p w14:paraId="66B8BB7B">
      <w:pPr>
        <w:rPr>
          <w:rFonts w:hint="eastAsia" w:ascii="冬青黑体简体中文 W6" w:hAnsi="冬青黑体简体中文 W6" w:eastAsia="冬青黑体简体中文 W6" w:cs="冬青黑体简体中文 W6"/>
          <w:color w:val="auto"/>
          <w:sz w:val="24"/>
          <w:szCs w:val="24"/>
        </w:rPr>
      </w:pPr>
      <w:r>
        <w:rPr>
          <w:rFonts w:hint="eastAsia" w:ascii="冬青黑体简体中文 W6" w:hAnsi="冬青黑体简体中文 W6" w:eastAsia="冬青黑体简体中文 W6" w:cs="冬青黑体简体中文 W6"/>
          <w:color w:val="auto"/>
          <w:sz w:val="24"/>
          <w:szCs w:val="24"/>
        </w:rPr>
        <w:t xml:space="preserve">                                       </w:t>
      </w:r>
      <w:r>
        <w:rPr>
          <w:rFonts w:hint="eastAsia" w:ascii="冬青黑体简体中文 W6" w:hAnsi="冬青黑体简体中文 W6" w:eastAsia="冬青黑体简体中文 W6" w:cs="冬青黑体简体中文 W6"/>
          <w:color w:val="auto"/>
          <w:sz w:val="24"/>
          <w:szCs w:val="24"/>
          <w:lang w:val="en-US" w:eastAsia="zh-CN"/>
        </w:rPr>
        <w:t xml:space="preserve">                     </w:t>
      </w:r>
      <w:r>
        <w:rPr>
          <w:rFonts w:hint="eastAsia" w:ascii="冬青黑体简体中文 W6" w:hAnsi="冬青黑体简体中文 W6" w:eastAsia="冬青黑体简体中文 W6" w:cs="冬青黑体简体中文 W6"/>
          <w:color w:val="auto"/>
          <w:sz w:val="24"/>
          <w:szCs w:val="24"/>
        </w:rPr>
        <w:t xml:space="preserve">  </w:t>
      </w:r>
      <w:r>
        <w:rPr>
          <w:rFonts w:hint="eastAsia" w:ascii="冬青黑体简体中文 W6" w:hAnsi="冬青黑体简体中文 W6" w:eastAsia="冬青黑体简体中文 W6" w:cs="冬青黑体简体中文 W6"/>
          <w:color w:val="auto"/>
          <w:sz w:val="24"/>
          <w:szCs w:val="24"/>
          <w:lang w:val="en-US" w:eastAsia="zh-CN"/>
        </w:rPr>
        <w:t>XXXX</w:t>
      </w:r>
      <w:r>
        <w:rPr>
          <w:rFonts w:hint="eastAsia" w:ascii="冬青黑体简体中文 W6" w:hAnsi="冬青黑体简体中文 W6" w:eastAsia="冬青黑体简体中文 W6" w:cs="冬青黑体简体中文 W6"/>
          <w:color w:val="auto"/>
          <w:sz w:val="24"/>
          <w:szCs w:val="24"/>
        </w:rPr>
        <w:t>公司</w:t>
      </w:r>
    </w:p>
    <w:p w14:paraId="3A30D786">
      <w:pPr>
        <w:pBdr>
          <w:bottom w:val="dotted" w:color="auto" w:sz="24" w:space="1"/>
        </w:pBdr>
        <w:rPr>
          <w:rFonts w:hint="eastAsia" w:ascii="冬青黑体简体中文 W6" w:hAnsi="冬青黑体简体中文 W6" w:eastAsia="冬青黑体简体中文 W6" w:cs="冬青黑体简体中文 W6"/>
          <w:color w:val="auto"/>
          <w:sz w:val="24"/>
          <w:szCs w:val="24"/>
        </w:rPr>
      </w:pPr>
      <w:r>
        <w:rPr>
          <w:rFonts w:hint="eastAsia" w:ascii="冬青黑体简体中文 W6" w:hAnsi="冬青黑体简体中文 W6" w:eastAsia="冬青黑体简体中文 W6" w:cs="冬青黑体简体中文 W6"/>
          <w:color w:val="auto"/>
          <w:sz w:val="24"/>
          <w:szCs w:val="24"/>
        </w:rPr>
        <w:t xml:space="preserve">                                                       </w:t>
      </w:r>
      <w:r>
        <w:rPr>
          <w:rFonts w:hint="eastAsia" w:ascii="冬青黑体简体中文 W6" w:hAnsi="冬青黑体简体中文 W6" w:eastAsia="冬青黑体简体中文 W6" w:cs="冬青黑体简体中文 W6"/>
          <w:color w:val="auto"/>
          <w:sz w:val="24"/>
          <w:szCs w:val="24"/>
          <w:u w:val="single"/>
        </w:rPr>
        <w:t xml:space="preserve">      </w:t>
      </w:r>
      <w:r>
        <w:rPr>
          <w:rFonts w:hint="eastAsia" w:ascii="冬青黑体简体中文 W6" w:hAnsi="冬青黑体简体中文 W6" w:eastAsia="冬青黑体简体中文 W6" w:cs="冬青黑体简体中文 W6"/>
          <w:color w:val="auto"/>
          <w:sz w:val="24"/>
          <w:szCs w:val="24"/>
        </w:rPr>
        <w:t>年</w:t>
      </w:r>
      <w:r>
        <w:rPr>
          <w:rFonts w:hint="eastAsia" w:ascii="冬青黑体简体中文 W6" w:hAnsi="冬青黑体简体中文 W6" w:eastAsia="冬青黑体简体中文 W6" w:cs="冬青黑体简体中文 W6"/>
          <w:color w:val="auto"/>
          <w:sz w:val="24"/>
          <w:szCs w:val="24"/>
          <w:u w:val="single"/>
        </w:rPr>
        <w:t xml:space="preserve">    </w:t>
      </w:r>
      <w:r>
        <w:rPr>
          <w:rFonts w:hint="eastAsia" w:ascii="冬青黑体简体中文 W6" w:hAnsi="冬青黑体简体中文 W6" w:eastAsia="冬青黑体简体中文 W6" w:cs="冬青黑体简体中文 W6"/>
          <w:color w:val="auto"/>
          <w:sz w:val="24"/>
          <w:szCs w:val="24"/>
        </w:rPr>
        <w:t>月</w:t>
      </w:r>
      <w:r>
        <w:rPr>
          <w:rFonts w:hint="eastAsia" w:ascii="冬青黑体简体中文 W6" w:hAnsi="冬青黑体简体中文 W6" w:eastAsia="冬青黑体简体中文 W6" w:cs="冬青黑体简体中文 W6"/>
          <w:color w:val="auto"/>
          <w:sz w:val="24"/>
          <w:szCs w:val="24"/>
          <w:u w:val="single"/>
        </w:rPr>
        <w:t xml:space="preserve">    </w:t>
      </w:r>
      <w:r>
        <w:rPr>
          <w:rFonts w:hint="eastAsia" w:ascii="冬青黑体简体中文 W6" w:hAnsi="冬青黑体简体中文 W6" w:eastAsia="冬青黑体简体中文 W6" w:cs="冬青黑体简体中文 W6"/>
          <w:color w:val="auto"/>
          <w:sz w:val="24"/>
          <w:szCs w:val="24"/>
        </w:rPr>
        <w:t>日</w:t>
      </w:r>
    </w:p>
    <w:p w14:paraId="1015837D">
      <w:pPr>
        <w:ind w:firstLine="3048" w:firstLineChars="690"/>
        <w:rPr>
          <w:rFonts w:hint="eastAsia" w:ascii="冬青黑体简体中文 W6" w:hAnsi="冬青黑体简体中文 W6" w:eastAsia="冬青黑体简体中文 W6" w:cs="冬青黑体简体中文 W6"/>
          <w:b/>
          <w:color w:val="auto"/>
          <w:sz w:val="44"/>
          <w:szCs w:val="44"/>
        </w:rPr>
      </w:pPr>
    </w:p>
    <w:p w14:paraId="6DE1D810">
      <w:pPr>
        <w:jc w:val="center"/>
        <w:rPr>
          <w:rFonts w:hint="eastAsia" w:ascii="冬青黑体简体中文 W6" w:hAnsi="冬青黑体简体中文 W6" w:eastAsia="冬青黑体简体中文 W6" w:cs="冬青黑体简体中文 W6"/>
          <w:b/>
          <w:color w:val="auto"/>
          <w:sz w:val="44"/>
          <w:szCs w:val="44"/>
        </w:rPr>
      </w:pPr>
      <w:r>
        <w:rPr>
          <w:rFonts w:hint="eastAsia" w:ascii="冬青黑体简体中文 W6" w:hAnsi="冬青黑体简体中文 W6" w:eastAsia="冬青黑体简体中文 W6" w:cs="冬青黑体简体中文 W6"/>
          <w:b/>
          <w:color w:val="auto"/>
          <w:sz w:val="44"/>
          <w:szCs w:val="44"/>
        </w:rPr>
        <w:t>辞退证明（存根）</w:t>
      </w:r>
    </w:p>
    <w:p w14:paraId="634DFE58">
      <w:pPr>
        <w:ind w:firstLine="480" w:firstLineChars="200"/>
        <w:rPr>
          <w:rFonts w:hint="eastAsia" w:ascii="冬青黑体简体中文 W6" w:hAnsi="冬青黑体简体中文 W6" w:eastAsia="冬青黑体简体中文 W6" w:cs="冬青黑体简体中文 W6"/>
          <w:color w:val="auto"/>
          <w:sz w:val="24"/>
          <w:szCs w:val="24"/>
        </w:rPr>
      </w:pPr>
      <w:r>
        <w:rPr>
          <w:rFonts w:hint="eastAsia" w:ascii="冬青黑体简体中文 W6" w:hAnsi="冬青黑体简体中文 W6" w:eastAsia="冬青黑体简体中文 W6" w:cs="冬青黑体简体中文 W6"/>
          <w:color w:val="auto"/>
          <w:sz w:val="24"/>
          <w:szCs w:val="24"/>
        </w:rPr>
        <w:t>兹有我公司员工</w:t>
      </w:r>
      <w:r>
        <w:rPr>
          <w:rFonts w:hint="eastAsia" w:ascii="冬青黑体简体中文 W6" w:hAnsi="冬青黑体简体中文 W6" w:eastAsia="冬青黑体简体中文 W6" w:cs="冬青黑体简体中文 W6"/>
          <w:color w:val="auto"/>
          <w:sz w:val="24"/>
          <w:szCs w:val="24"/>
          <w:u w:val="single"/>
        </w:rPr>
        <w:t xml:space="preserve">           </w:t>
      </w:r>
      <w:r>
        <w:rPr>
          <w:rFonts w:hint="eastAsia" w:ascii="冬青黑体简体中文 W6" w:hAnsi="冬青黑体简体中文 W6" w:eastAsia="冬青黑体简体中文 W6" w:cs="冬青黑体简体中文 W6"/>
          <w:color w:val="auto"/>
          <w:sz w:val="24"/>
          <w:szCs w:val="24"/>
        </w:rPr>
        <w:t>，</w:t>
      </w:r>
      <w:r>
        <w:rPr>
          <w:rFonts w:hint="eastAsia" w:ascii="冬青黑体简体中文 W6" w:hAnsi="冬青黑体简体中文 W6" w:eastAsia="冬青黑体简体中文 W6" w:cs="冬青黑体简体中文 W6"/>
          <w:color w:val="auto"/>
          <w:sz w:val="24"/>
          <w:szCs w:val="24"/>
          <w:u w:val="single"/>
        </w:rPr>
        <w:t xml:space="preserve">     </w:t>
      </w:r>
      <w:r>
        <w:rPr>
          <w:rFonts w:hint="eastAsia" w:ascii="冬青黑体简体中文 W6" w:hAnsi="冬青黑体简体中文 W6" w:eastAsia="冬青黑体简体中文 W6" w:cs="冬青黑体简体中文 W6"/>
          <w:color w:val="auto"/>
          <w:sz w:val="24"/>
          <w:szCs w:val="24"/>
        </w:rPr>
        <w:t>（性别），身份证件号为</w:t>
      </w:r>
      <w:r>
        <w:rPr>
          <w:rFonts w:hint="eastAsia" w:ascii="冬青黑体简体中文 W6" w:hAnsi="冬青黑体简体中文 W6" w:eastAsia="冬青黑体简体中文 W6" w:cs="冬青黑体简体中文 W6"/>
          <w:color w:val="auto"/>
          <w:sz w:val="24"/>
          <w:szCs w:val="24"/>
          <w:u w:val="single"/>
        </w:rPr>
        <w:t xml:space="preserve">                    </w:t>
      </w:r>
      <w:r>
        <w:rPr>
          <w:rFonts w:hint="eastAsia" w:ascii="冬青黑体简体中文 W6" w:hAnsi="冬青黑体简体中文 W6" w:eastAsia="冬青黑体简体中文 W6" w:cs="冬青黑体简体中文 W6"/>
          <w:color w:val="auto"/>
          <w:sz w:val="24"/>
          <w:szCs w:val="24"/>
        </w:rPr>
        <w:t>，原任本单位职务为</w:t>
      </w:r>
      <w:r>
        <w:rPr>
          <w:rFonts w:hint="eastAsia" w:ascii="冬青黑体简体中文 W6" w:hAnsi="冬青黑体简体中文 W6" w:eastAsia="冬青黑体简体中文 W6" w:cs="冬青黑体简体中文 W6"/>
          <w:color w:val="auto"/>
          <w:sz w:val="24"/>
          <w:szCs w:val="24"/>
          <w:u w:val="single"/>
        </w:rPr>
        <w:t xml:space="preserve">             </w:t>
      </w:r>
      <w:r>
        <w:rPr>
          <w:rFonts w:hint="eastAsia" w:ascii="冬青黑体简体中文 W6" w:hAnsi="冬青黑体简体中文 W6" w:eastAsia="冬青黑体简体中文 W6" w:cs="冬青黑体简体中文 W6"/>
          <w:color w:val="auto"/>
          <w:sz w:val="24"/>
          <w:szCs w:val="24"/>
        </w:rPr>
        <w:t>，已于</w:t>
      </w:r>
      <w:r>
        <w:rPr>
          <w:rFonts w:hint="eastAsia" w:ascii="冬青黑体简体中文 W6" w:hAnsi="冬青黑体简体中文 W6" w:eastAsia="冬青黑体简体中文 W6" w:cs="冬青黑体简体中文 W6"/>
          <w:color w:val="auto"/>
          <w:sz w:val="24"/>
          <w:szCs w:val="24"/>
          <w:u w:val="single"/>
        </w:rPr>
        <w:t xml:space="preserve">      </w:t>
      </w:r>
      <w:r>
        <w:rPr>
          <w:rFonts w:hint="eastAsia" w:ascii="冬青黑体简体中文 W6" w:hAnsi="冬青黑体简体中文 W6" w:eastAsia="冬青黑体简体中文 W6" w:cs="冬青黑体简体中文 W6"/>
          <w:color w:val="auto"/>
          <w:sz w:val="24"/>
          <w:szCs w:val="24"/>
        </w:rPr>
        <w:t>年</w:t>
      </w:r>
      <w:r>
        <w:rPr>
          <w:rFonts w:hint="eastAsia" w:ascii="冬青黑体简体中文 W6" w:hAnsi="冬青黑体简体中文 W6" w:eastAsia="冬青黑体简体中文 W6" w:cs="冬青黑体简体中文 W6"/>
          <w:color w:val="auto"/>
          <w:sz w:val="24"/>
          <w:szCs w:val="24"/>
          <w:u w:val="single"/>
        </w:rPr>
        <w:t xml:space="preserve">    </w:t>
      </w:r>
      <w:r>
        <w:rPr>
          <w:rFonts w:hint="eastAsia" w:ascii="冬青黑体简体中文 W6" w:hAnsi="冬青黑体简体中文 W6" w:eastAsia="冬青黑体简体中文 W6" w:cs="冬青黑体简体中文 W6"/>
          <w:color w:val="auto"/>
          <w:sz w:val="24"/>
          <w:szCs w:val="24"/>
        </w:rPr>
        <w:t>月</w:t>
      </w:r>
      <w:r>
        <w:rPr>
          <w:rFonts w:hint="eastAsia" w:ascii="冬青黑体简体中文 W6" w:hAnsi="冬青黑体简体中文 W6" w:eastAsia="冬青黑体简体中文 W6" w:cs="冬青黑体简体中文 W6"/>
          <w:color w:val="auto"/>
          <w:sz w:val="24"/>
          <w:szCs w:val="24"/>
          <w:u w:val="single"/>
        </w:rPr>
        <w:t xml:space="preserve">    </w:t>
      </w:r>
      <w:r>
        <w:rPr>
          <w:rFonts w:hint="eastAsia" w:ascii="冬青黑体简体中文 W6" w:hAnsi="冬青黑体简体中文 W6" w:eastAsia="冬青黑体简体中文 W6" w:cs="冬青黑体简体中文 W6"/>
          <w:color w:val="auto"/>
          <w:sz w:val="24"/>
          <w:szCs w:val="24"/>
        </w:rPr>
        <w:t>日办理完</w:t>
      </w:r>
      <w:r>
        <w:rPr>
          <w:rFonts w:hint="eastAsia" w:ascii="冬青黑体简体中文 W6" w:hAnsi="冬青黑体简体中文 W6" w:eastAsia="冬青黑体简体中文 W6" w:cs="冬青黑体简体中文 W6"/>
          <w:color w:val="auto"/>
          <w:sz w:val="24"/>
          <w:szCs w:val="24"/>
          <w:lang w:val="en-US" w:eastAsia="zh-CN"/>
        </w:rPr>
        <w:t>所有的</w:t>
      </w:r>
      <w:r>
        <w:rPr>
          <w:rFonts w:hint="eastAsia" w:ascii="冬青黑体简体中文 W6" w:hAnsi="冬青黑体简体中文 W6" w:eastAsia="冬青黑体简体中文 W6" w:cs="冬青黑体简体中文 W6"/>
          <w:color w:val="auto"/>
          <w:sz w:val="24"/>
          <w:szCs w:val="24"/>
        </w:rPr>
        <w:t>辞退手续，与我单位解除一切劳动关系。</w:t>
      </w:r>
    </w:p>
    <w:p w14:paraId="3F99B930">
      <w:pPr>
        <w:ind w:firstLine="480" w:firstLineChars="200"/>
        <w:rPr>
          <w:rFonts w:hint="eastAsia" w:ascii="冬青黑体简体中文 W6" w:hAnsi="冬青黑体简体中文 W6" w:eastAsia="冬青黑体简体中文 W6" w:cs="冬青黑体简体中文 W6"/>
          <w:color w:val="auto"/>
          <w:sz w:val="24"/>
          <w:szCs w:val="24"/>
        </w:rPr>
      </w:pPr>
      <w:r>
        <w:rPr>
          <w:rFonts w:hint="eastAsia" w:ascii="冬青黑体简体中文 W6" w:hAnsi="冬青黑体简体中文 W6" w:eastAsia="冬青黑体简体中文 W6" w:cs="冬青黑体简体中文 W6"/>
          <w:color w:val="auto"/>
          <w:sz w:val="24"/>
          <w:szCs w:val="24"/>
        </w:rPr>
        <w:t>特此证明</w:t>
      </w:r>
    </w:p>
    <w:p w14:paraId="559778F2">
      <w:pPr>
        <w:rPr>
          <w:rFonts w:hint="eastAsia" w:ascii="冬青黑体简体中文 W6" w:hAnsi="冬青黑体简体中文 W6" w:eastAsia="冬青黑体简体中文 W6" w:cs="冬青黑体简体中文 W6"/>
          <w:color w:val="auto"/>
          <w:sz w:val="24"/>
          <w:szCs w:val="24"/>
        </w:rPr>
      </w:pPr>
      <w:r>
        <w:rPr>
          <w:rFonts w:hint="eastAsia" w:ascii="冬青黑体简体中文 W6" w:hAnsi="冬青黑体简体中文 W6" w:eastAsia="冬青黑体简体中文 W6" w:cs="冬青黑体简体中文 W6"/>
          <w:color w:val="auto"/>
          <w:sz w:val="24"/>
          <w:szCs w:val="24"/>
        </w:rPr>
        <w:t xml:space="preserve">                                        </w:t>
      </w:r>
      <w:r>
        <w:rPr>
          <w:rFonts w:hint="eastAsia" w:ascii="冬青黑体简体中文 W6" w:hAnsi="冬青黑体简体中文 W6" w:eastAsia="冬青黑体简体中文 W6" w:cs="冬青黑体简体中文 W6"/>
          <w:color w:val="auto"/>
          <w:sz w:val="24"/>
          <w:szCs w:val="24"/>
          <w:lang w:val="en-US" w:eastAsia="zh-CN"/>
        </w:rPr>
        <w:t xml:space="preserve">                      </w:t>
      </w:r>
      <w:r>
        <w:rPr>
          <w:rFonts w:hint="eastAsia" w:ascii="冬青黑体简体中文 W6" w:hAnsi="冬青黑体简体中文 W6" w:eastAsia="冬青黑体简体中文 W6" w:cs="冬青黑体简体中文 W6"/>
          <w:color w:val="auto"/>
          <w:sz w:val="24"/>
          <w:szCs w:val="24"/>
        </w:rPr>
        <w:t xml:space="preserve"> </w:t>
      </w:r>
      <w:r>
        <w:rPr>
          <w:rFonts w:hint="eastAsia" w:ascii="冬青黑体简体中文 W6" w:hAnsi="冬青黑体简体中文 W6" w:eastAsia="冬青黑体简体中文 W6" w:cs="冬青黑体简体中文 W6"/>
          <w:color w:val="auto"/>
          <w:sz w:val="24"/>
          <w:szCs w:val="24"/>
          <w:lang w:val="en-US" w:eastAsia="zh-CN"/>
        </w:rPr>
        <w:t>XXXX</w:t>
      </w:r>
      <w:r>
        <w:rPr>
          <w:rFonts w:hint="eastAsia" w:ascii="冬青黑体简体中文 W6" w:hAnsi="冬青黑体简体中文 W6" w:eastAsia="冬青黑体简体中文 W6" w:cs="冬青黑体简体中文 W6"/>
          <w:color w:val="auto"/>
          <w:sz w:val="24"/>
          <w:szCs w:val="24"/>
        </w:rPr>
        <w:t>公司</w:t>
      </w:r>
    </w:p>
    <w:p w14:paraId="2A914C22">
      <w:pPr>
        <w:rPr>
          <w:rFonts w:hint="eastAsia" w:ascii="冬青黑体简体中文 W6" w:hAnsi="冬青黑体简体中文 W6" w:eastAsia="冬青黑体简体中文 W6" w:cs="冬青黑体简体中文 W6"/>
          <w:color w:val="auto"/>
          <w:sz w:val="24"/>
          <w:szCs w:val="24"/>
        </w:rPr>
      </w:pPr>
      <w:r>
        <w:rPr>
          <w:rFonts w:hint="eastAsia" w:ascii="冬青黑体简体中文 W6" w:hAnsi="冬青黑体简体中文 W6" w:eastAsia="冬青黑体简体中文 W6" w:cs="冬青黑体简体中文 W6"/>
          <w:color w:val="auto"/>
          <w:sz w:val="24"/>
          <w:szCs w:val="24"/>
        </w:rPr>
        <w:t xml:space="preserve">                                                       </w:t>
      </w:r>
      <w:r>
        <w:rPr>
          <w:rFonts w:hint="eastAsia" w:ascii="冬青黑体简体中文 W6" w:hAnsi="冬青黑体简体中文 W6" w:eastAsia="冬青黑体简体中文 W6" w:cs="冬青黑体简体中文 W6"/>
          <w:color w:val="auto"/>
          <w:sz w:val="24"/>
          <w:szCs w:val="24"/>
          <w:u w:val="single"/>
        </w:rPr>
        <w:t xml:space="preserve">      </w:t>
      </w:r>
      <w:r>
        <w:rPr>
          <w:rFonts w:hint="eastAsia" w:ascii="冬青黑体简体中文 W6" w:hAnsi="冬青黑体简体中文 W6" w:eastAsia="冬青黑体简体中文 W6" w:cs="冬青黑体简体中文 W6"/>
          <w:color w:val="auto"/>
          <w:sz w:val="24"/>
          <w:szCs w:val="24"/>
        </w:rPr>
        <w:t>年</w:t>
      </w:r>
      <w:r>
        <w:rPr>
          <w:rFonts w:hint="eastAsia" w:ascii="冬青黑体简体中文 W6" w:hAnsi="冬青黑体简体中文 W6" w:eastAsia="冬青黑体简体中文 W6" w:cs="冬青黑体简体中文 W6"/>
          <w:color w:val="auto"/>
          <w:sz w:val="24"/>
          <w:szCs w:val="24"/>
          <w:u w:val="single"/>
        </w:rPr>
        <w:t xml:space="preserve">    </w:t>
      </w:r>
      <w:r>
        <w:rPr>
          <w:rFonts w:hint="eastAsia" w:ascii="冬青黑体简体中文 W6" w:hAnsi="冬青黑体简体中文 W6" w:eastAsia="冬青黑体简体中文 W6" w:cs="冬青黑体简体中文 W6"/>
          <w:color w:val="auto"/>
          <w:sz w:val="24"/>
          <w:szCs w:val="24"/>
        </w:rPr>
        <w:t>月</w:t>
      </w:r>
      <w:r>
        <w:rPr>
          <w:rFonts w:hint="eastAsia" w:ascii="冬青黑体简体中文 W6" w:hAnsi="冬青黑体简体中文 W6" w:eastAsia="冬青黑体简体中文 W6" w:cs="冬青黑体简体中文 W6"/>
          <w:color w:val="auto"/>
          <w:sz w:val="24"/>
          <w:szCs w:val="24"/>
          <w:u w:val="single"/>
        </w:rPr>
        <w:t xml:space="preserve">    </w:t>
      </w:r>
      <w:r>
        <w:rPr>
          <w:rFonts w:hint="eastAsia" w:ascii="冬青黑体简体中文 W6" w:hAnsi="冬青黑体简体中文 W6" w:eastAsia="冬青黑体简体中文 W6" w:cs="冬青黑体简体中文 W6"/>
          <w:color w:val="auto"/>
          <w:sz w:val="24"/>
          <w:szCs w:val="24"/>
        </w:rPr>
        <w:t>日</w:t>
      </w:r>
    </w:p>
    <w:p w14:paraId="565EE8B0">
      <w:pPr>
        <w:rPr>
          <w:rFonts w:hint="eastAsia" w:ascii="冬青黑体简体中文 W6" w:hAnsi="冬青黑体简体中文 W6" w:eastAsia="冬青黑体简体中文 W6" w:cs="冬青黑体简体中文 W6"/>
          <w:color w:val="auto"/>
        </w:rPr>
      </w:pPr>
    </w:p>
    <w:sectPr>
      <w:headerReference r:id="rId3" w:type="default"/>
      <w:footerReference r:id="rId4" w:type="even"/>
      <w:pgSz w:w="11906" w:h="16838"/>
      <w:pgMar w:top="1469" w:right="1077" w:bottom="1072" w:left="1304" w:header="907" w:footer="851" w:gutter="0"/>
      <w:pgNumType w:fmt="decimalFullWidth" w:start="1" w:chapStyle="1"/>
      <w:cols w:space="425" w:num="1"/>
      <w:docGrid w:type="lines" w:linePitch="73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冬青黑体简体中文 W6">
    <w:altName w:val="黑体"/>
    <w:panose1 w:val="020B0600000000000000"/>
    <w:charset w:val="86"/>
    <w:family w:val="auto"/>
    <w:pitch w:val="default"/>
    <w:sig w:usb0="00000000" w:usb1="00000000" w:usb2="00000016" w:usb3="00000000" w:csb0="00060007" w:csb1="00000000"/>
  </w:font>
  <w:font w:name="冬青黑体简体中文 W6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DB1C25">
    <w:pPr>
      <w:pStyle w:val="2"/>
      <w:framePr w:wrap="around" w:vAnchor="text" w:hAnchor="margin" w:xAlign="right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 w14:paraId="4D93A436">
    <w:pPr>
      <w:pStyle w:val="2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91FD9A">
    <w:pPr>
      <w:pStyle w:val="3"/>
      <w:pBdr>
        <w:bottom w:val="none" w:color="auto" w:sz="0" w:space="3"/>
      </w:pBdr>
      <w:rPr>
        <w:rFonts w:hint="eastAsia"/>
        <w:b/>
        <w:spacing w:val="30"/>
      </w:rPr>
    </w:pPr>
    <w:r>
      <w:rPr>
        <w:rFonts w:hint="eastAsia"/>
        <w:b/>
        <w:spacing w:val="30"/>
        <w:sz w:val="24"/>
      </w:rPr>
      <w:t xml:space="preserve">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5E7046"/>
    <w:rsid w:val="13717927"/>
    <w:rsid w:val="365E7046"/>
    <w:rsid w:val="36A12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uer-try\AppData\Roaming\kingsoft\office6\templates\download\bc63ad49-4791-4a7c-b76f-c1be98129bd2\&#36766;&#36864;&#35777;&#26126;(&#20844;&#21496;&#35777;&#26126;&#65289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辞退证明(公司证明）.docx</Template>
  <Pages>1</Pages>
  <Words>213</Words>
  <Characters>219</Characters>
  <Lines>0</Lines>
  <Paragraphs>0</Paragraphs>
  <TotalTime>3</TotalTime>
  <ScaleCrop>false</ScaleCrop>
  <LinksUpToDate>false</LinksUpToDate>
  <CharactersWithSpaces>628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2025-06-10T08:55:00Z</dcterms:created>
  <dc:creator>rankin</dc:creator>
  <cp:lastModifiedBy>泥泥螺</cp:lastModifiedBy>
  <dcterms:modified xsi:type="dcterms:W3CDTF">2025-06-10T09:01:06Z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UUID">
    <vt:lpwstr>v1.0_mb_WOVEci5GuBlP/nQBkuePmg==</vt:lpwstr>
  </property>
  <property fmtid="{D5CDD505-2E9C-101B-9397-08002B2CF9AE}" pid="4" name="ICV">
    <vt:lpwstr>6D50156D40A8408982A3F3ACBB85E565_11</vt:lpwstr>
  </property>
  <property fmtid="{D5CDD505-2E9C-101B-9397-08002B2CF9AE}" pid="5" name="KSOTemplateDocerSaveRecord">
    <vt:lpwstr>eyJoZGlkIjoiNTE5OTY2ZTBiOTRmMTI5NDQ1OTI0ZDE1OGUzMDBkOTgiLCJ1c2VySWQiOiIxNjM2OTE0Mzc4In0=</vt:lpwstr>
  </property>
</Properties>
</file>