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6DD3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发票开具申明</w:t>
      </w:r>
    </w:p>
    <w:p w14:paraId="3ED1871D">
      <w:pPr>
        <w:jc w:val="center"/>
        <w:rPr>
          <w:rFonts w:hint="eastAsia" w:ascii="方正书宋简体" w:hAnsi="方正书宋简体" w:eastAsia="方正书宋简体" w:cs="方正书宋简体"/>
          <w:b w:val="0"/>
          <w:bCs w:val="0"/>
          <w:sz w:val="44"/>
          <w:szCs w:val="44"/>
          <w:lang w:val="en-US" w:eastAsia="zh-CN"/>
        </w:rPr>
      </w:pPr>
    </w:p>
    <w:p w14:paraId="1A526B46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lang w:val="en-US" w:eastAsia="zh-CN"/>
        </w:rPr>
        <w:t>xxxxxxxx有限公司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分公司：</w:t>
      </w:r>
    </w:p>
    <w:p w14:paraId="68474297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 xml:space="preserve">   本人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（CN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 )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特此申明，在2025年2月至6月期间，在公司发生的购货交易，购货收据编号：CN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 w14:paraId="21628073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CN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共计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张，购货收据总金额人民币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元，实际购买人为（企业名称）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48DB727C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，纳税人识别号（社会统一信用代码）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</w:p>
    <w:p w14:paraId="77FDCBE8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。该企业不是xxxx公司的经销</w:t>
      </w:r>
      <w:bookmarkStart w:id="0" w:name="_GoBack"/>
      <w:bookmarkEnd w:id="0"/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商，现应实际购买企业的要求，申请开具增值税普通发票，实际发票开具金额为人民币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元，本人确保此次的购货交易属实，并愿意承担相关法律责任。</w:t>
      </w:r>
    </w:p>
    <w:p w14:paraId="0459A36D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</w:p>
    <w:p w14:paraId="71B83DAC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</w:p>
    <w:p w14:paraId="4C4E2DA1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</w:p>
    <w:p w14:paraId="4C78F3A1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 xml:space="preserve">                         申明人：</w:t>
      </w:r>
    </w:p>
    <w:p w14:paraId="79F2053A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</w:p>
    <w:p w14:paraId="0A503A7B">
      <w:pPr>
        <w:jc w:val="left"/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 xml:space="preserve">                         日期：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2025 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方正书宋简体" w:hAnsi="方正书宋简体" w:eastAsia="方正书宋简体" w:cs="方正书宋简体"/>
          <w:b w:val="0"/>
          <w:bCs w:val="0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8B4F11"/>
    <w:rsid w:val="10FA064C"/>
    <w:rsid w:val="29A86A48"/>
    <w:rsid w:val="2E817CBF"/>
    <w:rsid w:val="63235F30"/>
    <w:rsid w:val="72896EBE"/>
    <w:rsid w:val="730A7CB9"/>
    <w:rsid w:val="778B4F11"/>
    <w:rsid w:val="7B7A0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abdbe49c-e468-483a-b807-db7d73824e5a\&#21457;&#31080;&#24320;&#20855;&#30003;&#26126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发票开具申明模板.doc.docx</Template>
  <Pages>1</Pages>
  <Words>196</Words>
  <Characters>211</Characters>
  <Lines>0</Lines>
  <Paragraphs>0</Paragraphs>
  <TotalTime>3</TotalTime>
  <ScaleCrop>false</ScaleCrop>
  <LinksUpToDate>false</LinksUpToDate>
  <CharactersWithSpaces>416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2025-06-10T08:55:00Z</dcterms:created>
  <dc:creator>rankin</dc:creator>
  <cp:lastModifiedBy>泥泥螺</cp:lastModifiedBy>
  <dcterms:modified xsi:type="dcterms:W3CDTF">2025-06-10T09:05:29Z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v1.0_mb_FHTRdP2iVhbmZUCkRq72uQ==</vt:lpwstr>
  </property>
  <property fmtid="{D5CDD505-2E9C-101B-9397-08002B2CF9AE}" pid="4" name="ICV">
    <vt:lpwstr>9ACDB7EE7AF04C81B70CA663D17818CD_11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