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5B811">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律师函（合同纠纷）</w:t>
      </w:r>
    </w:p>
    <w:p w14:paraId="27AFA3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right"/>
        <w:textAlignment w:val="auto"/>
        <w:rPr>
          <w:rFonts w:hint="eastAsia" w:ascii="宋体" w:hAnsi="宋体" w:eastAsia="宋体" w:cs="宋体"/>
          <w:lang w:val="en-US" w:eastAsia="zh-CN"/>
        </w:rPr>
      </w:pPr>
      <w:r>
        <w:rPr>
          <w:rFonts w:hint="eastAsia" w:ascii="宋体" w:hAnsi="宋体" w:eastAsia="宋体" w:cs="宋体"/>
          <w:lang w:val="en-US" w:eastAsia="zh-CN"/>
        </w:rPr>
        <w:t>20____函字第____号</w:t>
      </w:r>
    </w:p>
    <w:p w14:paraId="686B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p>
    <w:p w14:paraId="61C870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致：____________</w:t>
      </w:r>
    </w:p>
    <w:p w14:paraId="5F9400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住所：____________________</w:t>
      </w:r>
    </w:p>
    <w:p w14:paraId="12CD41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法定代表人：____________</w:t>
      </w:r>
    </w:p>
    <w:p w14:paraId="7338DE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联系电话：____________</w:t>
      </w:r>
    </w:p>
    <w:p w14:paraId="373B19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p>
    <w:p w14:paraId="13526C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本律师受 _________公司(以下简称“委托人”)的委托，处理其与贵公司的合同纠纷事宜。根据委托人的描述和相关证据，我们了解到委托人与贵公司签订了一份合同，但由于某些原因，双方在实际履行过程中产生了纠纷，请您认真阅读本函内容。</w:t>
      </w:r>
    </w:p>
    <w:p w14:paraId="481CB8F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lang w:val="en-US" w:eastAsia="zh-CN"/>
        </w:rPr>
      </w:pPr>
      <w:r>
        <w:rPr>
          <w:rFonts w:hint="eastAsia" w:ascii="宋体" w:hAnsi="宋体" w:eastAsia="宋体" w:cs="宋体"/>
          <w:lang w:val="en-US" w:eastAsia="zh-CN"/>
        </w:rPr>
        <w:t>____年____月____日，____________（以下简称贵单位）与委托人签订了《____________合同》一份。</w:t>
      </w:r>
    </w:p>
    <w:p w14:paraId="435064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依据该合同的约定，委托人为贵单位提供咨询服务，贵单位应向委托人支付的费用为人民币________元整（￥____________）</w:t>
      </w:r>
    </w:p>
    <w:p w14:paraId="72C963F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textAlignment w:val="auto"/>
        <w:outlineLvl w:val="0"/>
        <w:rPr>
          <w:rFonts w:hint="eastAsia" w:ascii="宋体" w:hAnsi="宋体" w:eastAsia="宋体" w:cs="宋体"/>
          <w:lang w:val="en-US" w:eastAsia="zh-CN"/>
        </w:rPr>
      </w:pPr>
      <w:r>
        <w:rPr>
          <w:rFonts w:hint="eastAsia" w:ascii="宋体" w:hAnsi="宋体" w:eastAsia="宋体" w:cs="宋体"/>
          <w:lang w:val="en-US" w:eastAsia="zh-CN"/>
        </w:rPr>
        <w:t>委托人已履行完毕了双方签订的《____________合同》约定的义务。在委托人的努力下，____________工作全部合格。依据双方签订的《____________合同》的约定：________贵单位从自有资金中一次性支付给委托人________万元____费。</w:t>
      </w:r>
    </w:p>
    <w:p w14:paraId="166AEA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现贵单位没有按照双方签订的《____________合同》的约定向委托人支付上述款项，委托人曾与贵单位多次沟通，但无果。</w:t>
      </w:r>
      <w:bookmarkStart w:id="0" w:name="_GoBack"/>
      <w:bookmarkEnd w:id="0"/>
    </w:p>
    <w:p w14:paraId="3E0AC5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有鉴于此，本律师代表委托人函告贵司：请贵单位及时履行双方签订的《____________合同》，并在____年____月____日前履行完毕。</w:t>
      </w:r>
    </w:p>
    <w:p w14:paraId="04C037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考虑到双方的合作关系，委托人要求贵单位在自收到本律师函七个工作日内对本律师函所涉内容做出书面回复或与委托人协商，否则委托人将采取相应的法律手段就贵单位的违约行为追究法律责任，并就委托人可能因此遭受的其他经济损失向贵单位追索。</w:t>
      </w:r>
    </w:p>
    <w:p w14:paraId="7246C7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专此函告，望贵单位深圳思虑并妥善对待，以免诉累。</w:t>
      </w:r>
    </w:p>
    <w:p w14:paraId="213AD3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lang w:val="en-US" w:eastAsia="zh-CN"/>
        </w:rPr>
      </w:pPr>
    </w:p>
    <w:p w14:paraId="2F1CB4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right"/>
        <w:textAlignment w:val="auto"/>
        <w:rPr>
          <w:rFonts w:hint="eastAsia" w:ascii="宋体" w:hAnsi="宋体" w:eastAsia="宋体" w:cs="宋体"/>
          <w:lang w:val="en-US" w:eastAsia="zh-CN"/>
        </w:rPr>
      </w:pPr>
      <w:r>
        <w:rPr>
          <w:rFonts w:hint="eastAsia" w:ascii="宋体" w:hAnsi="宋体" w:eastAsia="宋体" w:cs="宋体"/>
          <w:lang w:val="en-US" w:eastAsia="zh-CN"/>
        </w:rPr>
        <w:t>____________律师事务所：</w:t>
      </w:r>
    </w:p>
    <w:p w14:paraId="2BCCBF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right"/>
        <w:textAlignment w:val="auto"/>
        <w:rPr>
          <w:rFonts w:hint="eastAsia" w:ascii="宋体" w:hAnsi="宋体" w:eastAsia="宋体" w:cs="宋体"/>
          <w:lang w:val="en-US" w:eastAsia="zh-CN"/>
        </w:rPr>
      </w:pPr>
      <w:r>
        <w:rPr>
          <w:rFonts w:hint="eastAsia" w:ascii="宋体" w:hAnsi="宋体" w:eastAsia="宋体" w:cs="宋体"/>
          <w:lang w:val="en-US" w:eastAsia="zh-CN"/>
        </w:rPr>
        <w:t>________律师</w:t>
      </w:r>
    </w:p>
    <w:p w14:paraId="3A4AF0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right"/>
        <w:textAlignment w:val="auto"/>
        <w:rPr>
          <w:rFonts w:hint="eastAsia" w:ascii="宋体" w:hAnsi="宋体" w:eastAsia="宋体" w:cs="宋体"/>
          <w:lang w:val="en-US" w:eastAsia="zh-CN"/>
        </w:rPr>
      </w:pPr>
      <w:r>
        <w:rPr>
          <w:rFonts w:hint="eastAsia" w:ascii="宋体" w:hAnsi="宋体" w:eastAsia="宋体" w:cs="宋体"/>
          <w:lang w:val="en-US" w:eastAsia="zh-CN"/>
        </w:rPr>
        <w:t>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5E211"/>
    <w:multiLevelType w:val="singleLevel"/>
    <w:tmpl w:val="3105E2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44329"/>
    <w:rsid w:val="24844329"/>
    <w:rsid w:val="79F51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4e857eae-dc54-4cbf-a5c1-3b6b5c4ee83b\&#24459;&#24072;&#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律师函.docx</Template>
  <Pages>1</Pages>
  <Words>532</Words>
  <Characters>778</Characters>
  <Lines>0</Lines>
  <Paragraphs>0</Paragraphs>
  <TotalTime>4</TotalTime>
  <ScaleCrop>false</ScaleCrop>
  <LinksUpToDate>false</LinksUpToDate>
  <CharactersWithSpaces>778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2025-06-13T07:50:00Z</dcterms:created>
  <dc:creator>rankin</dc:creator>
  <cp:lastModifiedBy>曹某某</cp:lastModifiedBy>
  <dcterms:modified xsi:type="dcterms:W3CDTF">2025-06-13T08:00:21Z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89AEE7A2681242829A0077DB547BDB51_11</vt:lpwstr>
  </property>
  <property fmtid="{D5CDD505-2E9C-101B-9397-08002B2CF9AE}" pid="4" name="KSOTemplateUUID">
    <vt:lpwstr>v1.0_mb_3I9XZBLbfo5OwTHv3vsXzg==</vt:lpwstr>
  </property>
  <property fmtid="{D5CDD505-2E9C-101B-9397-08002B2CF9AE}" pid="5" name="KSOTemplateDocerSaveRecord">
    <vt:lpwstr>eyJoZGlkIjoiMDdhZDAyODE5NWY4MTJlZWE1MDIxNmY4ZDVlNmNkODkiLCJ1c2VySWQiOiIyMzcxOTMxNDEifQ==</vt:lpwstr>
  </property>
</Properties>
</file>