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72C1">
      <w:pPr>
        <w:spacing w:line="640" w:lineRule="exact"/>
        <w:jc w:val="center"/>
        <w:rPr>
          <w:rFonts w:hint="eastAsia" w:ascii="黑体" w:hAnsi="宋体" w:eastAsia="黑体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sz w:val="44"/>
          <w:szCs w:val="44"/>
        </w:rPr>
        <w:t>劳动人事争议仲裁申请书</w:t>
      </w:r>
    </w:p>
    <w:p w14:paraId="534BE82D">
      <w:pPr>
        <w:spacing w:line="640" w:lineRule="exact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(劳动者使用)</w:t>
      </w:r>
    </w:p>
    <w:p w14:paraId="115B1504">
      <w:pPr>
        <w:spacing w:line="640" w:lineRule="exact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请 人：</w:t>
      </w:r>
      <w:r>
        <w:rPr>
          <w:rFonts w:hint="eastAsia"/>
          <w:sz w:val="28"/>
          <w:szCs w:val="28"/>
        </w:rPr>
        <w:t xml:space="preserve">_________________    </w:t>
      </w:r>
      <w:r>
        <w:rPr>
          <w:rFonts w:hint="eastAsia" w:ascii="仿宋_GB2312" w:eastAsia="仿宋_GB2312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_____    </w:t>
      </w:r>
      <w:r>
        <w:rPr>
          <w:rFonts w:hint="eastAsia" w:ascii="仿宋_GB2312" w:eastAsia="仿宋_GB2312"/>
          <w:sz w:val="28"/>
          <w:szCs w:val="28"/>
        </w:rPr>
        <w:t>民族：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</w:p>
    <w:p w14:paraId="0C4CC93F">
      <w:pPr>
        <w:spacing w:line="64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出    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   户口性质：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</w:p>
    <w:p w14:paraId="7DFAAB26">
      <w:pPr>
        <w:spacing w:line="6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    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</w:t>
      </w:r>
    </w:p>
    <w:p w14:paraId="70535719">
      <w:pPr>
        <w:spacing w:line="640" w:lineRule="exact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邮政编码：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 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</w:t>
      </w:r>
      <w:r>
        <w:rPr>
          <w:sz w:val="28"/>
          <w:szCs w:val="28"/>
        </w:rPr>
        <w:t xml:space="preserve"> </w:t>
      </w:r>
    </w:p>
    <w:p w14:paraId="16548075">
      <w:pPr>
        <w:spacing w:line="640" w:lineRule="exact"/>
        <w:rPr>
          <w:rFonts w:hint="eastAsia"/>
          <w:sz w:val="28"/>
          <w:szCs w:val="28"/>
        </w:rPr>
      </w:pPr>
    </w:p>
    <w:p w14:paraId="2183833C">
      <w:pPr>
        <w:spacing w:line="6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被申请人：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</w:t>
      </w:r>
    </w:p>
    <w:p w14:paraId="381C43EA">
      <w:pPr>
        <w:spacing w:line="6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    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</w:t>
      </w:r>
    </w:p>
    <w:p w14:paraId="3B1E1576">
      <w:pPr>
        <w:spacing w:line="6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邮政编码：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 xml:space="preserve">   联系电话：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</w:p>
    <w:p w14:paraId="407F7BF8">
      <w:pPr>
        <w:spacing w:line="640" w:lineRule="exact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法定代表人（或主要负责人）：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</w:p>
    <w:p w14:paraId="62436642">
      <w:pPr>
        <w:spacing w:line="640" w:lineRule="exact"/>
        <w:rPr>
          <w:rFonts w:hint="eastAsia"/>
          <w:sz w:val="28"/>
          <w:szCs w:val="28"/>
        </w:rPr>
      </w:pPr>
    </w:p>
    <w:p w14:paraId="121C9549">
      <w:pPr>
        <w:spacing w:line="6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请求事项：</w:t>
      </w:r>
    </w:p>
    <w:p w14:paraId="49F7D828">
      <w:pPr>
        <w:spacing w:line="640" w:lineRule="exact"/>
        <w:rPr>
          <w:rFonts w:hint="eastAsia" w:ascii="仿宋_GB2312" w:eastAsia="仿宋_GB2312"/>
          <w:sz w:val="28"/>
          <w:szCs w:val="28"/>
        </w:rPr>
      </w:pPr>
    </w:p>
    <w:p w14:paraId="30DB3404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76D3E2E0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6CCDB9A7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724B2207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39E081BD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09B2726C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2715CC05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44CA0794">
      <w:pPr>
        <w:spacing w:line="6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事实和理由：</w:t>
      </w:r>
    </w:p>
    <w:p w14:paraId="618F405E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4247C628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734940B6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280C3AB2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22756567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2B8ECE29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2FCB8092">
      <w:pPr>
        <w:spacing w:line="480" w:lineRule="exact"/>
        <w:rPr>
          <w:rFonts w:hint="eastAsia"/>
          <w:szCs w:val="32"/>
        </w:rPr>
      </w:pPr>
      <w:r>
        <w:rPr>
          <w:rFonts w:hint="eastAsia"/>
          <w:szCs w:val="32"/>
        </w:rPr>
        <w:t>___________________________________________________</w:t>
      </w:r>
    </w:p>
    <w:p w14:paraId="636F4DB4">
      <w:pPr>
        <w:spacing w:line="64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为维护法律尊严，保护申请人的合法权益，恳请仲裁委员会依法判准申请人的所有仲裁请求。</w:t>
      </w:r>
    </w:p>
    <w:p w14:paraId="6ADEBF16">
      <w:pPr>
        <w:spacing w:line="640" w:lineRule="exac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此  致</w:t>
      </w:r>
    </w:p>
    <w:p w14:paraId="030659BD">
      <w:pPr>
        <w:spacing w:line="640" w:lineRule="exact"/>
        <w:ind w:firstLine="831" w:firstLineChars="29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劳动人事争议仲裁委员会</w:t>
      </w:r>
    </w:p>
    <w:p w14:paraId="2037357B">
      <w:pPr>
        <w:rPr>
          <w:rFonts w:hint="eastAsia"/>
        </w:rPr>
      </w:pPr>
    </w:p>
    <w:p w14:paraId="6E006CBF">
      <w:pPr>
        <w:spacing w:line="640" w:lineRule="exact"/>
        <w:ind w:right="564" w:firstLine="4188" w:firstLineChars="1745"/>
        <w:rPr>
          <w:rFonts w:hint="eastAsia" w:ascii="仿宋_GB2312" w:eastAsia="仿宋_GB2312"/>
          <w:spacing w:val="-20"/>
          <w:sz w:val="28"/>
          <w:szCs w:val="28"/>
          <w:u w:val="single"/>
        </w:rPr>
      </w:pPr>
      <w:r>
        <w:rPr>
          <w:rFonts w:hint="eastAsia" w:ascii="仿宋_GB2312" w:eastAsia="仿宋_GB2312"/>
          <w:spacing w:val="-20"/>
          <w:sz w:val="28"/>
          <w:szCs w:val="28"/>
        </w:rPr>
        <w:t xml:space="preserve">申 请 人： 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  </w:t>
      </w:r>
    </w:p>
    <w:p w14:paraId="33469A96">
      <w:pPr>
        <w:spacing w:line="640" w:lineRule="exact"/>
        <w:jc w:val="center"/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0E6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48055F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C35E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27B7FF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E3D2F"/>
    <w:rsid w:val="09B27412"/>
    <w:rsid w:val="1B2B468F"/>
    <w:rsid w:val="2DFE3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921cd7c4ecc040450bb3c43894383627\&#21171;&#21160;&#20154;&#20107;&#20105;&#35758;&#20210;&#35009;&#30003;&#35831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劳动人事争议仲裁申请书.wps</Template>
  <Pages>2</Pages>
  <Words>379</Words>
  <Characters>1099</Characters>
  <Lines>0</Lines>
  <Paragraphs>0</Paragraphs>
  <TotalTime>5</TotalTime>
  <ScaleCrop>false</ScaleCrop>
  <LinksUpToDate>false</LinksUpToDate>
  <CharactersWithSpaces>1481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2025-06-18T08:51:00Z</dcterms:created>
  <dc:creator>rankin</dc:creator>
  <cp:lastModifiedBy>曹某某</cp:lastModifiedBy>
  <dcterms:modified xsi:type="dcterms:W3CDTF">2025-06-18T09:04:07Z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v1.0_mb_KOG9VixrN/YQwzp2sehGNw==</vt:lpwstr>
  </property>
  <property fmtid="{D5CDD505-2E9C-101B-9397-08002B2CF9AE}" pid="4" name="ICV">
    <vt:lpwstr>EBB98E7C46104B9FB736F14754452DF0_11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