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9D67C">
      <w:pPr>
        <w:widowControl/>
        <w:spacing w:before="100" w:beforeAutospacing="1" w:after="100" w:afterAutospacing="1"/>
        <w:rPr>
          <w:rFonts w:hint="eastAsia" w:ascii="宋体" w:hAnsi="宋体" w:eastAsia="宋体" w:cs="宋体"/>
          <w:b/>
          <w:kern w:val="0"/>
          <w:sz w:val="24"/>
          <w:lang w:eastAsia="zh-CN"/>
        </w:rPr>
      </w:pPr>
    </w:p>
    <w:p w14:paraId="6911BC85">
      <w:pPr>
        <w:widowControl/>
        <w:spacing w:before="100" w:beforeAutospacing="1" w:after="100" w:afterAutospacing="1"/>
        <w:jc w:val="center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ascii="宋体" w:hAnsi="宋体" w:cs="宋体"/>
          <w:b/>
          <w:kern w:val="0"/>
          <w:sz w:val="36"/>
          <w:szCs w:val="36"/>
        </w:rPr>
        <w:t>强制执行申请书</w:t>
      </w:r>
    </w:p>
    <w:p w14:paraId="131C427C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执行申请人：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xxx，</w:t>
      </w:r>
      <w:r>
        <w:rPr>
          <w:rFonts w:ascii="宋体" w:hAnsi="宋体" w:cs="宋体"/>
          <w:kern w:val="0"/>
          <w:sz w:val="28"/>
          <w:szCs w:val="28"/>
        </w:rPr>
        <w:t>住所地：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岳阳xx</w:t>
      </w:r>
      <w:r>
        <w:rPr>
          <w:rFonts w:ascii="宋体" w:hAnsi="宋体" w:cs="宋体"/>
          <w:kern w:val="0"/>
          <w:sz w:val="28"/>
          <w:szCs w:val="28"/>
        </w:rPr>
        <w:t>区XX镇XX村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xx组。</w:t>
      </w:r>
    </w:p>
    <w:p w14:paraId="72EE7A79">
      <w:pPr>
        <w:widowControl/>
        <w:jc w:val="left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法定代理人：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xxx，</w:t>
      </w:r>
      <w:r>
        <w:rPr>
          <w:rFonts w:ascii="宋体" w:hAnsi="宋体" w:cs="宋体"/>
          <w:kern w:val="0"/>
          <w:sz w:val="28"/>
          <w:szCs w:val="28"/>
        </w:rPr>
        <w:t>住所地：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岳阳xx</w:t>
      </w:r>
      <w:r>
        <w:rPr>
          <w:rFonts w:ascii="宋体" w:hAnsi="宋体" w:cs="宋体"/>
          <w:kern w:val="0"/>
          <w:sz w:val="28"/>
          <w:szCs w:val="28"/>
        </w:rPr>
        <w:t>区XX镇XX村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xx组,</w:t>
      </w:r>
      <w:r>
        <w:rPr>
          <w:rFonts w:ascii="宋体" w:hAnsi="宋体" w:cs="宋体"/>
          <w:kern w:val="0"/>
          <w:sz w:val="28"/>
          <w:szCs w:val="28"/>
        </w:rPr>
        <w:t>电话：1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5128</w:t>
      </w:r>
      <w:r>
        <w:rPr>
          <w:rFonts w:ascii="宋体" w:hAnsi="宋体" w:cs="宋体"/>
          <w:kern w:val="0"/>
          <w:sz w:val="28"/>
          <w:szCs w:val="28"/>
        </w:rPr>
        <w:t>1xxxxx。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系执行申请人之母。</w:t>
      </w:r>
    </w:p>
    <w:p w14:paraId="41E07A80">
      <w:pPr>
        <w:widowControl/>
        <w:jc w:val="left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被申请人：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xxx ， </w:t>
      </w:r>
      <w:r>
        <w:rPr>
          <w:rFonts w:ascii="宋体" w:hAnsi="宋体" w:cs="宋体"/>
          <w:kern w:val="0"/>
          <w:sz w:val="28"/>
          <w:szCs w:val="28"/>
        </w:rPr>
        <w:t>住所地：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岳阳</w:t>
      </w:r>
      <w:r>
        <w:rPr>
          <w:rFonts w:ascii="宋体" w:hAnsi="宋体" w:cs="宋体"/>
          <w:kern w:val="0"/>
          <w:sz w:val="28"/>
          <w:szCs w:val="28"/>
        </w:rPr>
        <w:t>XX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区</w:t>
      </w:r>
      <w:r>
        <w:rPr>
          <w:rFonts w:ascii="宋体" w:hAnsi="宋体" w:cs="宋体"/>
          <w:kern w:val="0"/>
          <w:sz w:val="28"/>
          <w:szCs w:val="28"/>
        </w:rPr>
        <w:t>XX道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xx栋xx</w:t>
      </w:r>
      <w:r>
        <w:rPr>
          <w:rFonts w:ascii="宋体" w:hAnsi="宋体" w:cs="宋体"/>
          <w:kern w:val="0"/>
          <w:sz w:val="28"/>
          <w:szCs w:val="28"/>
        </w:rPr>
        <w:t>号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,</w:t>
      </w:r>
      <w:r>
        <w:rPr>
          <w:rFonts w:ascii="宋体" w:hAnsi="宋体" w:cs="宋体"/>
          <w:kern w:val="0"/>
          <w:sz w:val="28"/>
          <w:szCs w:val="28"/>
        </w:rPr>
        <w:t>电话：1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51694</w:t>
      </w:r>
      <w:r>
        <w:rPr>
          <w:rFonts w:ascii="宋体" w:hAnsi="宋体" w:cs="宋体"/>
          <w:kern w:val="0"/>
          <w:sz w:val="28"/>
          <w:szCs w:val="28"/>
        </w:rPr>
        <w:t>xxxxx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x。</w:t>
      </w:r>
    </w:p>
    <w:p w14:paraId="1E499335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申请事项：</w:t>
      </w:r>
      <w:bookmarkStart w:id="0" w:name="_GoBack"/>
      <w:bookmarkEnd w:id="0"/>
    </w:p>
    <w:p w14:paraId="1D46FD1E">
      <w:pPr>
        <w:widowControl/>
        <w:ind w:firstLine="420" w:firstLineChars="15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1、请求强制执行（20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18</w:t>
      </w:r>
      <w:r>
        <w:rPr>
          <w:rFonts w:ascii="宋体" w:hAnsi="宋体" w:cs="宋体"/>
          <w:kern w:val="0"/>
          <w:sz w:val="28"/>
          <w:szCs w:val="28"/>
        </w:rPr>
        <w:t>）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湘</w:t>
      </w:r>
      <w:r>
        <w:rPr>
          <w:rFonts w:hint="eastAsia"/>
          <w:sz w:val="28"/>
          <w:szCs w:val="28"/>
          <w:lang w:val="en-US" w:eastAsia="zh-CN"/>
        </w:rPr>
        <w:t>xxxx</w:t>
      </w:r>
      <w:r>
        <w:rPr>
          <w:rFonts w:hint="eastAsia"/>
          <w:sz w:val="28"/>
          <w:szCs w:val="28"/>
        </w:rPr>
        <w:t>民初</w:t>
      </w:r>
      <w:r>
        <w:rPr>
          <w:rFonts w:hint="eastAsia"/>
          <w:sz w:val="28"/>
          <w:szCs w:val="28"/>
          <w:lang w:val="en-US" w:eastAsia="zh-CN"/>
        </w:rPr>
        <w:t>xxxx</w:t>
      </w:r>
      <w:r>
        <w:rPr>
          <w:rFonts w:ascii="宋体" w:hAnsi="宋体" w:cs="宋体"/>
          <w:kern w:val="0"/>
          <w:sz w:val="28"/>
          <w:szCs w:val="28"/>
        </w:rPr>
        <w:t>号民事判决书即被申请人向申请人支付</w:t>
      </w:r>
      <w:r>
        <w:rPr>
          <w:rFonts w:hint="eastAsia" w:ascii="宋体" w:hAnsi="宋体" w:cs="宋体"/>
          <w:kern w:val="0"/>
          <w:sz w:val="28"/>
          <w:szCs w:val="28"/>
        </w:rPr>
        <w:t>自2013年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kern w:val="0"/>
          <w:sz w:val="28"/>
          <w:szCs w:val="28"/>
        </w:rPr>
        <w:t>月份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至2018年8月份</w:t>
      </w:r>
      <w:r>
        <w:rPr>
          <w:rFonts w:hint="eastAsia" w:ascii="宋体" w:hAnsi="宋体" w:cs="宋体"/>
          <w:kern w:val="0"/>
          <w:sz w:val="28"/>
          <w:szCs w:val="28"/>
        </w:rPr>
        <w:t>抚养费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共计xxxxx</w:t>
      </w:r>
      <w:r>
        <w:rPr>
          <w:rFonts w:ascii="宋体" w:hAnsi="宋体" w:cs="宋体"/>
          <w:kern w:val="0"/>
          <w:sz w:val="28"/>
          <w:szCs w:val="28"/>
        </w:rPr>
        <w:t>元人民币，承担诉讼费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xxx</w:t>
      </w:r>
      <w:r>
        <w:rPr>
          <w:rFonts w:ascii="宋体" w:hAnsi="宋体" w:cs="宋体"/>
          <w:kern w:val="0"/>
          <w:sz w:val="28"/>
          <w:szCs w:val="28"/>
        </w:rPr>
        <w:t>元人民币，以上共计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xxxxx</w:t>
      </w:r>
      <w:r>
        <w:rPr>
          <w:rFonts w:ascii="宋体" w:hAnsi="宋体" w:cs="宋体"/>
          <w:kern w:val="0"/>
          <w:sz w:val="28"/>
          <w:szCs w:val="28"/>
        </w:rPr>
        <w:t>元人民币（至执行立案时）。</w:t>
      </w:r>
    </w:p>
    <w:p w14:paraId="47F58FA6">
      <w:pPr>
        <w:widowControl/>
        <w:spacing w:after="240"/>
        <w:ind w:firstLine="420" w:firstLineChars="15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2、被申请人加倍支付迟延履行利息。</w:t>
      </w:r>
    </w:p>
    <w:p w14:paraId="27F68B6A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 </w:t>
      </w:r>
      <w:r>
        <w:rPr>
          <w:rFonts w:ascii="宋体" w:hAnsi="宋体" w:cs="宋体"/>
          <w:b/>
          <w:bCs/>
          <w:kern w:val="0"/>
          <w:sz w:val="28"/>
          <w:szCs w:val="28"/>
        </w:rPr>
        <w:t>事实与理由：</w:t>
      </w:r>
    </w:p>
    <w:p w14:paraId="6C24A6AE">
      <w:pPr>
        <w:widowControl/>
        <w:spacing w:after="240"/>
        <w:ind w:firstLine="420" w:firstLineChars="15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执行申请人诉被申请人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抚养费</w:t>
      </w:r>
      <w:r>
        <w:rPr>
          <w:rFonts w:ascii="宋体" w:hAnsi="宋体" w:cs="宋体"/>
          <w:kern w:val="0"/>
          <w:sz w:val="28"/>
          <w:szCs w:val="28"/>
        </w:rPr>
        <w:t>纠纷一案，20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18</w:t>
      </w:r>
      <w:r>
        <w:rPr>
          <w:rFonts w:ascii="宋体" w:hAnsi="宋体" w:cs="宋体"/>
          <w:kern w:val="0"/>
          <w:sz w:val="28"/>
          <w:szCs w:val="28"/>
        </w:rPr>
        <w:t>年10月20日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xxxx</w:t>
      </w:r>
      <w:r>
        <w:rPr>
          <w:rFonts w:ascii="宋体" w:hAnsi="宋体" w:cs="宋体"/>
          <w:kern w:val="0"/>
          <w:sz w:val="28"/>
          <w:szCs w:val="28"/>
        </w:rPr>
        <w:t>区人民法院做出（20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18</w:t>
      </w:r>
      <w:r>
        <w:rPr>
          <w:rFonts w:ascii="宋体" w:hAnsi="宋体" w:cs="宋体"/>
          <w:kern w:val="0"/>
          <w:sz w:val="28"/>
          <w:szCs w:val="28"/>
        </w:rPr>
        <w:t>）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湘</w:t>
      </w:r>
      <w:r>
        <w:rPr>
          <w:rFonts w:hint="eastAsia"/>
          <w:sz w:val="28"/>
          <w:szCs w:val="28"/>
          <w:lang w:val="en-US" w:eastAsia="zh-CN"/>
        </w:rPr>
        <w:t>xxxx</w:t>
      </w:r>
      <w:r>
        <w:rPr>
          <w:rFonts w:hint="eastAsia"/>
          <w:sz w:val="28"/>
          <w:szCs w:val="28"/>
        </w:rPr>
        <w:t>民初</w:t>
      </w:r>
      <w:r>
        <w:rPr>
          <w:rFonts w:hint="eastAsia"/>
          <w:sz w:val="28"/>
          <w:szCs w:val="28"/>
          <w:lang w:val="en-US" w:eastAsia="zh-CN"/>
        </w:rPr>
        <w:t>xxxx</w:t>
      </w:r>
      <w:r>
        <w:rPr>
          <w:rFonts w:ascii="宋体" w:hAnsi="宋体" w:cs="宋体"/>
          <w:kern w:val="0"/>
          <w:sz w:val="28"/>
          <w:szCs w:val="28"/>
        </w:rPr>
        <w:t>号民事判决，确定被申请人向申请人支付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xxxxx</w:t>
      </w:r>
      <w:r>
        <w:rPr>
          <w:rFonts w:ascii="宋体" w:hAnsi="宋体" w:cs="宋体"/>
          <w:kern w:val="0"/>
          <w:sz w:val="28"/>
          <w:szCs w:val="28"/>
        </w:rPr>
        <w:t>元人民币，承担诉讼费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xxx</w:t>
      </w:r>
      <w:r>
        <w:rPr>
          <w:rFonts w:ascii="宋体" w:hAnsi="宋体" w:cs="宋体"/>
          <w:kern w:val="0"/>
          <w:sz w:val="28"/>
          <w:szCs w:val="28"/>
        </w:rPr>
        <w:t>元人民币，现在该民事判决已经生效。被申请人拒不履行判决，为维护申请人的合法权益，特申请贵院强制执行该判决。</w:t>
      </w:r>
    </w:p>
    <w:p w14:paraId="2505D4D8">
      <w:pPr>
        <w:widowControl/>
        <w:ind w:firstLine="6160" w:firstLineChars="2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此致</w:t>
      </w:r>
    </w:p>
    <w:p w14:paraId="1353EB5A">
      <w:pPr>
        <w:widowControl/>
        <w:ind w:firstLine="6160" w:firstLineChars="2200"/>
        <w:jc w:val="left"/>
        <w:rPr>
          <w:rFonts w:hint="eastAsia" w:ascii="宋体" w:hAnsi="宋体" w:cs="宋体"/>
          <w:kern w:val="0"/>
          <w:sz w:val="28"/>
          <w:szCs w:val="28"/>
        </w:rPr>
      </w:pPr>
    </w:p>
    <w:p w14:paraId="1D03AE6B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xxx</w:t>
      </w:r>
      <w:r>
        <w:rPr>
          <w:rFonts w:ascii="宋体" w:hAnsi="宋体" w:cs="宋体"/>
          <w:kern w:val="0"/>
          <w:sz w:val="28"/>
          <w:szCs w:val="28"/>
        </w:rPr>
        <w:t>区人民法院</w:t>
      </w:r>
    </w:p>
    <w:p w14:paraId="626BFD69">
      <w:pPr>
        <w:widowControl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                                         </w:t>
      </w:r>
    </w:p>
    <w:p w14:paraId="76FD6E6F">
      <w:pPr>
        <w:widowControl/>
        <w:ind w:firstLine="5600" w:firstLineChars="20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 xml:space="preserve"> 执行申请人：</w:t>
      </w:r>
    </w:p>
    <w:p w14:paraId="0349663C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                                                                    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                                       </w:t>
      </w:r>
      <w:r>
        <w:rPr>
          <w:rFonts w:ascii="宋体" w:hAnsi="宋体" w:cs="宋体"/>
          <w:kern w:val="0"/>
          <w:sz w:val="28"/>
          <w:szCs w:val="28"/>
        </w:rPr>
        <w:t>年  月  日</w:t>
      </w:r>
    </w:p>
    <w:p w14:paraId="2C180FE8">
      <w:pPr>
        <w:rPr>
          <w:rFonts w:hint="eastAsia" w:ascii="’Times New Roman’" w:hAnsi="’Times New Roman’" w:cs="’Times New Roman’"/>
          <w:sz w:val="28"/>
          <w:szCs w:val="28"/>
        </w:rPr>
      </w:pPr>
      <w:r>
        <w:rPr>
          <w:rFonts w:hint="eastAsia" w:ascii="’Times New Roman’" w:hAnsi="’Times New Roman’" w:cs="’Times New Roman’"/>
          <w:sz w:val="28"/>
          <w:szCs w:val="28"/>
        </w:rPr>
        <w:t>附：</w:t>
      </w:r>
    </w:p>
    <w:p w14:paraId="3E3BC5F9">
      <w:pPr>
        <w:rPr>
          <w:rFonts w:hint="eastAsia" w:ascii="’Times New Roman’" w:hAnsi="’Times New Roman’" w:cs="’Times New Roman’"/>
          <w:sz w:val="28"/>
          <w:szCs w:val="28"/>
        </w:rPr>
      </w:pPr>
      <w:r>
        <w:rPr>
          <w:rFonts w:hint="eastAsia" w:ascii="’Times New Roman’" w:hAnsi="’Times New Roman’" w:cs="’Times New Roman’"/>
          <w:sz w:val="28"/>
          <w:szCs w:val="28"/>
        </w:rPr>
        <w:t xml:space="preserve">1、判决书复印件 </w:t>
      </w:r>
      <w:r>
        <w:rPr>
          <w:rFonts w:hint="eastAsia" w:ascii="’Times New Roman’" w:hAnsi="’Times New Roman’" w:cs="’Times New Roman’"/>
          <w:sz w:val="28"/>
          <w:szCs w:val="28"/>
          <w:lang w:val="en-US" w:eastAsia="zh-CN"/>
        </w:rPr>
        <w:t>1</w:t>
      </w:r>
      <w:r>
        <w:rPr>
          <w:rFonts w:hint="eastAsia" w:ascii="’Times New Roman’" w:hAnsi="’Times New Roman’" w:cs="’Times New Roman’"/>
          <w:sz w:val="28"/>
          <w:szCs w:val="28"/>
        </w:rPr>
        <w:t xml:space="preserve"> 份。 </w:t>
      </w:r>
    </w:p>
    <w:p w14:paraId="335014FA">
      <w:pPr>
        <w:widowControl/>
        <w:spacing w:before="100" w:beforeAutospacing="1" w:after="100" w:afterAutospacing="1"/>
        <w:rPr>
          <w:rFonts w:hint="eastAsia"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注意事项：</w:t>
      </w:r>
    </w:p>
    <w:p w14:paraId="706358B0">
      <w:pPr>
        <w:widowControl/>
        <w:spacing w:after="240"/>
        <w:ind w:firstLine="420" w:firstLineChars="15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1、</w:t>
      </w:r>
      <w:r>
        <w:rPr>
          <w:rFonts w:ascii="宋体" w:hAnsi="宋体" w:cs="宋体"/>
          <w:kern w:val="0"/>
          <w:sz w:val="28"/>
          <w:szCs w:val="28"/>
        </w:rPr>
        <w:t>法院一份＋再按被申请人的人数提交。</w:t>
      </w:r>
    </w:p>
    <w:p w14:paraId="22E4C3C3">
      <w:pPr>
        <w:widowControl/>
        <w:spacing w:after="240"/>
        <w:ind w:firstLine="420" w:firstLineChars="15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2、</w:t>
      </w:r>
      <w:r>
        <w:rPr>
          <w:rFonts w:ascii="宋体" w:hAnsi="宋体" w:cs="宋体"/>
          <w:kern w:val="0"/>
          <w:sz w:val="28"/>
          <w:szCs w:val="28"/>
        </w:rPr>
        <w:t>授权书明确代为申请、领取执行标的、代为和解等基本要求就可以了。给法院一份。</w:t>
      </w:r>
    </w:p>
    <w:p w14:paraId="68B40644">
      <w:pPr>
        <w:widowControl/>
        <w:spacing w:after="240"/>
        <w:ind w:firstLine="420" w:firstLineChars="15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3、</w:t>
      </w:r>
      <w:r>
        <w:rPr>
          <w:rFonts w:ascii="宋体" w:hAnsi="宋体" w:cs="宋体"/>
          <w:kern w:val="0"/>
          <w:sz w:val="28"/>
          <w:szCs w:val="28"/>
        </w:rPr>
        <w:t>带判决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书</w:t>
      </w:r>
      <w:r>
        <w:rPr>
          <w:rFonts w:ascii="宋体" w:hAnsi="宋体" w:cs="宋体"/>
          <w:kern w:val="0"/>
          <w:sz w:val="28"/>
          <w:szCs w:val="28"/>
        </w:rPr>
        <w:t>、申请人身份证、强制执行申请到法院立案</w:t>
      </w:r>
    </w:p>
    <w:p w14:paraId="4599E2E7">
      <w:pPr>
        <w:widowControl/>
        <w:spacing w:after="240"/>
        <w:ind w:firstLine="360" w:firstLineChars="150"/>
        <w:jc w:val="left"/>
        <w:rPr>
          <w:rFonts w:hint="eastAsia" w:ascii="宋体" w:hAnsi="宋体" w:cs="宋体"/>
          <w:kern w:val="0"/>
          <w:sz w:val="24"/>
        </w:rPr>
      </w:pPr>
    </w:p>
    <w:sectPr>
      <w:pgSz w:w="11906" w:h="16838"/>
      <w:pgMar w:top="600" w:right="170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’Times New Roman’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63C81"/>
    <w:rsid w:val="00024CD8"/>
    <w:rsid w:val="0002564D"/>
    <w:rsid w:val="00065AA3"/>
    <w:rsid w:val="00071F1C"/>
    <w:rsid w:val="000729B3"/>
    <w:rsid w:val="00083745"/>
    <w:rsid w:val="000F061A"/>
    <w:rsid w:val="00124E78"/>
    <w:rsid w:val="001252FD"/>
    <w:rsid w:val="00150729"/>
    <w:rsid w:val="00157F5B"/>
    <w:rsid w:val="00182176"/>
    <w:rsid w:val="00190686"/>
    <w:rsid w:val="001A2AF2"/>
    <w:rsid w:val="001E2882"/>
    <w:rsid w:val="001F24FF"/>
    <w:rsid w:val="001F7A56"/>
    <w:rsid w:val="00225FFB"/>
    <w:rsid w:val="00286174"/>
    <w:rsid w:val="00305892"/>
    <w:rsid w:val="00424240"/>
    <w:rsid w:val="0046652C"/>
    <w:rsid w:val="004A72DB"/>
    <w:rsid w:val="00532239"/>
    <w:rsid w:val="00547CE2"/>
    <w:rsid w:val="005C59A2"/>
    <w:rsid w:val="005E687A"/>
    <w:rsid w:val="00602CA0"/>
    <w:rsid w:val="00617FF8"/>
    <w:rsid w:val="00621C03"/>
    <w:rsid w:val="006402ED"/>
    <w:rsid w:val="006733DA"/>
    <w:rsid w:val="006C0F41"/>
    <w:rsid w:val="006E45F2"/>
    <w:rsid w:val="006E4B20"/>
    <w:rsid w:val="00771C1D"/>
    <w:rsid w:val="007C5E86"/>
    <w:rsid w:val="008517C8"/>
    <w:rsid w:val="00860BF3"/>
    <w:rsid w:val="008739AB"/>
    <w:rsid w:val="00894481"/>
    <w:rsid w:val="008B001F"/>
    <w:rsid w:val="008F2E22"/>
    <w:rsid w:val="0093173A"/>
    <w:rsid w:val="0095043B"/>
    <w:rsid w:val="009568A4"/>
    <w:rsid w:val="00960D6F"/>
    <w:rsid w:val="009874A1"/>
    <w:rsid w:val="00993036"/>
    <w:rsid w:val="009E16D2"/>
    <w:rsid w:val="00A4313F"/>
    <w:rsid w:val="00A53659"/>
    <w:rsid w:val="00A57711"/>
    <w:rsid w:val="00AE7C0C"/>
    <w:rsid w:val="00B220CB"/>
    <w:rsid w:val="00B342D9"/>
    <w:rsid w:val="00B57E75"/>
    <w:rsid w:val="00B762B3"/>
    <w:rsid w:val="00B97B70"/>
    <w:rsid w:val="00BD32C4"/>
    <w:rsid w:val="00BE6C0D"/>
    <w:rsid w:val="00C03B68"/>
    <w:rsid w:val="00C95715"/>
    <w:rsid w:val="00CA1650"/>
    <w:rsid w:val="00CC1DB0"/>
    <w:rsid w:val="00CC3323"/>
    <w:rsid w:val="00D004C1"/>
    <w:rsid w:val="00D040CC"/>
    <w:rsid w:val="00D5384F"/>
    <w:rsid w:val="00D72AA1"/>
    <w:rsid w:val="00D750BF"/>
    <w:rsid w:val="00DE32E4"/>
    <w:rsid w:val="00E8055F"/>
    <w:rsid w:val="00E9143F"/>
    <w:rsid w:val="00EB65A3"/>
    <w:rsid w:val="00F16A3B"/>
    <w:rsid w:val="00F5409F"/>
    <w:rsid w:val="00F85934"/>
    <w:rsid w:val="00FA19EB"/>
    <w:rsid w:val="00FE5C04"/>
    <w:rsid w:val="00FF4F76"/>
    <w:rsid w:val="1ED63C81"/>
    <w:rsid w:val="279D6E75"/>
    <w:rsid w:val="2E266D24"/>
    <w:rsid w:val="39236B25"/>
    <w:rsid w:val="68E1475F"/>
    <w:rsid w:val="696F17C5"/>
    <w:rsid w:val="7BCF6E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iPriority w:val="0"/>
    <w:rPr>
      <w:rFonts w:ascii="宋体" w:hAnsi="宋体" w:cs="宋体"/>
      <w:kern w:val="0"/>
      <w:sz w:val="24"/>
    </w:rPr>
  </w:style>
  <w:style w:type="paragraph" w:styleId="3">
    <w:name w:val="Closing"/>
    <w:basedOn w:val="1"/>
    <w:uiPriority w:val="0"/>
    <w:pPr>
      <w:ind w:left="100" w:leftChars="2100"/>
    </w:pPr>
    <w:rPr>
      <w:rFonts w:ascii="宋体" w:hAnsi="宋体" w:cs="宋体"/>
      <w:kern w:val="0"/>
      <w:sz w:val="24"/>
    </w:r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caf03bf60169753bc863fac32a9b49b6\&#24378;&#21046;&#25191;&#34892;&#30003;&#35831;&#20070;&#65288;&#25242;&#20859;&#36153;&#65289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强制执行申请书（抚养费）.doc</Template>
  <Pages>2</Pages>
  <Words>448</Words>
  <Characters>537</Characters>
  <Lines>7</Lines>
  <Paragraphs>1</Paragraphs>
  <TotalTime>4</TotalTime>
  <ScaleCrop>false</ScaleCrop>
  <LinksUpToDate>false</LinksUpToDate>
  <CharactersWithSpaces>700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2025-06-20T08:52:00Z</dcterms:created>
  <dc:creator>rankin</dc:creator>
  <cp:lastModifiedBy>泥泥螺</cp:lastModifiedBy>
  <dcterms:modified xsi:type="dcterms:W3CDTF">2025-06-20T09:08:24Z</dcterms:modified>
  <dc:title>强制执行申请书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UUID">
    <vt:lpwstr>v1.0_mb_DQ+GqxEjAzlTNzJA0AHDlA==</vt:lpwstr>
  </property>
  <property fmtid="{D5CDD505-2E9C-101B-9397-08002B2CF9AE}" pid="4" name="ICV">
    <vt:lpwstr>FFAFA540691D41E0A7C2128F565B4821_11</vt:lpwstr>
  </property>
  <property fmtid="{D5CDD505-2E9C-101B-9397-08002B2CF9AE}" pid="5" name="KSOTemplateDocerSaveRecord">
    <vt:lpwstr>eyJoZGlkIjoiNTE5OTY2ZTBiOTRmMTI5NDQ1OTI0ZDE1OGUzMDBkOTgiLCJ1c2VySWQiOiIxNjM2OTE0Mzc4In0=</vt:lpwstr>
  </property>
</Properties>
</file>