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B571">
      <w:pPr>
        <w:widowControl/>
        <w:spacing w:line="330" w:lineRule="atLeast"/>
        <w:jc w:val="left"/>
        <w:rPr>
          <w:rFonts w:hint="eastAsia" w:ascii="微软雅黑" w:hAnsi="微软雅黑" w:eastAsia="微软雅黑" w:cs="微软雅黑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40"/>
          <w:szCs w:val="40"/>
        </w:rPr>
        <w:t>证人出庭作证申请书</w:t>
      </w:r>
    </w:p>
    <w:p w14:paraId="507C8D87">
      <w:pPr>
        <w:widowControl/>
        <w:spacing w:line="330" w:lineRule="atLeast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xxxx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区人民法院：</w:t>
      </w:r>
    </w:p>
    <w:p w14:paraId="792E5A0A">
      <w:pPr>
        <w:widowControl/>
        <w:spacing w:line="330" w:lineRule="atLeast"/>
        <w:ind w:firstLine="560" w:firstLineChars="200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关于xxx诉xxxxxx一案。需要证人(身份证号码)___________出庭作证，证明______。(证明的内容和目的)为此，申请人特向贵院申请证人出庭作证。请予准许。</w:t>
      </w:r>
      <w:bookmarkStart w:id="0" w:name="_GoBack"/>
      <w:bookmarkEnd w:id="0"/>
    </w:p>
    <w:p w14:paraId="23B2DD4B">
      <w:pPr>
        <w:widowControl/>
        <w:spacing w:line="330" w:lineRule="atLeast"/>
        <w:ind w:firstLine="280" w:firstLineChars="100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 w14:paraId="109497B0">
      <w:pPr>
        <w:widowControl/>
        <w:spacing w:line="330" w:lineRule="atLeast"/>
        <w:ind w:firstLine="280" w:firstLineChars="100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特此申请，请批准。</w:t>
      </w:r>
    </w:p>
    <w:p w14:paraId="2EE0A67C">
      <w:pPr>
        <w:widowControl/>
        <w:spacing w:line="330" w:lineRule="atLeast"/>
        <w:ind w:firstLine="280" w:firstLineChars="100"/>
        <w:jc w:val="left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 w14:paraId="378A1F57">
      <w:pPr>
        <w:widowControl/>
        <w:spacing w:line="330" w:lineRule="atLeast"/>
        <w:ind w:firstLine="280" w:firstLineChars="100"/>
        <w:jc w:val="left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 xml:space="preserve">                                 申请人：xxxx有限公司</w:t>
      </w:r>
    </w:p>
    <w:p w14:paraId="67135333">
      <w:pPr>
        <w:widowControl/>
        <w:spacing w:line="330" w:lineRule="atLeast"/>
        <w:ind w:firstLine="280" w:firstLineChars="100"/>
        <w:jc w:val="left"/>
        <w:rPr>
          <w:rFonts w:hint="default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 xml:space="preserve">                                   年   月   日</w:t>
      </w:r>
    </w:p>
    <w:p w14:paraId="553C8189"/>
    <w:p w14:paraId="24F44EA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32424"/>
    <w:rsid w:val="05EF4A23"/>
    <w:rsid w:val="22E423FE"/>
    <w:rsid w:val="2D20284A"/>
    <w:rsid w:val="5DE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a9123d4-2eef-415a-b9c0-b8397d0717b9\&#35777;&#20154;&#20986;&#24237;&#20316;&#35777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证人出庭作证申请书.docx</Template>
  <Pages>1</Pages>
  <Words>234</Words>
  <Characters>283</Characters>
  <Lines>0</Lines>
  <Paragraphs>0</Paragraphs>
  <TotalTime>3</TotalTime>
  <ScaleCrop>false</ScaleCrop>
  <LinksUpToDate>false</LinksUpToDate>
  <CharactersWithSpaces>369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2025-06-25T09:35:00Z</dcterms:created>
  <dc:creator>rankin</dc:creator>
  <cp:lastModifiedBy>曹某某</cp:lastModifiedBy>
  <dcterms:modified xsi:type="dcterms:W3CDTF">2025-06-25T09:39:35Z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v1.0_mb_476QuGTBPNMbnVw9/422DQ==</vt:lpwstr>
  </property>
  <property fmtid="{D5CDD505-2E9C-101B-9397-08002B2CF9AE}" pid="4" name="ICV">
    <vt:lpwstr>0B8113CB4061481582C06AA94368E4D6_11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