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4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指定监护人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申请书</w:t>
      </w:r>
    </w:p>
    <w:p w14:paraId="07297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申请人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，性别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，民族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日出生，住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xxxxxx</w:t>
      </w:r>
      <w:r>
        <w:rPr>
          <w:rFonts w:hint="eastAsia" w:ascii="仿宋" w:hAnsi="仿宋" w:eastAsia="仿宋" w:cs="仿宋"/>
          <w:bCs/>
          <w:sz w:val="28"/>
          <w:szCs w:val="28"/>
        </w:rPr>
        <w:t>，电话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公民身份号：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xxxxxxxxxxx。</w:t>
      </w:r>
    </w:p>
    <w:p w14:paraId="53CE0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被申请人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，性别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，民族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日出生，住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xxxxxxx</w:t>
      </w:r>
      <w:r>
        <w:rPr>
          <w:rFonts w:hint="eastAsia" w:ascii="仿宋" w:hAnsi="仿宋" w:eastAsia="仿宋" w:cs="仿宋"/>
          <w:bCs/>
          <w:sz w:val="28"/>
          <w:szCs w:val="28"/>
        </w:rPr>
        <w:t>，电话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公民身份号：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xxxxxxxxxxx。</w:t>
      </w:r>
    </w:p>
    <w:p w14:paraId="359DD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事项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我作为申请人，因(列明原因)，现无法独立行为或独立管理财产，需要有一位可信赖的人来担任我的监护人，维护我的合法权益，并保障我的人身安全和财产安全。。</w:t>
      </w:r>
    </w:p>
    <w:p w14:paraId="34DD7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事实与理由</w:t>
      </w:r>
    </w:p>
    <w:p w14:paraId="77233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被申请人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，性别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</w:t>
      </w:r>
      <w:r>
        <w:rPr>
          <w:rFonts w:hint="eastAsia" w:ascii="仿宋" w:hAnsi="仿宋" w:eastAsia="仿宋" w:cs="仿宋"/>
          <w:bCs/>
          <w:sz w:val="28"/>
          <w:szCs w:val="28"/>
        </w:rPr>
        <w:t>日出生，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</w:t>
      </w:r>
      <w:r>
        <w:rPr>
          <w:rFonts w:hint="eastAsia" w:ascii="仿宋" w:hAnsi="仿宋" w:eastAsia="仿宋" w:cs="仿宋"/>
          <w:bCs/>
          <w:sz w:val="28"/>
          <w:szCs w:val="28"/>
        </w:rPr>
        <w:t>族，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医院退休员工，住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xxxxxx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因被申请人年事已高，患有多种慢性疾病，且于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xx年确诊患有阿尔茨海默病，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日，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法院</w:t>
      </w:r>
      <w:r>
        <w:rPr>
          <w:rFonts w:hint="eastAsia" w:ascii="仿宋" w:hAnsi="仿宋" w:eastAsia="仿宋" w:cs="仿宋"/>
          <w:bCs/>
          <w:sz w:val="28"/>
          <w:szCs w:val="28"/>
        </w:rPr>
        <w:t>作出（2021）京0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民特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28"/>
          <w:szCs w:val="28"/>
        </w:rPr>
        <w:t>号判决书，宣告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为无</w:t>
      </w:r>
      <w:r>
        <w:rPr>
          <w:rFonts w:hint="eastAsia" w:ascii="仿宋" w:hAnsi="仿宋" w:eastAsia="仿宋" w:cs="仿宋"/>
          <w:bCs/>
          <w:sz w:val="28"/>
          <w:szCs w:val="28"/>
        </w:rPr>
        <w:t>行为能力人。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</w:rPr>
        <w:t>未婚，亦无子女。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申请人xxx是被申请人的侄女，现居住在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,平常负责照顾被申请人的饮食起居，及送医看护等。</w:t>
      </w:r>
    </w:p>
    <w:p w14:paraId="4F5B0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《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中华人民共和国民法典</w:t>
      </w:r>
      <w:r>
        <w:rPr>
          <w:rFonts w:hint="eastAsia" w:ascii="仿宋" w:hAnsi="仿宋" w:eastAsia="仿宋" w:cs="仿宋"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第二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十八条</w:t>
      </w:r>
      <w:r>
        <w:rPr>
          <w:rFonts w:hint="eastAsia" w:ascii="仿宋" w:hAnsi="仿宋" w:eastAsia="仿宋" w:cs="仿宋"/>
          <w:bCs/>
          <w:sz w:val="28"/>
          <w:szCs w:val="28"/>
        </w:rPr>
        <w:t>规定：无民事行为能力或者限制民事行为能力的成年人，由下列有监护能力的人按顺序担任监护人：（一）配偶；（二）父母、子女；（三）其他近亲属；（四）其他愿意担任监护人的个人或者组织，但是须经被监护人住所地的居民委员会、村民委员会或者民政部门同意。</w:t>
      </w:r>
    </w:p>
    <w:p w14:paraId="159BE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申请人与xxx社区多次沟通过被申请人监护的相关事宜，已经取得社区同意（见证据2）申请人担任被申请人监护人。申请人也与被申请人的近亲属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协商沟通，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均同意由申请人担任被申请人的监护人。</w:t>
      </w:r>
    </w:p>
    <w:p w14:paraId="18BB5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综上，恳请贵院批准。</w:t>
      </w:r>
    </w:p>
    <w:p w14:paraId="5D64F1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此致</w:t>
      </w:r>
    </w:p>
    <w:p w14:paraId="0DC6E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人民法院</w:t>
      </w:r>
    </w:p>
    <w:p w14:paraId="2C9CE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80" w:firstLineChars="26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BE12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80" w:firstLineChars="26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5C65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20F6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申请人：</w:t>
      </w:r>
    </w:p>
    <w:p w14:paraId="5EAD9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4B8B4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850" w:h="16783"/>
      <w:pgMar w:top="1155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830C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35832B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583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AEA8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32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A937A5"/>
    <w:rsid w:val="000E40AA"/>
    <w:rsid w:val="000E4F69"/>
    <w:rsid w:val="00125B56"/>
    <w:rsid w:val="001260E2"/>
    <w:rsid w:val="001E53E1"/>
    <w:rsid w:val="00224CA0"/>
    <w:rsid w:val="00225F20"/>
    <w:rsid w:val="00256C6C"/>
    <w:rsid w:val="00282E76"/>
    <w:rsid w:val="002E50EB"/>
    <w:rsid w:val="00336C00"/>
    <w:rsid w:val="003C2E04"/>
    <w:rsid w:val="00401936"/>
    <w:rsid w:val="0044414B"/>
    <w:rsid w:val="004605FA"/>
    <w:rsid w:val="00477496"/>
    <w:rsid w:val="00482691"/>
    <w:rsid w:val="004F3D14"/>
    <w:rsid w:val="005259F7"/>
    <w:rsid w:val="00527449"/>
    <w:rsid w:val="00547B6F"/>
    <w:rsid w:val="00611FF0"/>
    <w:rsid w:val="0065206B"/>
    <w:rsid w:val="00671018"/>
    <w:rsid w:val="006718DF"/>
    <w:rsid w:val="006A01AA"/>
    <w:rsid w:val="006B6489"/>
    <w:rsid w:val="006D6BDF"/>
    <w:rsid w:val="006F7780"/>
    <w:rsid w:val="00734D29"/>
    <w:rsid w:val="00774713"/>
    <w:rsid w:val="007C4824"/>
    <w:rsid w:val="007D2886"/>
    <w:rsid w:val="00811958"/>
    <w:rsid w:val="00841C6C"/>
    <w:rsid w:val="00842F1C"/>
    <w:rsid w:val="00855422"/>
    <w:rsid w:val="00896D78"/>
    <w:rsid w:val="008E0D68"/>
    <w:rsid w:val="00900FAB"/>
    <w:rsid w:val="009025E4"/>
    <w:rsid w:val="0093624C"/>
    <w:rsid w:val="00945A65"/>
    <w:rsid w:val="00957873"/>
    <w:rsid w:val="00962249"/>
    <w:rsid w:val="009D2F6A"/>
    <w:rsid w:val="009E3BD2"/>
    <w:rsid w:val="009E4A2B"/>
    <w:rsid w:val="00A362A0"/>
    <w:rsid w:val="00A6432E"/>
    <w:rsid w:val="00B3355F"/>
    <w:rsid w:val="00B479C0"/>
    <w:rsid w:val="00B967FE"/>
    <w:rsid w:val="00C35EE3"/>
    <w:rsid w:val="00C50477"/>
    <w:rsid w:val="00C602A8"/>
    <w:rsid w:val="00C87E68"/>
    <w:rsid w:val="00CB5843"/>
    <w:rsid w:val="00D577FD"/>
    <w:rsid w:val="00D8442C"/>
    <w:rsid w:val="00E260DA"/>
    <w:rsid w:val="00E46174"/>
    <w:rsid w:val="00E56CF6"/>
    <w:rsid w:val="00E66D22"/>
    <w:rsid w:val="00EB0A6B"/>
    <w:rsid w:val="00EE13BD"/>
    <w:rsid w:val="00F05EA0"/>
    <w:rsid w:val="00F216BC"/>
    <w:rsid w:val="00FB00D8"/>
    <w:rsid w:val="11B17FCF"/>
    <w:rsid w:val="1500110D"/>
    <w:rsid w:val="16A87549"/>
    <w:rsid w:val="1D5B419A"/>
    <w:rsid w:val="25030C22"/>
    <w:rsid w:val="2B8E2739"/>
    <w:rsid w:val="32875FE0"/>
    <w:rsid w:val="36A62D53"/>
    <w:rsid w:val="38502546"/>
    <w:rsid w:val="48981B4E"/>
    <w:rsid w:val="501A3BA6"/>
    <w:rsid w:val="511C2706"/>
    <w:rsid w:val="598846B7"/>
    <w:rsid w:val="696041DD"/>
    <w:rsid w:val="72F96E3E"/>
    <w:rsid w:val="75A93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widowControl/>
      <w:spacing w:beforeLines="50"/>
      <w:ind w:right="-272" w:firstLine="490" w:firstLineChars="175"/>
      <w:jc w:val="left"/>
    </w:pPr>
    <w:rPr>
      <w:rFonts w:ascii="楷体_GB2312" w:eastAsia="楷体_GB2312"/>
      <w:kern w:val="0"/>
      <w:sz w:val="28"/>
      <w:szCs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缩进 字符"/>
    <w:basedOn w:val="6"/>
    <w:link w:val="2"/>
    <w:qFormat/>
    <w:uiPriority w:val="0"/>
    <w:rPr>
      <w:rFonts w:ascii="楷体_GB2312" w:hAnsi="Times New Roman" w:eastAsia="楷体_GB2312" w:cs="Times New Roman"/>
      <w:kern w:val="0"/>
      <w:sz w:val="28"/>
      <w:szCs w:val="28"/>
    </w:rPr>
  </w:style>
  <w:style w:type="character" w:customStyle="1" w:styleId="10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op-map-singlepoint-info-left"/>
    <w:basedOn w:val="6"/>
    <w:qFormat/>
    <w:uiPriority w:val="0"/>
  </w:style>
  <w:style w:type="character" w:customStyle="1" w:styleId="13">
    <w:name w:val="op-map-singlepoint-info-right"/>
    <w:basedOn w:val="6"/>
    <w:qFormat/>
    <w:uiPriority w:val="0"/>
  </w:style>
  <w:style w:type="character" w:customStyle="1" w:styleId="14">
    <w:name w:val="c-gap-righ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9fa6f54-c739-46e7-bf0e-0d5d5934d919\&#30003;&#35831;&#20070;&#65288;&#30830;&#23450;&#30417;&#25252;&#20154;&#30003;&#35831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申请书（确定监护人申请）.docx</Template>
  <Pages>2</Pages>
  <Words>577</Words>
  <Characters>698</Characters>
  <Lines>4</Lines>
  <Paragraphs>1</Paragraphs>
  <TotalTime>6</TotalTime>
  <ScaleCrop>false</ScaleCrop>
  <LinksUpToDate>false</LinksUpToDate>
  <CharactersWithSpaces>698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2025-06-27T08:37:00Z</dcterms:created>
  <dc:creator>rankin</dc:creator>
  <cp:lastModifiedBy>曹某某</cp:lastModifiedBy>
  <dcterms:modified xsi:type="dcterms:W3CDTF">2025-06-28T02:17:10Z</dcterms:modified>
  <dc:title>调查取证申请书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00DA9297B6874BD19DB4055214F8103B_11</vt:lpwstr>
  </property>
  <property fmtid="{D5CDD505-2E9C-101B-9397-08002B2CF9AE}" pid="4" name="KSOTemplateUUID">
    <vt:lpwstr>v1.0_mb_BuvT/89QjqBX49g/zL8v8A==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