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80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黑体" w:hAnsi="黑体" w:eastAsia="黑体" w:cs="黑体"/>
          <w:b/>
          <w:bCs/>
          <w:i w:val="0"/>
          <w:caps w:val="0"/>
          <w:color w:val="3F3F3F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F3F3F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赠与合同公证书</w:t>
      </w:r>
    </w:p>
    <w:p w14:paraId="77F5EB88">
      <w:pPr>
        <w:rPr>
          <w:rFonts w:hint="eastAsia"/>
          <w:lang w:val="en-US" w:eastAsia="zh-CN"/>
        </w:rPr>
      </w:pPr>
    </w:p>
    <w:p w14:paraId="0F271C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兹证明赠与人姓名：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性别：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出生年月：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日出生，现住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省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县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乡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村与受赠人姓名：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性别：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出生年月：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日出生，现住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省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县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乡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村于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日来到我处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，自愿签订前面的〈赠与合同〉，并在本人证明下，在该合同上签名。</w:t>
      </w:r>
    </w:p>
    <w:p w14:paraId="06FD3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与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签订上述〈赠与合同〉，其行为行为符合〈中华人民共和国民法典〉的相关规定。               </w:t>
      </w:r>
    </w:p>
    <w:p w14:paraId="48F43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right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</w:p>
    <w:p w14:paraId="676FB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           中华人民共和国重庆市公证处  </w:t>
      </w:r>
    </w:p>
    <w:p w14:paraId="1969E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center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公证员（签名）：           </w:t>
      </w:r>
    </w:p>
    <w:p w14:paraId="516B9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5280" w:firstLineChars="2200"/>
        <w:jc w:val="both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日期：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日</w:t>
      </w:r>
    </w:p>
    <w:p w14:paraId="51E2F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 w:firstLineChars="200"/>
        <w:jc w:val="right"/>
        <w:rPr>
          <w:rFonts w:hint="eastAsia" w:ascii="黑体" w:hAnsi="黑体" w:eastAsia="黑体" w:cs="黑体"/>
          <w:b w:val="0"/>
          <w:i w:val="0"/>
          <w:caps w:val="0"/>
          <w:color w:val="3F3F3F"/>
          <w:spacing w:val="0"/>
          <w:sz w:val="24"/>
          <w:szCs w:val="24"/>
          <w:lang w:eastAsia="zh-CN"/>
        </w:rPr>
      </w:pPr>
    </w:p>
    <w:p w14:paraId="6717B54A">
      <w:pPr>
        <w:rPr>
          <w:rFonts w:hint="eastAsia"/>
          <w:lang w:eastAsia="zh-CN"/>
        </w:rPr>
      </w:pPr>
    </w:p>
    <w:sectPr>
      <w:pgSz w:w="11906" w:h="16838"/>
      <w:pgMar w:top="1134" w:right="1304" w:bottom="113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37548"/>
    <w:rsid w:val="011E58E5"/>
    <w:rsid w:val="07957C37"/>
    <w:rsid w:val="09C37548"/>
    <w:rsid w:val="0E603032"/>
    <w:rsid w:val="1C005B86"/>
    <w:rsid w:val="20C932CD"/>
    <w:rsid w:val="2E852ACB"/>
    <w:rsid w:val="2FF24B01"/>
    <w:rsid w:val="301C2B9E"/>
    <w:rsid w:val="32362375"/>
    <w:rsid w:val="34BA2C32"/>
    <w:rsid w:val="3ADE18AC"/>
    <w:rsid w:val="44263157"/>
    <w:rsid w:val="483E5E18"/>
    <w:rsid w:val="492F53F7"/>
    <w:rsid w:val="4C8A5B13"/>
    <w:rsid w:val="5133310F"/>
    <w:rsid w:val="5C42549F"/>
    <w:rsid w:val="5E2C7F96"/>
    <w:rsid w:val="61FA7AEC"/>
    <w:rsid w:val="72F90440"/>
    <w:rsid w:val="74A2542D"/>
    <w:rsid w:val="79016588"/>
    <w:rsid w:val="7F565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03d95e9c-ff59-4fe6-b372-9d7bef7ffee9\&#21512;&#21516;&#21327;&#35758;&#8212;&#36192;&#19982;&#21512;&#21516;&#20844;&#35777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合同协议—赠与合同公证书.doc.docx</Template>
  <Pages>1</Pages>
  <Words>175</Words>
  <Characters>177</Characters>
  <Lines>0</Lines>
  <Paragraphs>0</Paragraphs>
  <TotalTime>3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2025-06-30T07:44:00Z</dcterms:created>
  <dc:creator>rankin</dc:creator>
  <cp:lastModifiedBy>泥泥螺</cp:lastModifiedBy>
  <dcterms:modified xsi:type="dcterms:W3CDTF">2025-06-30T07:48:40Z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v1.0_mb_vF1qtmYoyFjUDfjQ9ZgZrA==</vt:lpwstr>
  </property>
  <property fmtid="{D5CDD505-2E9C-101B-9397-08002B2CF9AE}" pid="4" name="ICV">
    <vt:lpwstr>AE40244FB4E346548BE1019DDB7F334B_11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