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0E478">
      <w:pPr>
        <w:jc w:val="center"/>
        <w:rPr>
          <w:rFonts w:hint="eastAsia" w:ascii="思源宋体 ExtraLight" w:hAnsi="思源宋体 ExtraLight" w:eastAsia="思源宋体 ExtraLight" w:cs="思源宋体 ExtraLight"/>
          <w:b/>
          <w:bCs/>
          <w:sz w:val="44"/>
          <w:szCs w:val="44"/>
        </w:rPr>
      </w:pPr>
      <w:r>
        <w:rPr>
          <w:rFonts w:hint="eastAsia" w:ascii="思源宋体 ExtraLight" w:hAnsi="思源宋体 ExtraLight" w:eastAsia="思源宋体 ExtraLight" w:cs="思源宋体 ExtraLight"/>
          <w:b/>
          <w:bCs/>
          <w:sz w:val="44"/>
          <w:szCs w:val="44"/>
          <w:lang w:val="en-US" w:eastAsia="zh-CN"/>
        </w:rPr>
        <w:t>个人</w:t>
      </w:r>
      <w:r>
        <w:rPr>
          <w:rFonts w:hint="eastAsia" w:ascii="思源宋体 ExtraLight" w:hAnsi="思源宋体 ExtraLight" w:eastAsia="思源宋体 ExtraLight" w:cs="思源宋体 ExtraLight"/>
          <w:b/>
          <w:bCs/>
          <w:sz w:val="44"/>
          <w:szCs w:val="44"/>
        </w:rPr>
        <w:t>同意落户证明</w:t>
      </w:r>
    </w:p>
    <w:p w14:paraId="2010DF5C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</w:p>
    <w:p w14:paraId="1B044810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派出所：</w:t>
      </w:r>
    </w:p>
    <w:p w14:paraId="5E82E42F">
      <w:pPr>
        <w:ind w:firstLine="640"/>
        <w:rPr>
          <w:rFonts w:hint="eastAsia" w:ascii="思源宋体 ExtraLight" w:hAnsi="思源宋体 ExtraLight" w:eastAsia="思源宋体 ExtraLight" w:cs="思源宋体 ExtraLight"/>
          <w:sz w:val="32"/>
          <w:szCs w:val="32"/>
          <w:lang w:eastAsia="zh-CN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lang w:val="en-US" w:eastAsia="zh-CN"/>
        </w:rPr>
        <w:t>本人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lang w:val="en-US" w:eastAsia="zh-CN"/>
        </w:rPr>
        <w:t>,性别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lang w:val="en-US" w:eastAsia="zh-CN"/>
        </w:rPr>
        <w:t>，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身份证号码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lang w:val="en-US" w:eastAsia="zh-CN"/>
        </w:rPr>
        <w:t>,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户口地在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lang w:eastAsia="zh-CN"/>
        </w:rPr>
        <w:t>。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现本人同意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lang w:eastAsia="zh-CN"/>
        </w:rPr>
        <w:t>，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lang w:val="en-US" w:eastAsia="zh-CN"/>
        </w:rPr>
        <w:t>本人的配偶（填写关系）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lang w:eastAsia="zh-CN"/>
        </w:rPr>
        <w:t>，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身份证号码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none"/>
          <w:lang w:val="en-US" w:eastAsia="zh-CN"/>
        </w:rPr>
        <w:t>，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户口从原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lang w:val="en-US" w:eastAsia="zh-CN"/>
        </w:rPr>
        <w:t>户籍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地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迁入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lang w:val="en-US" w:eastAsia="zh-CN"/>
        </w:rPr>
        <w:t>本人所在户籍地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。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lang w:val="en-US" w:eastAsia="zh-CN"/>
        </w:rPr>
        <w:t>本人已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明确公安机关告知的户口挂靠相关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lang w:eastAsia="zh-CN"/>
        </w:rPr>
        <w:t>的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政策，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lang w:val="en-US" w:eastAsia="zh-CN"/>
        </w:rPr>
        <w:t>由此产生的相关责任本人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自愿承担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lang w:eastAsia="zh-CN"/>
        </w:rPr>
        <w:t>。</w:t>
      </w:r>
    </w:p>
    <w:p w14:paraId="183CBE18">
      <w:pPr>
        <w:ind w:firstLine="640"/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bookmarkStart w:id="0" w:name="_GoBack"/>
      <w:bookmarkEnd w:id="0"/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特此证明。</w:t>
      </w:r>
    </w:p>
    <w:p w14:paraId="35BA2110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</w:p>
    <w:p w14:paraId="20352154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</w:p>
    <w:p w14:paraId="418425AA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　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lang w:val="en-US" w:eastAsia="zh-CN"/>
        </w:rPr>
        <w:t xml:space="preserve">     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　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lang w:val="en-US" w:eastAsia="zh-CN"/>
        </w:rPr>
        <w:t xml:space="preserve">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户主签名：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     </w:t>
      </w:r>
    </w:p>
    <w:p w14:paraId="5FF80391">
      <w:pPr>
        <w:wordWrap w:val="0"/>
        <w:jc w:val="right"/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　　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年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月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宋体 ExtraLight">
    <w:altName w:val="宋体"/>
    <w:panose1 w:val="02020200000000000000"/>
    <w:charset w:val="86"/>
    <w:family w:val="auto"/>
    <w:pitch w:val="default"/>
    <w:sig w:usb0="00000000" w:usb1="00000000" w:usb2="00000016" w:usb3="00000000" w:csb0="602E0107" w:csb1="00000000"/>
    <w:embedRegular r:id="rId1" w:fontKey="{BFDD2746-346F-4DA3-9CB5-CA324C6D2EFF}"/>
  </w:font>
  <w:font w:name="思源宋体 ExtraLigh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944A9"/>
    <w:rsid w:val="0366734D"/>
    <w:rsid w:val="178D4F6F"/>
    <w:rsid w:val="18E944A9"/>
    <w:rsid w:val="289D5ABE"/>
    <w:rsid w:val="30AB71D1"/>
    <w:rsid w:val="4EA0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d620016d-3271-4f95-a460-9e61dce0ddc1\&#38598;&#20307;&#20010;&#20154;&#21516;&#24847;&#33853;&#25143;&#35777;&#2612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集体个人同意落户证明书.docx</Template>
  <Pages>1</Pages>
  <Words>119</Words>
  <Characters>119</Characters>
  <Lines>0</Lines>
  <Paragraphs>0</Paragraphs>
  <TotalTime>1</TotalTime>
  <ScaleCrop>false</ScaleCrop>
  <LinksUpToDate>false</LinksUpToDate>
  <CharactersWithSpaces>308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2025-06-30T07:37:00Z</dcterms:created>
  <dc:creator>rankin</dc:creator>
  <cp:lastModifiedBy>泥泥螺</cp:lastModifiedBy>
  <dcterms:modified xsi:type="dcterms:W3CDTF">2025-07-04T08:19:09Z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FE90AEC6B6384346A8CED94521AF19E5_11</vt:lpwstr>
  </property>
  <property fmtid="{D5CDD505-2E9C-101B-9397-08002B2CF9AE}" pid="4" name="KSOTemplateUUID">
    <vt:lpwstr>v1.0_mb_cww50gCQL0Jdx4FQku7hWA==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