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4FA6AC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outlineLvl w:val="9"/>
        <w:rPr>
          <w:rFonts w:hint="eastAsia"/>
          <w:b/>
          <w:bCs/>
          <w:sz w:val="36"/>
          <w:szCs w:val="36"/>
          <w:lang w:val="en-US" w:eastAsia="zh-CN"/>
        </w:rPr>
      </w:pPr>
      <w:r>
        <w:rPr>
          <w:rFonts w:hint="eastAsia"/>
          <w:b/>
          <w:bCs/>
          <w:sz w:val="36"/>
          <w:szCs w:val="36"/>
          <w:lang w:val="en-US" w:eastAsia="zh-CN"/>
        </w:rPr>
        <w:t>回避申请书</w:t>
      </w:r>
    </w:p>
    <w:p w14:paraId="4C9E42B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outlineLvl w:val="9"/>
        <w:rPr>
          <w:rFonts w:hint="eastAsia"/>
          <w:sz w:val="24"/>
          <w:szCs w:val="24"/>
          <w:lang w:val="en-US" w:eastAsia="zh-CN"/>
        </w:rPr>
      </w:pPr>
    </w:p>
    <w:p w14:paraId="6B568D7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outlineLvl w:val="9"/>
        <w:rPr>
          <w:rFonts w:hint="default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申请人：XXX律师事务所XXX律师，联系方式：157</w:t>
      </w:r>
      <w:bookmarkStart w:id="0" w:name="_GoBack"/>
      <w:bookmarkEnd w:id="0"/>
      <w:r>
        <w:rPr>
          <w:rFonts w:hint="eastAsia"/>
          <w:sz w:val="24"/>
          <w:szCs w:val="24"/>
          <w:lang w:val="en-US" w:eastAsia="zh-CN"/>
        </w:rPr>
        <w:t>xxxxxxx</w:t>
      </w:r>
    </w:p>
    <w:p w14:paraId="5C45CDB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outlineLvl w:val="9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申请事项：</w:t>
      </w:r>
    </w:p>
    <w:p w14:paraId="135F6D9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outlineLvl w:val="9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　　申请参与案件的审判人员XXX的回避。</w:t>
      </w:r>
    </w:p>
    <w:p w14:paraId="39F59A4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outlineLvl w:val="9"/>
        <w:rPr>
          <w:rFonts w:hint="eastAsia"/>
          <w:sz w:val="24"/>
          <w:szCs w:val="24"/>
          <w:lang w:val="en-US" w:eastAsia="zh-CN"/>
        </w:rPr>
      </w:pPr>
    </w:p>
    <w:p w14:paraId="7C220BC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outlineLvl w:val="9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申请理由：</w:t>
      </w:r>
    </w:p>
    <w:p w14:paraId="3435A0F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outlineLvl w:val="9"/>
        <w:rPr>
          <w:rFonts w:hint="default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作为案件诉讼代理人，发现XXX具下列法律规定应当回避的情形：XXXXXXXXXXXXXXXXXXXXXXXXXXX。</w:t>
      </w:r>
    </w:p>
    <w:p w14:paraId="6D78BA3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outlineLvl w:val="9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　　根据《中华人民共和国刑事诉讼法》第二十八条、第三十一条的规定，特申请贵单位对其作出回避决定。</w:t>
      </w:r>
    </w:p>
    <w:p w14:paraId="70A7087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outlineLvl w:val="9"/>
        <w:rPr>
          <w:rFonts w:hint="eastAsia"/>
          <w:sz w:val="24"/>
          <w:szCs w:val="24"/>
          <w:lang w:val="en-US" w:eastAsia="zh-CN"/>
        </w:rPr>
      </w:pPr>
    </w:p>
    <w:p w14:paraId="1873C62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outlineLvl w:val="9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此致</w:t>
      </w:r>
    </w:p>
    <w:p w14:paraId="203B2AA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outlineLvl w:val="9"/>
        <w:rPr>
          <w:rFonts w:hint="default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XX市人民法院</w:t>
      </w:r>
    </w:p>
    <w:p w14:paraId="201F86F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outlineLvl w:val="9"/>
        <w:rPr>
          <w:rFonts w:hint="eastAsia"/>
          <w:sz w:val="24"/>
          <w:szCs w:val="24"/>
          <w:lang w:val="en-US" w:eastAsia="zh-CN"/>
        </w:rPr>
      </w:pPr>
    </w:p>
    <w:p w14:paraId="2BD9B72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outlineLvl w:val="9"/>
        <w:rPr>
          <w:rFonts w:hint="eastAsia"/>
          <w:sz w:val="24"/>
          <w:szCs w:val="24"/>
          <w:lang w:val="en-US" w:eastAsia="zh-CN"/>
        </w:rPr>
      </w:pPr>
    </w:p>
    <w:p w14:paraId="7FC5E5C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outlineLvl w:val="9"/>
        <w:rPr>
          <w:rFonts w:hint="eastAsia"/>
          <w:sz w:val="24"/>
          <w:szCs w:val="24"/>
          <w:lang w:val="en-US" w:eastAsia="zh-CN"/>
        </w:rPr>
      </w:pPr>
    </w:p>
    <w:p w14:paraId="264DBB4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outlineLvl w:val="9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　　                                      申请人（签名）_______________</w:t>
      </w:r>
    </w:p>
    <w:p w14:paraId="79B2BCA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outlineLvl w:val="9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　　                                                     年   月   日</w:t>
      </w:r>
    </w:p>
    <w:p w14:paraId="4C50B01C">
      <w:pPr>
        <w:rPr>
          <w:rFonts w:hint="eastAsia"/>
          <w:sz w:val="24"/>
          <w:szCs w:val="24"/>
          <w:lang w:val="en-US" w:eastAsia="zh-CN"/>
        </w:rPr>
      </w:pPr>
    </w:p>
    <w:p w14:paraId="30CD7901">
      <w:pPr>
        <w:rPr>
          <w:rFonts w:hint="eastAsia"/>
          <w:sz w:val="24"/>
          <w:szCs w:val="24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attachedTemplate r:id="rId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92F6150"/>
    <w:rsid w:val="20655886"/>
    <w:rsid w:val="32C05B6A"/>
    <w:rsid w:val="6A4F236E"/>
    <w:rsid w:val="6D535020"/>
    <w:rsid w:val="792F61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uer-try\AppData\Roaming\kingsoft\office6\templates\download\36fbf75e6fb3eb6417d1fb7de544b301\&#27861;&#24237;&#22238;&#36991;&#30003;&#35831;&#20070;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法庭回避申请书.docx</Template>
  <Pages>1</Pages>
  <Words>171</Words>
  <Characters>231</Characters>
  <Lines>0</Lines>
  <Paragraphs>0</Paragraphs>
  <TotalTime>2</TotalTime>
  <ScaleCrop>false</ScaleCrop>
  <LinksUpToDate>false</LinksUpToDate>
  <CharactersWithSpaces>336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2025-06-30T07:37:00Z</dcterms:created>
  <dc:creator>rankin</dc:creator>
  <cp:lastModifiedBy>泥泥螺</cp:lastModifiedBy>
  <dcterms:modified xsi:type="dcterms:W3CDTF">2025-07-07T08:55:51Z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KSOTemplateUUID">
    <vt:lpwstr>v1.0_mb_mVUV/XXiP6aibDZwMjzaGA==</vt:lpwstr>
  </property>
  <property fmtid="{D5CDD505-2E9C-101B-9397-08002B2CF9AE}" pid="4" name="ICV">
    <vt:lpwstr>B9FCCCCEE3CC482DA5E9343EB1C9441E_11</vt:lpwstr>
  </property>
  <property fmtid="{D5CDD505-2E9C-101B-9397-08002B2CF9AE}" pid="5" name="KSOTemplateDocerSaveRecord">
    <vt:lpwstr>eyJoZGlkIjoiNTE5OTY2ZTBiOTRmMTI5NDQ1OTI0ZDE1OGUzMDBkOTgiLCJ1c2VySWQiOiIxNjM2OTE0Mzc4In0=</vt:lpwstr>
  </property>
</Properties>
</file>