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F7644">
      <w:pPr>
        <w:pStyle w:val="4"/>
        <w:spacing w:line="480" w:lineRule="auto"/>
        <w:jc w:val="center"/>
        <w:rPr>
          <w:color w:val="auto"/>
        </w:rPr>
      </w:pPr>
      <w:r>
        <w:rPr>
          <w:b/>
          <w:bCs/>
          <w:color w:val="auto"/>
          <w:sz w:val="36"/>
          <w:szCs w:val="36"/>
        </w:rPr>
        <w:t>刑事自诉状</w:t>
      </w:r>
    </w:p>
    <w:p w14:paraId="7EE6B93C">
      <w:pPr>
        <w:pStyle w:val="4"/>
        <w:spacing w:line="480" w:lineRule="auto"/>
      </w:pPr>
      <w:r>
        <w:br w:type="textWrapping"/>
      </w:r>
      <w:r>
        <w:t>      自诉人：姓名、性别、出生年月日、民族、籍贯、职业、工作单位和职务、住址等</w:t>
      </w:r>
      <w:r>
        <w:rPr>
          <w:rFonts w:hint="eastAsia"/>
          <w:lang w:eastAsia="zh-CN"/>
        </w:rPr>
        <w:t>。</w:t>
      </w:r>
      <w:r>
        <w:br w:type="textWrapping"/>
      </w:r>
      <w:r>
        <w:t>      被告人：姓名、性别等情况，出生年月日不详者可写其年龄</w:t>
      </w:r>
      <w:r>
        <w:rPr>
          <w:rFonts w:hint="eastAsia"/>
          <w:lang w:eastAsia="zh-CN"/>
        </w:rPr>
        <w:t>。</w:t>
      </w:r>
      <w:r>
        <w:br w:type="textWrapping"/>
      </w:r>
      <w:r>
        <w:t>      案由：被告人被控告的罪名</w:t>
      </w:r>
      <w:r>
        <w:br w:type="textWrapping"/>
      </w:r>
      <w:r>
        <w:t>      诉讼请求：</w:t>
      </w:r>
      <w:r>
        <w:br w:type="textWrapping"/>
      </w:r>
      <w:r>
        <w:t>      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此处详细列出</w:t>
      </w:r>
      <w:bookmarkStart w:id="0" w:name="_GoBack"/>
      <w:bookmarkEnd w:id="0"/>
      <w:r>
        <w:rPr>
          <w:rFonts w:hint="eastAsia"/>
          <w:lang w:eastAsia="zh-CN"/>
        </w:rPr>
        <w:t>）</w:t>
      </w:r>
      <w:r>
        <w:t>具体的诉讼请求</w:t>
      </w:r>
      <w:r>
        <w:br w:type="textWrapping"/>
      </w:r>
      <w:r>
        <w:t>      事实与理由：</w:t>
      </w:r>
      <w:r>
        <w:br w:type="textWrapping"/>
      </w:r>
      <w:r>
        <w:t>      </w:t>
      </w:r>
      <w:r>
        <w:rPr>
          <w:rFonts w:ascii="PingFang-SC-Regular" w:hAnsi="PingFang-SC-Regular" w:eastAsia="PingFang-SC-Regular" w:cs="PingFang-SC-Regular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（详细阐述）</w:t>
      </w:r>
      <w:r>
        <w:t>被告人犯罪的时间、地点、侵害的客体、动机、目的、情节、手段及造成的后果，理由应阐明被告人构成犯罪的罪名和法律依据。</w:t>
      </w:r>
      <w:r>
        <w:br w:type="textWrapping"/>
      </w:r>
      <w:r>
        <w:t>      证据和证据来源，证人姓名和住址：</w:t>
      </w:r>
      <w:r>
        <w:br w:type="textWrapping"/>
      </w:r>
      <w:r>
        <w:t>      主要证据及其来源，证人姓名和住址。如证据、证人在事实部分已经写明，此处只需点明证据名称、证人详细住址</w:t>
      </w:r>
      <w:r>
        <w:rPr>
          <w:rFonts w:hint="eastAsia"/>
          <w:lang w:eastAsia="zh-CN"/>
        </w:rPr>
        <w:t>。</w:t>
      </w:r>
      <w:r>
        <w:br w:type="textWrapping"/>
      </w:r>
      <w:r>
        <w:t>      　</w:t>
      </w:r>
      <w:r>
        <w:br w:type="textWrapping"/>
      </w:r>
      <w:r>
        <w:t>          此致</w:t>
      </w:r>
      <w:r>
        <w:br w:type="textWrapping"/>
      </w:r>
      <w:r>
        <w:t>        ___________人民法院</w:t>
      </w:r>
      <w:r>
        <w:br w:type="textWrapping"/>
      </w:r>
      <w:r>
        <w:t>      　</w:t>
      </w:r>
      <w:r>
        <w:br w:type="textWrapping"/>
      </w:r>
      <w:r>
        <w:t>      自诉人：        </w:t>
      </w:r>
      <w:r>
        <w:br w:type="textWrapping"/>
      </w:r>
      <w:r>
        <w:t>      代书人：        </w:t>
      </w:r>
      <w:r>
        <w:br w:type="textWrapping"/>
      </w:r>
      <w:r>
        <w:t>      年   月   日     </w:t>
      </w:r>
      <w:r>
        <w:br w:type="textWrapping"/>
      </w:r>
      <w:r>
        <w:t>      附：本诉状副本_______份</w:t>
      </w:r>
    </w:p>
    <w:p w14:paraId="435872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-SC-Regular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194007"/>
    <w:rsid w:val="00004175"/>
    <w:rsid w:val="00017D23"/>
    <w:rsid w:val="00035266"/>
    <w:rsid w:val="000377AB"/>
    <w:rsid w:val="00045F5A"/>
    <w:rsid w:val="00073888"/>
    <w:rsid w:val="000A5175"/>
    <w:rsid w:val="000C0226"/>
    <w:rsid w:val="000C5AB2"/>
    <w:rsid w:val="000D0118"/>
    <w:rsid w:val="000D62C6"/>
    <w:rsid w:val="000F4AE8"/>
    <w:rsid w:val="0010626C"/>
    <w:rsid w:val="00115DDE"/>
    <w:rsid w:val="00120F25"/>
    <w:rsid w:val="0012257E"/>
    <w:rsid w:val="0013280F"/>
    <w:rsid w:val="00143EA2"/>
    <w:rsid w:val="00156817"/>
    <w:rsid w:val="00191226"/>
    <w:rsid w:val="00193722"/>
    <w:rsid w:val="001C155F"/>
    <w:rsid w:val="0020155E"/>
    <w:rsid w:val="002461AC"/>
    <w:rsid w:val="002700A7"/>
    <w:rsid w:val="00270F62"/>
    <w:rsid w:val="00272DFB"/>
    <w:rsid w:val="00280AF2"/>
    <w:rsid w:val="00282A12"/>
    <w:rsid w:val="0028559C"/>
    <w:rsid w:val="002A15CA"/>
    <w:rsid w:val="002A34CB"/>
    <w:rsid w:val="002B3CF1"/>
    <w:rsid w:val="002C59E3"/>
    <w:rsid w:val="002D4783"/>
    <w:rsid w:val="002D50C4"/>
    <w:rsid w:val="002E05CF"/>
    <w:rsid w:val="002E0F21"/>
    <w:rsid w:val="002E53AC"/>
    <w:rsid w:val="00306B5C"/>
    <w:rsid w:val="003316A0"/>
    <w:rsid w:val="00342414"/>
    <w:rsid w:val="00345710"/>
    <w:rsid w:val="00367082"/>
    <w:rsid w:val="003809AB"/>
    <w:rsid w:val="00397F35"/>
    <w:rsid w:val="003A2169"/>
    <w:rsid w:val="003A56A8"/>
    <w:rsid w:val="003B3F9E"/>
    <w:rsid w:val="003F5046"/>
    <w:rsid w:val="003F60FB"/>
    <w:rsid w:val="004009FB"/>
    <w:rsid w:val="00401856"/>
    <w:rsid w:val="00421818"/>
    <w:rsid w:val="00470096"/>
    <w:rsid w:val="00500DC8"/>
    <w:rsid w:val="00501077"/>
    <w:rsid w:val="005156F6"/>
    <w:rsid w:val="00516E64"/>
    <w:rsid w:val="005564B5"/>
    <w:rsid w:val="0057437B"/>
    <w:rsid w:val="0059242B"/>
    <w:rsid w:val="005B34B2"/>
    <w:rsid w:val="005C2921"/>
    <w:rsid w:val="00633D9D"/>
    <w:rsid w:val="006354BE"/>
    <w:rsid w:val="0064445C"/>
    <w:rsid w:val="006743D4"/>
    <w:rsid w:val="0067693B"/>
    <w:rsid w:val="00685389"/>
    <w:rsid w:val="006B09C0"/>
    <w:rsid w:val="006C53D0"/>
    <w:rsid w:val="006D258D"/>
    <w:rsid w:val="006D261F"/>
    <w:rsid w:val="006D6663"/>
    <w:rsid w:val="006F5E3D"/>
    <w:rsid w:val="007061D0"/>
    <w:rsid w:val="007065F3"/>
    <w:rsid w:val="007127E1"/>
    <w:rsid w:val="007149E3"/>
    <w:rsid w:val="00722B1D"/>
    <w:rsid w:val="007256E9"/>
    <w:rsid w:val="00750E9F"/>
    <w:rsid w:val="00755081"/>
    <w:rsid w:val="007639FD"/>
    <w:rsid w:val="00784086"/>
    <w:rsid w:val="007B1651"/>
    <w:rsid w:val="007E1B23"/>
    <w:rsid w:val="008237CB"/>
    <w:rsid w:val="00823F79"/>
    <w:rsid w:val="008401CE"/>
    <w:rsid w:val="0084587B"/>
    <w:rsid w:val="00857DAB"/>
    <w:rsid w:val="008B1851"/>
    <w:rsid w:val="008C1218"/>
    <w:rsid w:val="008C6325"/>
    <w:rsid w:val="008E5AD9"/>
    <w:rsid w:val="00905818"/>
    <w:rsid w:val="00916DE4"/>
    <w:rsid w:val="00917734"/>
    <w:rsid w:val="00960842"/>
    <w:rsid w:val="009739E1"/>
    <w:rsid w:val="009920D8"/>
    <w:rsid w:val="00992646"/>
    <w:rsid w:val="00992A85"/>
    <w:rsid w:val="009C4B05"/>
    <w:rsid w:val="009F0540"/>
    <w:rsid w:val="009F236D"/>
    <w:rsid w:val="009F41F5"/>
    <w:rsid w:val="009F4B7B"/>
    <w:rsid w:val="00A12D90"/>
    <w:rsid w:val="00A2698A"/>
    <w:rsid w:val="00A31BFD"/>
    <w:rsid w:val="00A361B2"/>
    <w:rsid w:val="00A50F35"/>
    <w:rsid w:val="00A55B19"/>
    <w:rsid w:val="00AC0985"/>
    <w:rsid w:val="00AD4EBB"/>
    <w:rsid w:val="00AD7908"/>
    <w:rsid w:val="00AD7EA8"/>
    <w:rsid w:val="00AE5056"/>
    <w:rsid w:val="00AE60E0"/>
    <w:rsid w:val="00AE74E5"/>
    <w:rsid w:val="00AF4646"/>
    <w:rsid w:val="00AF5D91"/>
    <w:rsid w:val="00B238AC"/>
    <w:rsid w:val="00B24275"/>
    <w:rsid w:val="00B40694"/>
    <w:rsid w:val="00B50396"/>
    <w:rsid w:val="00B716C5"/>
    <w:rsid w:val="00B82198"/>
    <w:rsid w:val="00B874EA"/>
    <w:rsid w:val="00B9071A"/>
    <w:rsid w:val="00B94F1A"/>
    <w:rsid w:val="00BA3DCA"/>
    <w:rsid w:val="00BE53E1"/>
    <w:rsid w:val="00BF0413"/>
    <w:rsid w:val="00BF6EAA"/>
    <w:rsid w:val="00C0315B"/>
    <w:rsid w:val="00C15546"/>
    <w:rsid w:val="00C276DA"/>
    <w:rsid w:val="00C5462E"/>
    <w:rsid w:val="00CA1A50"/>
    <w:rsid w:val="00CA2963"/>
    <w:rsid w:val="00D04E38"/>
    <w:rsid w:val="00D26103"/>
    <w:rsid w:val="00D36045"/>
    <w:rsid w:val="00D45413"/>
    <w:rsid w:val="00D461D3"/>
    <w:rsid w:val="00D547B9"/>
    <w:rsid w:val="00D67AE3"/>
    <w:rsid w:val="00D823FF"/>
    <w:rsid w:val="00D8339D"/>
    <w:rsid w:val="00DA39F8"/>
    <w:rsid w:val="00DC2E5A"/>
    <w:rsid w:val="00DE44C6"/>
    <w:rsid w:val="00DE7FA8"/>
    <w:rsid w:val="00E218DB"/>
    <w:rsid w:val="00E24ED1"/>
    <w:rsid w:val="00E4692F"/>
    <w:rsid w:val="00E47358"/>
    <w:rsid w:val="00E479A3"/>
    <w:rsid w:val="00E5356D"/>
    <w:rsid w:val="00E54B13"/>
    <w:rsid w:val="00E618C4"/>
    <w:rsid w:val="00E70DAE"/>
    <w:rsid w:val="00EA0B47"/>
    <w:rsid w:val="00EC3F7F"/>
    <w:rsid w:val="00ED49CC"/>
    <w:rsid w:val="00EE66A3"/>
    <w:rsid w:val="00EF2C94"/>
    <w:rsid w:val="00EF5948"/>
    <w:rsid w:val="00F23577"/>
    <w:rsid w:val="00F63B0A"/>
    <w:rsid w:val="00FA0F86"/>
    <w:rsid w:val="00FD1A54"/>
    <w:rsid w:val="00FE0542"/>
    <w:rsid w:val="00FF36FD"/>
    <w:rsid w:val="00FF7405"/>
    <w:rsid w:val="20237AB3"/>
    <w:rsid w:val="207D62C2"/>
    <w:rsid w:val="30781792"/>
    <w:rsid w:val="601940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ebc66e18f3714f1f9040ad4972774d64\&#27861;&#24459;&#25991;&#20070;&#20043;&#21009;&#20107;&#33258;&#35785;&#29366;&#21450;&#20854;&#20363;&#25991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法律文书之刑事自诉状及其例文.doc.docx</Template>
  <Pages>2</Pages>
  <Words>266</Words>
  <Characters>282</Characters>
  <Lines>21</Lines>
  <Paragraphs>3</Paragraphs>
  <TotalTime>30</TotalTime>
  <ScaleCrop>false</ScaleCrop>
  <LinksUpToDate>false</LinksUpToDate>
  <CharactersWithSpaces>433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2025-08-29T08:44:00Z</dcterms:created>
  <dc:creator>rankin</dc:creator>
  <cp:lastModifiedBy>rankin</cp:lastModifiedBy>
  <dcterms:modified xsi:type="dcterms:W3CDTF">2025-08-29T09:22:06Z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me">
    <vt:lpwstr>vGWgKNbQ4l54530.doc</vt:lpwstr>
  </property>
  <property fmtid="{D5CDD505-2E9C-101B-9397-08002B2CF9AE}" pid="3" name="fileid">
    <vt:lpwstr>548934</vt:lpwstr>
  </property>
  <property fmtid="{D5CDD505-2E9C-101B-9397-08002B2CF9AE}" pid="4" name="KSOProductBuildVer">
    <vt:lpwstr>2052-12.1.0.22529</vt:lpwstr>
  </property>
  <property fmtid="{D5CDD505-2E9C-101B-9397-08002B2CF9AE}" pid="5" name="ICV">
    <vt:lpwstr>F40A86FA1A6E482A9442237E1FEAEA67_11</vt:lpwstr>
  </property>
  <property fmtid="{D5CDD505-2E9C-101B-9397-08002B2CF9AE}" pid="6" name="KSOTemplateDocerSaveRecord">
    <vt:lpwstr>eyJoZGlkIjoiNTE5OTY2ZTBiOTRmMTI5NDQ1OTI0ZDE1OGUzMDBkOTgiLCJ1c2VySWQiOiI0NjE1MDMxNjIifQ==</vt:lpwstr>
  </property>
</Properties>
</file>