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9ADFB">
      <w:pPr>
        <w:jc w:val="center"/>
        <w:rPr>
          <w:rFonts w:hint="eastAsia" w:ascii="微软雅黑" w:hAnsi="微软雅黑" w:eastAsia="微软雅黑" w:cs="微软雅黑"/>
          <w:b/>
          <w:bCs/>
          <w:sz w:val="72"/>
          <w:szCs w:val="1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144"/>
          <w:lang w:val="en-US" w:eastAsia="zh-CN"/>
        </w:rPr>
        <w:t>婚前协议法律文书</w:t>
      </w:r>
    </w:p>
    <w:p w14:paraId="70DD115E">
      <w:pPr>
        <w:jc w:val="both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一、男女双方信息：</w:t>
      </w:r>
    </w:p>
    <w:p w14:paraId="4B52A2B8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男方姓名（以下统称为甲方）：__________________________________________</w:t>
      </w:r>
    </w:p>
    <w:p w14:paraId="3C26CE96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身份证号码：___________________________________________________________</w:t>
      </w:r>
    </w:p>
    <w:p w14:paraId="55F84A4A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女方姓名（以下统称为乙方）：__________________________________________</w:t>
      </w:r>
    </w:p>
    <w:p w14:paraId="68740CDE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身份证号码：___________________________________________________________</w:t>
      </w:r>
    </w:p>
    <w:p w14:paraId="328E7452">
      <w:pPr>
        <w:jc w:val="both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二、婚前财产说明如下：</w:t>
      </w:r>
    </w:p>
    <w:p w14:paraId="46BCA85E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甲乙双方依照法律法规，按照平等自愿原则，达成对双方的婚前个人财产所持协议如下：</w:t>
      </w:r>
    </w:p>
    <w:p w14:paraId="39E7E5D8"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40"/>
          <w:lang w:val="en-US" w:eastAsia="zh-CN"/>
        </w:rPr>
        <w:t>（一）甲方婚前持有财产：</w:t>
      </w:r>
    </w:p>
    <w:tbl>
      <w:tblPr>
        <w:tblStyle w:val="3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3005"/>
        <w:gridCol w:w="3005"/>
        <w:gridCol w:w="3561"/>
      </w:tblGrid>
      <w:tr w14:paraId="6080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53923612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3005" w:type="dxa"/>
          </w:tcPr>
          <w:p w14:paraId="422D9818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财产名称</w:t>
            </w:r>
          </w:p>
        </w:tc>
        <w:tc>
          <w:tcPr>
            <w:tcW w:w="3005" w:type="dxa"/>
          </w:tcPr>
          <w:p w14:paraId="725403F7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财产说明</w:t>
            </w:r>
          </w:p>
        </w:tc>
        <w:tc>
          <w:tcPr>
            <w:tcW w:w="3561" w:type="dxa"/>
          </w:tcPr>
          <w:p w14:paraId="5D89F2C2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价值（估值）</w:t>
            </w:r>
          </w:p>
        </w:tc>
      </w:tr>
      <w:tr w14:paraId="6E42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456BFB81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51B05A84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2A1F0820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334B8FD2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20EF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4F21F214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7989186C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34210B40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5CD1079E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3A3F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B187AE1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360BEB47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6561816A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68768107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365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285BC2C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1041019C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2E45730E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5DA8C61B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6CA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8603A38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41C0D785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29FF31BA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3F9C60B2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A33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4B72F044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06451FB2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4760A2DD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2968615A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468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8CC2231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5D425892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322B094B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3B374C37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B39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2841B5B3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10B7B9CC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22D04576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10C9B407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E06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5B35B2C5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7BCF0745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189B3194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0F56637A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771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0C29B3E9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263163BF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4E2B4DD8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3713D059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320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3F189E47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3112661C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6DF54176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4120BF25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58EEAEF4">
      <w:pPr>
        <w:tabs>
          <w:tab w:val="left" w:pos="5968"/>
        </w:tabs>
        <w:jc w:val="left"/>
        <w:rPr>
          <w:rFonts w:hint="eastAsia" w:ascii="微软雅黑" w:hAnsi="微软雅黑" w:eastAsia="微软雅黑" w:cs="微软雅黑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32"/>
          <w:szCs w:val="40"/>
          <w:lang w:val="en-US" w:eastAsia="zh-CN" w:bidi="ar-SA"/>
        </w:rPr>
        <w:br w:type="page"/>
      </w:r>
    </w:p>
    <w:p w14:paraId="3A8190AE">
      <w:pPr>
        <w:tabs>
          <w:tab w:val="left" w:pos="5968"/>
        </w:tabs>
        <w:jc w:val="left"/>
        <w:rPr>
          <w:rFonts w:hint="eastAsia" w:ascii="微软雅黑" w:hAnsi="微软雅黑" w:eastAsia="微软雅黑" w:cs="微软雅黑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32"/>
          <w:szCs w:val="40"/>
          <w:lang w:val="en-US" w:eastAsia="zh-CN" w:bidi="ar-SA"/>
        </w:rPr>
        <w:t>（二）乙方婚前持有财产：</w:t>
      </w:r>
    </w:p>
    <w:tbl>
      <w:tblPr>
        <w:tblStyle w:val="3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3005"/>
        <w:gridCol w:w="3005"/>
        <w:gridCol w:w="3561"/>
      </w:tblGrid>
      <w:tr w14:paraId="10F6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14A488D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3005" w:type="dxa"/>
          </w:tcPr>
          <w:p w14:paraId="7627DC46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财产名称</w:t>
            </w:r>
          </w:p>
        </w:tc>
        <w:tc>
          <w:tcPr>
            <w:tcW w:w="3005" w:type="dxa"/>
          </w:tcPr>
          <w:p w14:paraId="4DEBF790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财产说明</w:t>
            </w:r>
          </w:p>
        </w:tc>
        <w:tc>
          <w:tcPr>
            <w:tcW w:w="3561" w:type="dxa"/>
          </w:tcPr>
          <w:p w14:paraId="21D5CC29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价值（估值）</w:t>
            </w:r>
          </w:p>
        </w:tc>
      </w:tr>
      <w:tr w14:paraId="09B3A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56ADD2EF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3F7A8534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39FCC474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5E637385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801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0006BEAF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45DE0A13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4CAB98B2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388C49AF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183E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3133E34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70FD8AA0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266BB3D7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7F7F250B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F21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17BAFBD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42347210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0FAA05EA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632D7432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1A324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35C57ED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0AEE68C3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76813655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13891ABC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1527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170DA6AB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3C7A05CC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426EEB98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1EEAF68D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166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029F7AD1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7A117A7C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524F8A7B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2CB96CFC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D30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2548568D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3519822C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1875D5E2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5C65AD22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1ABF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2C8BE6B0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49765FFA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17354AC4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086D7CEA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9CA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3F38F23D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465239BF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29CC308D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01F2A30C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B40F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1EF1B428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5F7324A5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50129F18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5F701FAB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F8C2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42B1FCAD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62CD5E66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05" w:type="dxa"/>
          </w:tcPr>
          <w:p w14:paraId="5A8AA05B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 w14:paraId="500B0A73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3BA27E54">
      <w:pPr>
        <w:jc w:val="both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三、甲乙双方达成约定条款：</w:t>
      </w:r>
    </w:p>
    <w:p w14:paraId="5D107F49">
      <w:pPr>
        <w:numPr>
          <w:ilvl w:val="0"/>
          <w:numId w:val="1"/>
        </w:numPr>
        <w:tabs>
          <w:tab w:val="left" w:pos="5968"/>
        </w:tabs>
        <w:ind w:left="425" w:leftChars="0" w:hanging="425" w:firstLineChars="0"/>
        <w:jc w:val="left"/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  <w:t>婚前财产归属：甲乙双方婚前所持有的财产属于个人婚前所有，如后续发生离婚，婚前财产则不参与双方的离婚财产分割。</w:t>
      </w:r>
    </w:p>
    <w:p w14:paraId="50E543AC">
      <w:pPr>
        <w:numPr>
          <w:ilvl w:val="0"/>
          <w:numId w:val="1"/>
        </w:numPr>
        <w:tabs>
          <w:tab w:val="left" w:pos="5968"/>
        </w:tabs>
        <w:ind w:left="425" w:leftChars="0" w:hanging="425" w:firstLineChars="0"/>
        <w:jc w:val="left"/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  <w:t>婚后共同支出：甲乙双方婚后的日常生活开销，老人瞻养，孩子教育，孩子抚养，房贷，车贷，保险开销，公司经营，店铺经营，医疗疾病等支出均由双方共同承担。</w:t>
      </w:r>
    </w:p>
    <w:p w14:paraId="6F0A4322">
      <w:pPr>
        <w:numPr>
          <w:ilvl w:val="0"/>
          <w:numId w:val="1"/>
        </w:numPr>
        <w:tabs>
          <w:tab w:val="left" w:pos="5968"/>
        </w:tabs>
        <w:ind w:left="425" w:leftChars="0" w:hanging="425" w:firstLineChars="0"/>
        <w:jc w:val="left"/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  <w:t>婚后共同银行账户：双方的共同银行账户为：___________________银行，卡号为:____________________________________。</w:t>
      </w:r>
    </w:p>
    <w:p w14:paraId="7E6789C8">
      <w:pPr>
        <w:numPr>
          <w:ilvl w:val="0"/>
          <w:numId w:val="1"/>
        </w:numPr>
        <w:tabs>
          <w:tab w:val="left" w:pos="5968"/>
        </w:tabs>
        <w:ind w:left="425" w:leftChars="0" w:hanging="425" w:firstLineChars="0"/>
        <w:jc w:val="left"/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  <w:t>婚后共同财产归属：婚后所产生的一切财产，均为夫妻共同持有，非一方单独持有，共同财产可参与离婚财产分割。</w:t>
      </w:r>
    </w:p>
    <w:p w14:paraId="4FE6320C">
      <w:pPr>
        <w:numPr>
          <w:ilvl w:val="0"/>
          <w:numId w:val="1"/>
        </w:numPr>
        <w:tabs>
          <w:tab w:val="left" w:pos="5968"/>
        </w:tabs>
        <w:ind w:left="425" w:leftChars="0" w:hanging="425" w:firstLineChars="0"/>
        <w:jc w:val="left"/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  <w:t>协议效力与保管：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  <w:t>本协议最终解释权归甲乙双方所有，本协议一式四份，甲乙双方，双方父母各执一份。</w:t>
      </w:r>
    </w:p>
    <w:p w14:paraId="1B5A9B2F">
      <w:pPr>
        <w:numPr>
          <w:ilvl w:val="0"/>
          <w:numId w:val="0"/>
        </w:numPr>
        <w:tabs>
          <w:tab w:val="left" w:pos="5968"/>
        </w:tabs>
        <w:ind w:leftChars="0"/>
        <w:jc w:val="left"/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</w:pPr>
    </w:p>
    <w:p w14:paraId="4B40DCBA">
      <w:pPr>
        <w:numPr>
          <w:ilvl w:val="0"/>
          <w:numId w:val="0"/>
        </w:numPr>
        <w:tabs>
          <w:tab w:val="left" w:pos="5968"/>
        </w:tabs>
        <w:ind w:leftChars="0"/>
        <w:jc w:val="left"/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32"/>
          <w:lang w:val="en-US" w:eastAsia="zh-CN" w:bidi="ar-SA"/>
        </w:rPr>
        <w:t>甲方签名：____________日期：___________________乙方签名：____________日期：___________________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546325"/>
    <w:multiLevelType w:val="singleLevel"/>
    <w:tmpl w:val="BD54632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22C8C"/>
    <w:rsid w:val="0710393A"/>
    <w:rsid w:val="2C832C4C"/>
    <w:rsid w:val="4C1C6686"/>
    <w:rsid w:val="5CE345F1"/>
    <w:rsid w:val="7B9A1A4C"/>
    <w:rsid w:val="7DF2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ec893d1-cdd0-44a8-9772-03c122c7c9e3\&#23130;&#21069;&#21327;&#35758;&#27861;&#24459;&#25991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婚前协议法律文书.docx</Template>
  <Pages>3</Pages>
  <Words>407</Words>
  <Characters>717</Characters>
  <Lines>0</Lines>
  <Paragraphs>0</Paragraphs>
  <TotalTime>11</TotalTime>
  <ScaleCrop>false</ScaleCrop>
  <LinksUpToDate>false</LinksUpToDate>
  <CharactersWithSpaces>717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2025-08-29T08:53:00Z</dcterms:created>
  <dc:creator>rankin</dc:creator>
  <cp:lastModifiedBy>rankin</cp:lastModifiedBy>
  <dcterms:modified xsi:type="dcterms:W3CDTF">2025-08-29T10:00:34Z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v1.0_mb_YdNzWE7mYtsN1UjkIXQi1A==</vt:lpwstr>
  </property>
  <property fmtid="{D5CDD505-2E9C-101B-9397-08002B2CF9AE}" pid="4" name="ICV">
    <vt:lpwstr>21C5FE843BF14BD384429A356DA659AF_11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