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C7C06">
      <w:pPr>
        <w:adjustRightInd w:val="0"/>
        <w:spacing w:after="312" w:afterLines="100"/>
        <w:ind w:left="720" w:hanging="720" w:hangingChars="20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拖欠款纠纷起诉状</w:t>
      </w:r>
    </w:p>
    <w:p w14:paraId="0110B469"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被告：</w:t>
      </w:r>
      <w:r>
        <w:rPr>
          <w:rFonts w:ascii="仿宋" w:hAnsi="仿宋" w:eastAsia="仿宋"/>
          <w:sz w:val="28"/>
        </w:rPr>
        <w:t>______，男，______年______月___日生，___族，住址：______ 市______区______路______号______室。联系方式： _______________。</w:t>
      </w:r>
    </w:p>
    <w:p w14:paraId="4AE3CEED"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请求事项：</w:t>
      </w:r>
    </w:p>
    <w:p w14:paraId="4606DD5F">
      <w:pPr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1、判令被告支付原告欠款人民币____________元。</w:t>
      </w:r>
    </w:p>
    <w:p w14:paraId="1C08584C">
      <w:pPr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2、</w:t>
      </w:r>
      <w:r>
        <w:rPr>
          <w:rFonts w:hint="eastAsia" w:ascii="仿宋" w:hAnsi="仿宋" w:eastAsia="仿宋"/>
          <w:sz w:val="28"/>
          <w:lang w:val="en-US" w:eastAsia="zh-CN"/>
        </w:rPr>
        <w:t>判令</w:t>
      </w:r>
      <w:r>
        <w:rPr>
          <w:rFonts w:ascii="仿宋" w:hAnsi="仿宋" w:eastAsia="仿宋"/>
          <w:sz w:val="28"/>
        </w:rPr>
        <w:t>诉讼费用全部由被告承担。</w:t>
      </w:r>
    </w:p>
    <w:p w14:paraId="54623144"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事实与理由：</w:t>
      </w:r>
    </w:p>
    <w:p w14:paraId="5D3E2326"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原告与被告系商业合作关系。被告因业务往来欠付原告货款，</w:t>
      </w:r>
      <w:r>
        <w:rPr>
          <w:rFonts w:hint="eastAsia" w:ascii="仿宋" w:hAnsi="仿宋" w:eastAsia="仿宋"/>
          <w:sz w:val="28"/>
          <w:lang w:val="en-US" w:eastAsia="zh-CN"/>
        </w:rPr>
        <w:t>截</w:t>
      </w:r>
      <w:r>
        <w:rPr>
          <w:rFonts w:hint="eastAsia" w:ascii="仿宋" w:hAnsi="仿宋" w:eastAsia="仿宋"/>
          <w:sz w:val="28"/>
        </w:rPr>
        <w:t>至</w:t>
      </w:r>
      <w:r>
        <w:rPr>
          <w:rFonts w:ascii="仿宋" w:hAnsi="仿宋" w:eastAsia="仿宋"/>
          <w:sz w:val="28"/>
        </w:rPr>
        <w:t>______年____月____日止，累计欠款数额达人民币____________元。</w:t>
      </w:r>
      <w:r>
        <w:rPr>
          <w:rFonts w:hint="eastAsia" w:ascii="仿宋" w:hAnsi="仿宋" w:eastAsia="仿宋"/>
          <w:sz w:val="28"/>
        </w:rPr>
        <w:t>双方约定的还款期限届满后，被告却迟迟未履行还款义务。</w:t>
      </w:r>
    </w:p>
    <w:p w14:paraId="32470BF6"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原告认为，原、被告之间基于业务形成的订单合同关系合法有效，双方均应秉持诚实信用原则，全面履行各自的合同义务。</w:t>
      </w:r>
      <w:r>
        <w:rPr>
          <w:rFonts w:hint="eastAsia" w:ascii="仿宋" w:hAnsi="仿宋" w:eastAsia="仿宋"/>
          <w:sz w:val="28"/>
        </w:rPr>
        <w:t>但现被告无正当理由迟迟不归还欠款，此行为已严重侵害了原告的合法权益，依法应当承担违约责任。</w:t>
      </w:r>
      <w:r>
        <w:rPr>
          <w:rFonts w:hint="eastAsia" w:ascii="仿宋" w:hAnsi="仿宋" w:eastAsia="仿宋"/>
          <w:sz w:val="28"/>
        </w:rPr>
        <w:t>据此，为维护自身合法权益，原告依照《中华人民共和国民法典》及《中华人民共和国民事诉讼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法》的相关规定，特向贵院提起诉讼，恳请贵院依法支持原告的诉讼请求。</w:t>
      </w:r>
    </w:p>
    <w:p w14:paraId="7E312CF8"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此致</w:t>
      </w:r>
    </w:p>
    <w:p w14:paraId="1779E528">
      <w:pPr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________市______人民法</w:t>
      </w:r>
      <w:r>
        <w:rPr>
          <w:rFonts w:hint="eastAsia" w:ascii="仿宋" w:hAnsi="仿宋" w:eastAsia="仿宋"/>
          <w:sz w:val="28"/>
        </w:rPr>
        <w:t>院</w:t>
      </w:r>
    </w:p>
    <w:p w14:paraId="265C42E7"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起诉人：</w:t>
      </w:r>
    </w:p>
    <w:p w14:paraId="07C81C9D">
      <w:pPr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________年____月____日</w:t>
      </w:r>
    </w:p>
    <w:p w14:paraId="5435D0A3"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附：</w:t>
      </w:r>
    </w:p>
    <w:p w14:paraId="2103D552"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一、本诉状副本</w:t>
      </w:r>
      <w:r>
        <w:rPr>
          <w:rFonts w:ascii="仿宋" w:hAnsi="仿宋" w:eastAsia="仿宋"/>
          <w:sz w:val="28"/>
        </w:rPr>
        <w:t>__份（按被告人数确定份数）；</w:t>
      </w:r>
    </w:p>
    <w:p w14:paraId="4D17D777"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二、证据一份（合同为证）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-SC-Regular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D334F"/>
    <w:rsid w:val="000946A1"/>
    <w:rsid w:val="001615BF"/>
    <w:rsid w:val="004E247C"/>
    <w:rsid w:val="005E48F7"/>
    <w:rsid w:val="00692507"/>
    <w:rsid w:val="007011B6"/>
    <w:rsid w:val="00846F54"/>
    <w:rsid w:val="008F659E"/>
    <w:rsid w:val="00983004"/>
    <w:rsid w:val="00DD5480"/>
    <w:rsid w:val="00E323B2"/>
    <w:rsid w:val="00F84641"/>
    <w:rsid w:val="52686D40"/>
    <w:rsid w:val="642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f05f3419083c433505d2a40af6f69f9\&#25302;&#27424;&#27454;&#32416;&#32439;&#36215;&#35785;&#29366;&#33539;&#26412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拖欠款纠纷起诉状范本.docx</Template>
  <Pages>2</Pages>
  <Words>353</Words>
  <Characters>470</Characters>
  <Lines>22</Lines>
  <Paragraphs>15</Paragraphs>
  <TotalTime>6</TotalTime>
  <ScaleCrop>false</ScaleCrop>
  <LinksUpToDate>false</LinksUpToDate>
  <CharactersWithSpaces>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2025-09-01T06:11:00Z</dcterms:created>
  <dc:creator>rankin</dc:creator>
  <cp:lastModifiedBy>rankin</cp:lastModifiedBy>
  <dcterms:modified xsi:type="dcterms:W3CDTF">2025-09-01T06:51:09Z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v1.0_mb_rOmo6hPONxr1Qw7t+C8pOw==</vt:lpwstr>
  </property>
  <property fmtid="{D5CDD505-2E9C-101B-9397-08002B2CF9AE}" pid="4" name="ICV">
    <vt:lpwstr>F511795C2D224AC3ABB39F374E0B8D74_11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