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9074">
      <w:pPr>
        <w:pStyle w:val="2"/>
        <w:bidi w:val="0"/>
        <w:jc w:val="center"/>
        <w:rPr>
          <w:rFonts w:hint="eastAsia"/>
          <w:sz w:val="44"/>
          <w:szCs w:val="40"/>
        </w:rPr>
      </w:pPr>
      <w:r>
        <w:rPr>
          <w:rFonts w:hint="default"/>
          <w:sz w:val="44"/>
          <w:szCs w:val="40"/>
        </w:rPr>
        <w:t>劳动合同​​</w:t>
      </w:r>
    </w:p>
    <w:p w14:paraId="71359383">
      <w:pPr>
        <w:pStyle w:val="3"/>
        <w:widowControl w:val="0"/>
        <w:spacing w:before="0" w:beforeAutospacing="0" w:after="0" w:afterAutospacing="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甲方（用人单位）：________________________</w:t>
      </w:r>
    </w:p>
    <w:p w14:paraId="6AE21918">
      <w:pPr>
        <w:pStyle w:val="3"/>
        <w:widowControl w:val="0"/>
        <w:spacing w:before="0" w:beforeAutospacing="0" w:after="0" w:afterAutospacing="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统一社会信用代码：________________________</w:t>
      </w:r>
    </w:p>
    <w:p w14:paraId="0F3D36AC">
      <w:pPr>
        <w:pStyle w:val="3"/>
        <w:widowControl w:val="0"/>
        <w:spacing w:before="0" w:beforeAutospacing="0" w:after="0" w:afterAutospacing="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地址：____________________________________</w:t>
      </w:r>
    </w:p>
    <w:p w14:paraId="4DD8A905">
      <w:pPr>
        <w:pStyle w:val="3"/>
        <w:widowControl w:val="0"/>
        <w:spacing w:before="0" w:beforeAutospacing="0" w:after="0" w:afterAutospacing="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法定代表人：______________________________</w:t>
      </w:r>
    </w:p>
    <w:p w14:paraId="529408AD">
      <w:pPr>
        <w:pStyle w:val="3"/>
        <w:widowControl w:val="0"/>
        <w:spacing w:before="0" w:beforeAutospacing="0" w:after="0" w:afterAutospacing="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联系电话：________________________________</w:t>
      </w:r>
    </w:p>
    <w:p w14:paraId="570E86A6">
      <w:pPr>
        <w:pStyle w:val="3"/>
        <w:widowControl w:val="0"/>
        <w:spacing w:before="0" w:beforeAutospacing="0" w:after="0" w:afterAutospacing="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乙方（劳动者）：__________________________</w:t>
      </w:r>
    </w:p>
    <w:p w14:paraId="2717308B">
      <w:pPr>
        <w:pStyle w:val="3"/>
        <w:widowControl w:val="0"/>
        <w:spacing w:before="0" w:beforeAutospacing="0" w:after="0" w:afterAutospacing="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身份证号：________________________________</w:t>
      </w:r>
    </w:p>
    <w:p w14:paraId="11ECF47E">
      <w:pPr>
        <w:pStyle w:val="3"/>
        <w:widowControl w:val="0"/>
        <w:spacing w:before="0" w:beforeAutospacing="0" w:after="0" w:afterAutospacing="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户籍地址：________________________________</w:t>
      </w:r>
    </w:p>
    <w:p w14:paraId="5F08DF04">
      <w:pPr>
        <w:pStyle w:val="3"/>
        <w:widowControl w:val="0"/>
        <w:spacing w:before="0" w:beforeAutospacing="0" w:after="0" w:afterAutospacing="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现住址：__________________________________</w:t>
      </w:r>
    </w:p>
    <w:p w14:paraId="3A10E58D">
      <w:pPr>
        <w:pStyle w:val="3"/>
        <w:widowControl w:val="0"/>
        <w:spacing w:before="0" w:beforeAutospacing="0" w:after="0" w:afterAutospacing="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联系电话：________________________________</w:t>
      </w:r>
    </w:p>
    <w:p w14:paraId="717AE2E9">
      <w:pPr>
        <w:pStyle w:val="3"/>
        <w:widowControl w:val="0"/>
        <w:spacing w:before="0" w:beforeAutospacing="0" w:after="0" w:afterAutospacing="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根据《中华人民共和国劳动合同法》、《中华人民共和国社会保险法》及相关法律法规，甲乙双方遵循合法、公平、平等自愿、协商一致、诚实信用的原则，订立本劳动合同，共同遵守。</w:t>
      </w:r>
    </w:p>
    <w:p w14:paraId="6098B516">
      <w:pPr>
        <w:pStyle w:val="3"/>
        <w:widowControl w:val="0"/>
        <w:spacing w:before="0" w:beforeAutospacing="0" w:after="0" w:afterAutospacing="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​​第一条 合同类型与期限​​</w:t>
      </w:r>
    </w:p>
    <w:p w14:paraId="4360A0C6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1.本合同类型为________________劳动合同。</w:t>
      </w:r>
    </w:p>
    <w:p w14:paraId="51747999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2.合同期限自年月日起至_______年_______月_______日止。</w:t>
      </w:r>
    </w:p>
    <w:p w14:paraId="136A0D6D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3.其中试用期为_______个月，自年月日起至_______年_______月_______日止。</w:t>
      </w:r>
    </w:p>
    <w:p w14:paraId="0B14C191">
      <w:pPr>
        <w:pStyle w:val="3"/>
        <w:widowControl w:val="0"/>
        <w:spacing w:before="0" w:beforeAutospacing="0" w:after="0" w:afterAutospacing="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​​第二条 工作内容与工作地点​​</w:t>
      </w:r>
    </w:p>
    <w:p w14:paraId="43476C3D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1.乙方同意根据甲方工作需要，担任_______________岗位（工种）工作。</w:t>
      </w:r>
    </w:p>
    <w:p w14:paraId="0A27BCF1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2.乙方的工作地点为_______________。</w:t>
      </w:r>
    </w:p>
    <w:p w14:paraId="35C9E786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3.甲方可根据经营需要及乙方能力表现，合理调整乙方的工作岗位、工作内容及工作地点，双方应协商一致并书面确认。</w:t>
      </w:r>
    </w:p>
    <w:p w14:paraId="32CDA72C">
      <w:pPr>
        <w:pStyle w:val="3"/>
        <w:widowControl w:val="0"/>
        <w:spacing w:before="0" w:beforeAutospacing="0" w:after="0" w:afterAutospacing="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​​第三条 工作时间和休息休假​​</w:t>
      </w:r>
    </w:p>
    <w:p w14:paraId="03FD1117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1.甲方安排乙方执行______________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default"/>
          <w:sz w:val="30"/>
          <w:szCs w:val="30"/>
        </w:rPr>
        <w:t>标准工时工作制</w:t>
      </w:r>
      <w:r>
        <w:rPr>
          <w:rFonts w:hint="eastAsia"/>
          <w:sz w:val="30"/>
          <w:szCs w:val="30"/>
          <w:lang w:eastAsia="zh-CN"/>
        </w:rPr>
        <w:t>）</w:t>
      </w:r>
    </w:p>
    <w:p w14:paraId="07B2B050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2.乙方每日工作不超过8小时，每周工作不超过40小时。具体工作时间安排为：上午_______至_______，下午_______至_______。</w:t>
      </w:r>
    </w:p>
    <w:p w14:paraId="4206A375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3.甲方安排加班的，应依法支付加班工资或安排补休。</w:t>
      </w:r>
    </w:p>
    <w:p w14:paraId="55F8EF63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4.乙方依法享有法定节假日、年休假、婚假、产假等带薪假期。</w:t>
      </w:r>
    </w:p>
    <w:p w14:paraId="62222646">
      <w:pPr>
        <w:pStyle w:val="3"/>
        <w:widowControl w:val="0"/>
        <w:spacing w:before="0" w:beforeAutospacing="0" w:after="0" w:afterAutospacing="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​​第四条 劳动报酬​​</w:t>
      </w:r>
    </w:p>
    <w:p w14:paraId="233CC9AD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1.甲方每月_______日前以货币形式足额支付乙方工资，不得无故拖欠。</w:t>
      </w:r>
    </w:p>
    <w:p w14:paraId="680AFE92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2.乙方试用期工资为人民币________元/月。</w:t>
      </w:r>
    </w:p>
    <w:p w14:paraId="1EC0ABF7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3.乙方转正后工资为人民币元/月（或按以下标准执行：________________）。</w:t>
      </w:r>
    </w:p>
    <w:p w14:paraId="3D0B5627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4.甲方可根据其经营效益和乙方的业绩表现，依法调整乙方的工资水平。</w:t>
      </w:r>
    </w:p>
    <w:p w14:paraId="3A109763">
      <w:pPr>
        <w:pStyle w:val="3"/>
        <w:widowControl w:val="0"/>
        <w:spacing w:before="0" w:beforeAutospacing="0" w:after="0" w:afterAutospacing="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​​第五条 社会保险与福利​​</w:t>
      </w:r>
    </w:p>
    <w:p w14:paraId="12673A64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1.甲方应按国家及地方有关规定，自用工之日起_______日内为乙方办理社会保险（养老保险、医疗保险、失业保险、工伤保险、生育保险）登记，并足额缴纳社会保险费。乙方应承担的个人缴费部分，由甲方从其工资中代扣代缴。​​</w:t>
      </w:r>
    </w:p>
    <w:p w14:paraId="7593CDCE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2.甲方可根据情况为乙方建立补充医疗保险、企业年金等其它福利。</w:t>
      </w:r>
    </w:p>
    <w:p w14:paraId="74F321DD">
      <w:pPr>
        <w:pStyle w:val="3"/>
        <w:widowControl w:val="0"/>
        <w:spacing w:before="0" w:beforeAutospacing="0" w:after="0" w:afterAutospacing="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​​第六条 保密与竞业限制​​</w:t>
      </w:r>
    </w:p>
    <w:p w14:paraId="53CED9AC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1.乙方对在职期间知悉的甲方商业秘密、技术秘密及其他重要信息负有保密义务，不得泄露。保密义务不因本合同解除或终止而免除。</w:t>
      </w:r>
    </w:p>
    <w:p w14:paraId="4D43E2A0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2.如甲方要求乙方负有竞业限制义务，应另行签订《竞业限制协议》，并在解除或终止合同后，在竞业限制期限内按月给予乙方经济补。否则，乙方无需履行竞业限制义务。</w:t>
      </w:r>
    </w:p>
    <w:p w14:paraId="41A25855">
      <w:pPr>
        <w:pStyle w:val="3"/>
        <w:widowControl w:val="0"/>
        <w:spacing w:before="0" w:beforeAutospacing="0" w:after="0" w:afterAutospacing="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​​第七条 合同的变更、解除与终止​​</w:t>
      </w:r>
    </w:p>
    <w:p w14:paraId="5B424D08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1.经甲乙双方协商一致，可以变更或解除本合同。</w:t>
      </w:r>
    </w:p>
    <w:p w14:paraId="0DDC6DB1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2.乙方提前_______日（试用期内提前______日）以书面形式通知甲方，可以解除本合同。</w:t>
      </w:r>
    </w:p>
    <w:p w14:paraId="6613F46A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3.甲方有下列情形之一的，乙方可以解除本合同：</w:t>
      </w:r>
    </w:p>
    <w:p w14:paraId="507B4C5F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•未按约定提供劳动保护或劳动条件；</w:t>
      </w:r>
    </w:p>
    <w:p w14:paraId="090838E3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•未及时足额支付劳动报酬；</w:t>
      </w:r>
    </w:p>
    <w:p w14:paraId="6E5C6F06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•未依法为乙方缴纳社会保险费；</w:t>
      </w:r>
    </w:p>
    <w:p w14:paraId="780287B7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•规章制度违反法律、法规，损害乙方权益；</w:t>
      </w:r>
    </w:p>
    <w:p w14:paraId="7085E5F9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•以欺诈、胁迫手段使乙方违背真实意思订立合同。</w:t>
      </w:r>
    </w:p>
    <w:p w14:paraId="6098B07D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4.乙方有下列情形之一的，甲方可以解除本合同，且无需支付经济补偿：</w:t>
      </w:r>
    </w:p>
    <w:p w14:paraId="25E346EB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•在试用期间被证明不符合录用条件；</w:t>
      </w:r>
    </w:p>
    <w:p w14:paraId="79A58AA4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•严重违反甲方的规章制度；</w:t>
      </w:r>
    </w:p>
    <w:p w14:paraId="1C2C0DFF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•严重失职，营私舞弊，给甲方造成重大损害；</w:t>
      </w:r>
    </w:p>
    <w:p w14:paraId="5367EB35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•同时与其他用人单位建立劳动关系，对完成本单位工作任务造成严重影响，或经甲方提出，拒不改正；</w:t>
      </w:r>
    </w:p>
    <w:p w14:paraId="649C3075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•被依法追究刑事责任。</w:t>
      </w:r>
    </w:p>
    <w:p w14:paraId="22BCB626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5.本合同期满，或出现法律、行政法规规定的其他终止情形，本合同即行终止。</w:t>
      </w:r>
    </w:p>
    <w:p w14:paraId="2B3FF057">
      <w:pPr>
        <w:pStyle w:val="3"/>
        <w:widowControl w:val="0"/>
        <w:spacing w:before="0" w:beforeAutospacing="0" w:after="0" w:afterAutospacing="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​​第八条 经济补偿​​</w:t>
      </w:r>
    </w:p>
    <w:p w14:paraId="60CFB66B">
      <w:pPr>
        <w:pStyle w:val="3"/>
        <w:widowControl w:val="0"/>
        <w:spacing w:before="0" w:beforeAutospacing="0" w:after="0" w:afterAutospacing="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本合同依据《劳动合同法》第四十六条情形解除或终止的，甲方应依法向乙方支付经济补偿。补偿标准按乙方在甲方工作的年限，每满一年支付一个月工资。六个月以上不满一年的，按一年计算；不满六个月的，支付半个月工资。</w:t>
      </w:r>
    </w:p>
    <w:p w14:paraId="18B7E760">
      <w:pPr>
        <w:pStyle w:val="3"/>
        <w:widowControl w:val="0"/>
        <w:spacing w:before="0" w:beforeAutospacing="0" w:after="0" w:afterAutospacing="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​​第九条 劳动争议处理​​</w:t>
      </w:r>
    </w:p>
    <w:p w14:paraId="040B61A9">
      <w:pPr>
        <w:pStyle w:val="3"/>
        <w:widowControl w:val="0"/>
        <w:spacing w:before="0" w:beforeAutospacing="0" w:after="0" w:afterAutospacing="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因履行本合同发生的劳动争议，双方可协商解决，也可依法申请调解、仲裁、提起诉讼。</w:t>
      </w:r>
    </w:p>
    <w:p w14:paraId="36E458D0">
      <w:pPr>
        <w:pStyle w:val="3"/>
        <w:widowControl w:val="0"/>
        <w:spacing w:before="0" w:beforeAutospacing="0" w:after="0" w:afterAutospacing="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​​第十条 其他​​</w:t>
      </w:r>
    </w:p>
    <w:p w14:paraId="54B90FA9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1.甲方依法制定的规章制度（包括但不限于员工手册、岗位职责、培训协议、保密协议等）作为本合同附件，与本合同具有同等法律效力，乙方已阅读并同意遵守。</w:t>
      </w:r>
    </w:p>
    <w:p w14:paraId="3A5DD64D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</w:p>
    <w:p w14:paraId="6D7238D6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</w:rPr>
        <w:t>2.本合同一式两份，甲乙双方各执一份，自双方签字或盖章之日起生效。</w:t>
      </w:r>
    </w:p>
    <w:p w14:paraId="1E39F06F">
      <w:pPr>
        <w:pStyle w:val="3"/>
        <w:widowControl w:val="0"/>
        <w:spacing w:before="0" w:beforeAutospacing="0" w:after="0" w:afterAutospacing="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（以下无正文）</w:t>
      </w:r>
    </w:p>
    <w:p w14:paraId="045DAEC7">
      <w:pPr>
        <w:pStyle w:val="3"/>
        <w:widowControl w:val="0"/>
        <w:spacing w:before="0" w:beforeAutospacing="0" w:after="0" w:afterAutospacing="0"/>
        <w:rPr>
          <w:rFonts w:hint="default"/>
          <w:sz w:val="30"/>
          <w:szCs w:val="30"/>
        </w:rPr>
      </w:pPr>
    </w:p>
    <w:p w14:paraId="6E30C111">
      <w:pPr>
        <w:pStyle w:val="3"/>
        <w:widowControl w:val="0"/>
        <w:spacing w:before="0" w:beforeAutospacing="0" w:after="0" w:afterAutospacing="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甲方（盖章）：________________</w:t>
      </w:r>
    </w:p>
    <w:p w14:paraId="2D0C9323">
      <w:pPr>
        <w:pStyle w:val="3"/>
        <w:widowControl w:val="0"/>
        <w:spacing w:before="0" w:beforeAutospacing="0" w:after="0" w:afterAutospacing="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法定代表人/授权代表（签字）：_______________</w:t>
      </w:r>
    </w:p>
    <w:p w14:paraId="6A1C2C78">
      <w:pPr>
        <w:pStyle w:val="3"/>
        <w:widowControl w:val="0"/>
        <w:spacing w:before="0" w:beforeAutospacing="0" w:after="0" w:afterAutospacing="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日期：_______年_______月_______日</w:t>
      </w:r>
    </w:p>
    <w:p w14:paraId="2A9E5C2F">
      <w:pPr>
        <w:pStyle w:val="3"/>
        <w:widowControl w:val="0"/>
        <w:spacing w:before="0" w:beforeAutospacing="0" w:after="0" w:afterAutospacing="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乙方（签字）：________________</w:t>
      </w:r>
    </w:p>
    <w:p w14:paraId="2C3F168F">
      <w:pPr>
        <w:pStyle w:val="3"/>
        <w:widowControl w:val="0"/>
        <w:spacing w:before="0" w:beforeAutospacing="0" w:after="0" w:afterAutospacing="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日期：_______年_______月_______日</w:t>
      </w:r>
    </w:p>
    <w:p w14:paraId="3E1FFF9F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法定代表人（授权代表）：</w:t>
      </w:r>
      <w:r>
        <w:rPr>
          <w:rFonts w:hint="default"/>
          <w:sz w:val="30"/>
          <w:szCs w:val="30"/>
        </w:rPr>
        <w:t>_____________________</w:t>
      </w:r>
    </w:p>
    <w:p w14:paraId="313BEAAF">
      <w:pPr>
        <w:pStyle w:val="3"/>
        <w:widowControl w:val="0"/>
        <w:spacing w:before="0" w:beforeAutospacing="0" w:after="0" w:afterAutospacing="0"/>
        <w:rPr>
          <w:rFonts w:hint="eastAsia"/>
          <w:sz w:val="30"/>
          <w:szCs w:val="30"/>
        </w:rPr>
      </w:pPr>
    </w:p>
    <w:p w14:paraId="4639FD22">
      <w:pPr>
        <w:pStyle w:val="3"/>
        <w:widowControl w:val="0"/>
        <w:spacing w:before="0" w:beforeAutospacing="0" w:after="0" w:afterAutospacing="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签订日期：</w:t>
      </w:r>
      <w:r>
        <w:rPr>
          <w:rFonts w:hint="default"/>
          <w:sz w:val="30"/>
          <w:szCs w:val="30"/>
        </w:rPr>
        <w:t>_____</w:t>
      </w:r>
      <w:r>
        <w:rPr>
          <w:rFonts w:hint="eastAsia"/>
          <w:sz w:val="30"/>
          <w:szCs w:val="30"/>
        </w:rPr>
        <w:t xml:space="preserve"> 年 </w:t>
      </w:r>
      <w:bookmarkStart w:id="0" w:name="_GoBack"/>
      <w:bookmarkEnd w:id="0"/>
      <w:r>
        <w:rPr>
          <w:rFonts w:hint="default"/>
          <w:sz w:val="30"/>
          <w:szCs w:val="30"/>
        </w:rPr>
        <w:t>_____</w:t>
      </w:r>
      <w:r>
        <w:rPr>
          <w:rFonts w:hint="eastAsia"/>
          <w:sz w:val="30"/>
          <w:szCs w:val="30"/>
        </w:rPr>
        <w:t xml:space="preserve">月 </w:t>
      </w:r>
      <w:r>
        <w:rPr>
          <w:rFonts w:hint="default"/>
          <w:sz w:val="30"/>
          <w:szCs w:val="30"/>
        </w:rPr>
        <w:t>_____</w:t>
      </w:r>
      <w:r>
        <w:rPr>
          <w:rFonts w:hint="eastAsia"/>
          <w:sz w:val="30"/>
          <w:szCs w:val="30"/>
        </w:rPr>
        <w:t>日</w:t>
      </w:r>
    </w:p>
    <w:sectPr>
      <w:pgSz w:w="11850" w:h="16783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B2382"/>
    <w:rsid w:val="00303CA4"/>
    <w:rsid w:val="00415FB1"/>
    <w:rsid w:val="00AD5D45"/>
    <w:rsid w:val="02CB2382"/>
    <w:rsid w:val="155D3B99"/>
    <w:rsid w:val="1664374B"/>
    <w:rsid w:val="185818A9"/>
    <w:rsid w:val="4B642DE1"/>
    <w:rsid w:val="50F8730C"/>
    <w:rsid w:val="71B409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uiPriority w:val="0"/>
    <w:rPr>
      <w:b/>
    </w:rPr>
  </w:style>
  <w:style w:type="character" w:styleId="7">
    <w:name w:val="Hyperlink"/>
    <w:basedOn w:val="5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c122485d2093c221920a304bc641f394\&#20844;&#21496;&#32856;&#29992;&#21327;&#35758;&#20070;&#27169;&#26495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公司聘用协议书模板.doc</Template>
  <Pages>5</Pages>
  <Words>1313</Words>
  <Characters>1392</Characters>
  <Lines>14</Lines>
  <Paragraphs>3</Paragraphs>
  <TotalTime>3</TotalTime>
  <ScaleCrop>false</ScaleCrop>
  <LinksUpToDate>false</LinksUpToDate>
  <CharactersWithSpaces>1520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2025-09-09T06:32:00Z</dcterms:created>
  <dc:creator>rankin</dc:creator>
  <cp:lastModifiedBy>rankin</cp:lastModifiedBy>
  <dcterms:modified xsi:type="dcterms:W3CDTF">2025-09-09T06:38:29Z</dcterms:modified>
  <dc:title>公司聘用合同模板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v1.0_mb_+8Ak33sJjv6C64NmhudoTg==</vt:lpwstr>
  </property>
  <property fmtid="{D5CDD505-2E9C-101B-9397-08002B2CF9AE}" pid="4" name="ICV">
    <vt:lpwstr>46FC52A003EF47A79E36E62EA80BEBC2_11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