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F8F3">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工 资 发 放 协 议 书</w:t>
      </w:r>
    </w:p>
    <w:p w14:paraId="04E74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甲方（用人单位）：________________________</w:t>
      </w:r>
    </w:p>
    <w:p w14:paraId="55D20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统一社会信用代码：________________________</w:t>
      </w:r>
      <w:r>
        <w:rPr>
          <w:rFonts w:hint="default" w:ascii="Segoe UI" w:hAnsi="Segoe UI" w:eastAsia="Segoe UI" w:cs="Segoe UI"/>
          <w:i w:val="0"/>
          <w:iCs w:val="0"/>
          <w:caps w:val="0"/>
          <w:color w:val="000000"/>
          <w:spacing w:val="-2"/>
          <w:sz w:val="24"/>
          <w:szCs w:val="24"/>
          <w:shd w:val="clear" w:fill="FFFFFF"/>
          <w:vertAlign w:val="baseline"/>
        </w:rPr>
        <w:t>_______________</w:t>
      </w:r>
    </w:p>
    <w:p w14:paraId="257D6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地址：_____________________</w:t>
      </w:r>
      <w:r>
        <w:rPr>
          <w:rFonts w:hint="default" w:ascii="Segoe UI" w:hAnsi="Segoe UI" w:eastAsia="Segoe UI" w:cs="Segoe UI"/>
          <w:i w:val="0"/>
          <w:iCs w:val="0"/>
          <w:caps w:val="0"/>
          <w:color w:val="000000"/>
          <w:spacing w:val="-2"/>
          <w:sz w:val="24"/>
          <w:szCs w:val="24"/>
          <w:shd w:val="clear" w:fill="FFFFFF"/>
          <w:vertAlign w:val="baseline"/>
        </w:rPr>
        <w:t>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w:t>
      </w:r>
    </w:p>
    <w:p w14:paraId="62CBE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法定代表人：________________________</w:t>
      </w:r>
    </w:p>
    <w:p w14:paraId="27FCA0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联系电话：________________________</w:t>
      </w:r>
    </w:p>
    <w:p w14:paraId="5DAC9A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乙方（员工）：________________________</w:t>
      </w:r>
    </w:p>
    <w:p w14:paraId="148C1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身份证号：________________________</w:t>
      </w:r>
    </w:p>
    <w:p w14:paraId="30A78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联系电话：________________________</w:t>
      </w:r>
    </w:p>
    <w:p w14:paraId="6DE27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为保障员工权益，确保工资按时足额发放，甲方经研究决定，委托其法定代表人具体负责本次工资发放事宜。甲乙双方经友好协商，就本次工资发放的具体事宜达成如下协议：</w:t>
      </w:r>
    </w:p>
    <w:p w14:paraId="31024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​第一条 工资发放依据​</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2A878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1.甲方应向乙方提供明细的工资表，列明工资计算周期、应发项目、应扣款项及实发金额。</w:t>
      </w:r>
    </w:p>
    <w:p w14:paraId="05715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pPr>
      <w:r>
        <w:rPr>
          <w:rFonts w:hint="default" w:ascii="Segoe UI" w:hAnsi="Segoe UI" w:eastAsia="Segoe UI" w:cs="Segoe UI"/>
          <w:i w:val="0"/>
          <w:iCs w:val="0"/>
          <w:caps w:val="0"/>
          <w:color w:val="000000"/>
          <w:spacing w:val="-2"/>
          <w:sz w:val="24"/>
          <w:szCs w:val="24"/>
          <w:shd w:val="clear" w:fill="FFFFFF"/>
          <w:vertAlign w:val="baseline"/>
        </w:rPr>
        <w:t>2.</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乙方在收到工资表后，应进行核对。确认无误后，须签字确认作为甲方发放工资的最终依据。如有异议，应在收到工资表后</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个工作日内向甲方人力资源部门或财务部门提出书面异议，双方协商解决。</w:t>
      </w:r>
    </w:p>
    <w:p w14:paraId="38523E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bdr w:val="none" w:color="auto" w:sz="0" w:space="0"/>
          <w:shd w:val="clear" w:fill="FFFFFF"/>
          <w:vertAlign w:val="baseline"/>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4D0FD3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bdr w:val="none" w:color="auto" w:sz="0" w:space="0"/>
          <w:shd w:val="clear" w:fill="FFFFFF"/>
          <w:vertAlign w:val="baseline"/>
        </w:rPr>
      </w:pP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​第二条 工资支付​</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294C6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1.甲方将根据乙方确认无误的工资表，委托法定代表人通过</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shd w:val="clear" w:fill="FFFFFF"/>
          <w:vertAlign w:val="baseline"/>
        </w:rPr>
        <w:t>（银行转账/现金）方式将工资足额支付至乙方指定账户（开户行：</w:t>
      </w:r>
      <w:r>
        <w:rPr>
          <w:rFonts w:hint="default" w:ascii="Segoe UI" w:hAnsi="Segoe UI" w:eastAsia="Segoe UI" w:cs="Segoe UI"/>
          <w:i w:val="0"/>
          <w:iCs w:val="0"/>
          <w:caps w:val="0"/>
          <w:color w:val="000000"/>
          <w:spacing w:val="-2"/>
          <w:sz w:val="24"/>
          <w:szCs w:val="24"/>
          <w:shd w:val="clear" w:fill="FFFFFF"/>
          <w:vertAlign w:val="baseline"/>
        </w:rPr>
        <w:t>________________________</w:t>
      </w:r>
      <w:r>
        <w:rPr>
          <w:rFonts w:hint="default" w:ascii="Segoe UI" w:hAnsi="Segoe UI" w:eastAsia="Segoe UI" w:cs="Segoe UI"/>
          <w:i w:val="0"/>
          <w:iCs w:val="0"/>
          <w:caps w:val="0"/>
          <w:color w:val="000000"/>
          <w:spacing w:val="-2"/>
          <w:sz w:val="24"/>
          <w:szCs w:val="24"/>
          <w:shd w:val="clear" w:fill="FFFFFF"/>
          <w:vertAlign w:val="baseline"/>
        </w:rPr>
        <w:t>，账号：</w:t>
      </w:r>
      <w:r>
        <w:rPr>
          <w:rFonts w:hint="default" w:ascii="Segoe UI" w:hAnsi="Segoe UI" w:eastAsia="Segoe UI" w:cs="Segoe UI"/>
          <w:i w:val="0"/>
          <w:iCs w:val="0"/>
          <w:caps w:val="0"/>
          <w:color w:val="000000"/>
          <w:spacing w:val="-2"/>
          <w:sz w:val="24"/>
          <w:szCs w:val="24"/>
          <w:shd w:val="clear" w:fill="FFFFFF"/>
          <w:vertAlign w:val="baseline"/>
        </w:rPr>
        <w:t>________________________</w:t>
      </w:r>
      <w:r>
        <w:rPr>
          <w:rFonts w:hint="default" w:ascii="Segoe UI" w:hAnsi="Segoe UI" w:eastAsia="Segoe UI" w:cs="Segoe UI"/>
          <w:i w:val="0"/>
          <w:iCs w:val="0"/>
          <w:caps w:val="0"/>
          <w:color w:val="000000"/>
          <w:spacing w:val="-2"/>
          <w:sz w:val="24"/>
          <w:szCs w:val="24"/>
          <w:shd w:val="clear" w:fill="FFFFFF"/>
          <w:vertAlign w:val="baseline"/>
        </w:rPr>
        <w:t>）或本人。</w:t>
      </w:r>
    </w:p>
    <w:p w14:paraId="7D1EE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2.乙方收到本协议所指的工资后，即视为甲方已就当期工资履行完毕支付义务。</w:t>
      </w:r>
    </w:p>
    <w:p w14:paraId="4D980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​第三条 协议效力与冲突解决​</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66F4AF4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left="0" w:right="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1.本协议是对双方劳动合同中关于工资发放方式及确认流程的具体补充。</w:t>
      </w:r>
    </w:p>
    <w:p w14:paraId="63DFF7BB">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left="0" w:right="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2.本协议内容与劳动合同约定不一致时，以本协议为准。但本协议未涉及的其他劳动权利义务，仍以劳动合同及甲方依法制定的规章制度为准。</w:t>
      </w:r>
    </w:p>
    <w:p w14:paraId="1242C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5"/>
          <w:rFonts w:hint="default" w:ascii="Segoe UI" w:hAnsi="Segoe UI" w:eastAsia="Segoe UI" w:cs="Segoe UI"/>
          <w:b/>
          <w:bCs/>
          <w:i w:val="0"/>
          <w:iCs w:val="0"/>
          <w:caps w:val="0"/>
          <w:color w:val="000000"/>
          <w:spacing w:val="-2"/>
          <w:sz w:val="24"/>
          <w:szCs w:val="24"/>
          <w:bdr w:val="none" w:color="auto" w:sz="0" w:space="0"/>
          <w:shd w:val="clear" w:fill="FFFFFF"/>
          <w:vertAlign w:val="baseline"/>
        </w:rPr>
        <w:t>​第四条 其他约定​</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3393752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left="0" w:right="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1.本协议一式两份，甲乙双方各执一份，具有同等法律效力。</w:t>
      </w:r>
    </w:p>
    <w:p w14:paraId="2710128D">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left="0" w:right="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2.本协议自双方签字或盖章之日起生效。</w:t>
      </w:r>
    </w:p>
    <w:p w14:paraId="1DA561F6">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left="0" w:right="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3736591F">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left="0" w:right="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（以下无正文）</w:t>
      </w:r>
    </w:p>
    <w:p w14:paraId="5768F145">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6" w:lineRule="atLeast"/>
        <w:ind w:left="0" w:right="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甲方（盖章）：</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45211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法定代表人（或授权代理人）签字：</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5F8A0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年 </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日</w:t>
      </w:r>
    </w:p>
    <w:p w14:paraId="616C2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乙方签字：</w:t>
      </w:r>
      <w:r>
        <w:rPr>
          <w:rFonts w:hint="default" w:ascii="Segoe UI" w:hAnsi="Segoe UI" w:eastAsia="Segoe UI" w:cs="Segoe UI"/>
          <w:i w:val="0"/>
          <w:iCs w:val="0"/>
          <w:caps w:val="0"/>
          <w:color w:val="000000"/>
          <w:spacing w:val="-2"/>
          <w:sz w:val="24"/>
          <w:szCs w:val="24"/>
          <w:shd w:val="clear" w:fill="FFFFFF"/>
          <w:vertAlign w:val="baseline"/>
        </w:rPr>
        <w:t>________________________</w:t>
      </w:r>
    </w:p>
    <w:p w14:paraId="4ECD0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righ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年</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月</w:t>
      </w:r>
      <w:r>
        <w:rPr>
          <w:rFonts w:hint="default" w:ascii="Segoe UI" w:hAnsi="Segoe UI" w:eastAsia="Segoe UI" w:cs="Segoe UI"/>
          <w:i w:val="0"/>
          <w:iCs w:val="0"/>
          <w:caps w:val="0"/>
          <w:color w:val="000000"/>
          <w:spacing w:val="-2"/>
          <w:sz w:val="24"/>
          <w:szCs w:val="24"/>
          <w:shd w:val="clear" w:fill="FFFFFF"/>
          <w:vertAlign w:val="baseline"/>
        </w:rPr>
        <w:t>____________</w:t>
      </w:r>
      <w:bookmarkStart w:id="0" w:name="_GoBack"/>
      <w:bookmarkEnd w:id="0"/>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日</w:t>
      </w:r>
    </w:p>
    <w:p w14:paraId="0114A39C">
      <w:pPr>
        <w:spacing w:line="360" w:lineRule="auto"/>
        <w:ind w:firstLine="480" w:firstLineChars="200"/>
        <w:jc w:val="right"/>
        <w:rPr>
          <w:rFonts w:hint="eastAsia" w:ascii="微软雅黑" w:hAnsi="微软雅黑" w:eastAsia="微软雅黑" w:cs="微软雅黑"/>
          <w:sz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B712C3"/>
    <w:rsid w:val="000524A6"/>
    <w:rsid w:val="00344DA1"/>
    <w:rsid w:val="003E0140"/>
    <w:rsid w:val="005960FC"/>
    <w:rsid w:val="005E2EF1"/>
    <w:rsid w:val="006C0190"/>
    <w:rsid w:val="00890D6B"/>
    <w:rsid w:val="00A63FEA"/>
    <w:rsid w:val="00DB17A4"/>
    <w:rsid w:val="00E94266"/>
    <w:rsid w:val="00EC58AB"/>
    <w:rsid w:val="00FF3091"/>
    <w:rsid w:val="19B712C3"/>
    <w:rsid w:val="3CA841CE"/>
    <w:rsid w:val="3EE22DF9"/>
    <w:rsid w:val="6F44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723fa8dc-57bc-4505-870b-164066313c73\&#24037;&#36164;&#21457;&#25918;&#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工资发放协议.docx</Template>
  <Pages>2</Pages>
  <Words>282</Words>
  <Characters>282</Characters>
  <Lines>2</Lines>
  <Paragraphs>1</Paragraphs>
  <TotalTime>3</TotalTime>
  <ScaleCrop>false</ScaleCrop>
  <LinksUpToDate>false</LinksUpToDate>
  <CharactersWithSpaces>372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2025-09-11T06:30:00Z</dcterms:created>
  <dc:creator>rankin</dc:creator>
  <cp:lastModifiedBy>rankin</cp:lastModifiedBy>
  <dcterms:modified xsi:type="dcterms:W3CDTF">2025-09-11T06:34:50Z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v1.0_mb_u0dfbVBauv0lKuRcW3Y1+w==</vt:lpwstr>
  </property>
  <property fmtid="{D5CDD505-2E9C-101B-9397-08002B2CF9AE}" pid="4" name="ICV">
    <vt:lpwstr>90D5967E53A343FABBF4836501011181_11</vt:lpwstr>
  </property>
  <property fmtid="{D5CDD505-2E9C-101B-9397-08002B2CF9AE}" pid="5" name="KSOTemplateDocerSaveRecord">
    <vt:lpwstr>eyJoZGlkIjoiNTE5OTY2ZTBiOTRmMTI5NDQ1OTI0ZDE1OGUzMDBkOTgiLCJ1c2VySWQiOiI0NjE1MDMxNjIifQ==</vt:lpwstr>
  </property>
</Properties>
</file>