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571D">
      <w:pPr>
        <w:spacing w:line="360" w:lineRule="auto"/>
        <w:ind w:firstLine="1441" w:firstLineChars="200"/>
        <w:rPr>
          <w:rFonts w:ascii="华文楷体" w:hAnsi="华文楷体" w:eastAsia="华文楷体"/>
          <w:b/>
          <w:sz w:val="72"/>
          <w:szCs w:val="72"/>
        </w:rPr>
      </w:pPr>
      <w:r>
        <w:rPr>
          <w:rFonts w:ascii="华文楷体" w:hAnsi="华文楷体" w:eastAsia="华文楷体"/>
          <w:b/>
          <w:sz w:val="72"/>
          <w:szCs w:val="72"/>
        </w:rPr>
        <w:t>解除</w:t>
      </w:r>
      <w:r>
        <w:rPr>
          <w:rFonts w:hint="eastAsia" w:ascii="华文楷体" w:hAnsi="华文楷体" w:eastAsia="华文楷体"/>
          <w:b/>
          <w:sz w:val="72"/>
          <w:szCs w:val="72"/>
        </w:rPr>
        <w:t>合同</w:t>
      </w:r>
      <w:r>
        <w:rPr>
          <w:rFonts w:ascii="华文楷体" w:hAnsi="华文楷体" w:eastAsia="华文楷体"/>
          <w:b/>
          <w:sz w:val="72"/>
          <w:szCs w:val="72"/>
        </w:rPr>
        <w:t>协议书</w:t>
      </w:r>
    </w:p>
    <w:p w14:paraId="763E40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甲方：________________________</w:t>
      </w:r>
    </w:p>
    <w:p w14:paraId="265C7E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身份证号/统一社会信用代码：________________________</w:t>
      </w:r>
    </w:p>
    <w:p w14:paraId="76FFD4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</w:t>
      </w:r>
    </w:p>
    <w:p w14:paraId="5A99A4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5E700F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乙方：________________________</w:t>
      </w:r>
    </w:p>
    <w:p w14:paraId="1F921B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身份证号/统一社会信用代码：________________________</w:t>
      </w:r>
    </w:p>
    <w:p w14:paraId="2CB422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地址：________________________</w:t>
      </w:r>
    </w:p>
    <w:p w14:paraId="472B4C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260930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鉴于：</w:t>
      </w:r>
    </w:p>
    <w:p w14:paraId="1A0FB1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甲方与乙方于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 xml:space="preserve">日签订了《__________________》（以下简称“原合同”）。现因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____________________（如：协商一致、客观情况发生重大变化等），致使原合同无法继续履行。经甲乙双方友好协商，就解除原合同及相关事宜达成如下协议：</w:t>
      </w:r>
    </w:p>
    <w:p w14:paraId="377C04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合同解除​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4FEEFB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双方一致同意，原合同于_________年_________月_________日正式解除。</w:t>
      </w:r>
    </w:p>
    <w:p w14:paraId="28BF266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自解除之日起，原合同中约定的尚未履行的权利和义务终止，但不影响合同中关于结算、清理、保密以及争议解决等条款的效力。</w:t>
      </w:r>
    </w:p>
    <w:p w14:paraId="56101C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​第二条 费用结算与退还​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1EC90F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经双方共同确认，甲方已向乙方支付费用共计人民币___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_____元。</w:t>
      </w:r>
    </w:p>
    <w:p w14:paraId="6043D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扣除已实际发生或乙方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已履行部分对应的费用后，乙方应向甲方退还人民币__________________元（大写：____________元整）。</w:t>
      </w:r>
    </w:p>
    <w:p w14:paraId="46C59D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乙方应于本协议生效之日起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日内，将上述款项退还至甲方指定的以下账户：</w:t>
      </w:r>
    </w:p>
    <w:p w14:paraId="103385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6" w:lineRule="atLeast"/>
        <w:ind w:left="0" w:right="0"/>
        <w:jc w:val="left"/>
        <w:textAlignment w:val="baseline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开户名：_____________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</w:t>
      </w:r>
    </w:p>
    <w:p w14:paraId="27931B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6" w:lineRule="atLeast"/>
        <w:ind w:left="0" w:right="0"/>
        <w:jc w:val="left"/>
        <w:textAlignment w:val="baseline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开户行：_______________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</w:t>
      </w:r>
    </w:p>
    <w:p w14:paraId="134D32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6" w:lineRule="atLeast"/>
        <w:ind w:left="0" w:right="0"/>
        <w:jc w:val="left"/>
        <w:textAlignment w:val="baseline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 xml:space="preserve">账 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号：_____________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</w:t>
      </w:r>
    </w:p>
    <w:p w14:paraId="2DFAAE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hint="eastAsia"/>
          <w:color w:val="000000"/>
          <w:kern w:val="2"/>
          <w:sz w:val="24"/>
          <w:szCs w:val="24"/>
          <w:lang w:val="en-US" w:eastAsia="zh-CN" w:bidi="ar-SA"/>
        </w:rPr>
        <w:t>4</w:t>
      </w: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或选择：乙方已于本协议签订当日，通过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现金/银行转账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方式向甲方退还上述款项，甲方已确认收悉。</w:t>
      </w:r>
    </w:p>
    <w:p w14:paraId="7A79B66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4E0A0B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​第三条 权利义务与违约责任​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9DF37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双方确认，本协议的签订及履行系双方真实意思表示，任何一方不得就原合同的解除向另一方主张违约责任或赔偿损失（但因一方在原合同履行期间已存在的违约行为而产生的责任除外）。</w:t>
      </w:r>
    </w:p>
    <w:p w14:paraId="2A04FF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原合同解除后，双方应遵循诚实信用原则，履行通知、协助、保密等后合同义务。</w:t>
      </w:r>
    </w:p>
    <w:p w14:paraId="0E6473E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05022B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​第四条 争议解决​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98E0E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因本协议引起的或与本协议有关的任何争议，双方应友好协商解决；协商不成的，任何一方均有权向【甲方所在地/乙方所在地】有管辖权的人民法院提起诉讼。</w:t>
      </w:r>
    </w:p>
    <w:p w14:paraId="5A8706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​第五条 其他​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5EC98C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本协议一式贰份，甲方执壹份，乙方执壹份，具有同等法律效力。</w:t>
      </w:r>
    </w:p>
    <w:p w14:paraId="2ADEB2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ascii="新宋体" w:hAnsi="华文中宋" w:eastAsia="新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本协议经双方签字或盖章后生效。</w:t>
      </w:r>
    </w:p>
    <w:p w14:paraId="7BE902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0A1890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（以下无正文）</w:t>
      </w:r>
    </w:p>
    <w:p w14:paraId="23E539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甲方（签字/盖章）：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0410A0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授权代表：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1FC942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日期：_________年_________月_________日</w:t>
      </w:r>
    </w:p>
    <w:p w14:paraId="48D342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乙方（签字/盖章）：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3C1FEE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授权代表：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1B1FFC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日期：_________年_________月_________日</w:t>
      </w:r>
    </w:p>
    <w:p w14:paraId="3EAC8CC6">
      <w:pPr>
        <w:spacing w:line="360" w:lineRule="auto"/>
        <w:jc w:val="left"/>
        <w:rPr>
          <w:rFonts w:hint="eastAsia" w:ascii="华文楷体" w:hAnsi="华文楷体" w:eastAsia="华文楷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aperSrc w:other="7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16078"/>
    <w:rsid w:val="00E1355D"/>
    <w:rsid w:val="00F54652"/>
    <w:rsid w:val="0ED15886"/>
    <w:rsid w:val="21561EF4"/>
    <w:rsid w:val="49E16078"/>
    <w:rsid w:val="4A061AFF"/>
    <w:rsid w:val="5D233CD9"/>
    <w:rsid w:val="612B2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新宋体" w:hAnsi="华文中宋" w:eastAsia="新宋体"/>
      <w:color w:val="000000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宋体"/>
      <w:bCs/>
      <w:color w:val="000000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link w:val="4"/>
    <w:uiPriority w:val="0"/>
    <w:rPr>
      <w:rFonts w:ascii="新宋体" w:hAnsi="华文中宋" w:eastAsia="新宋体"/>
      <w:color w:val="000000"/>
      <w:kern w:val="2"/>
      <w:sz w:val="18"/>
      <w:szCs w:val="18"/>
    </w:rPr>
  </w:style>
  <w:style w:type="character" w:customStyle="1" w:styleId="11">
    <w:name w:val="页眉 Char"/>
    <w:link w:val="5"/>
    <w:uiPriority w:val="0"/>
    <w:rPr>
      <w:rFonts w:ascii="新宋体" w:hAnsi="华文中宋" w:eastAsia="新宋体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982b4536330b94bc375132d0e3ab2c3\&#35299;&#38500;&#21512;&#21516;&#21327;&#35758;&#20070;&#12304;&#33539;&#26412;&#1230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解除合同协议书【范本】.doc</Template>
  <Pages>3</Pages>
  <Words>288</Words>
  <Characters>303</Characters>
  <Lines>4</Lines>
  <Paragraphs>1</Paragraphs>
  <TotalTime>5</TotalTime>
  <ScaleCrop>false</ScaleCrop>
  <LinksUpToDate>false</LinksUpToDate>
  <CharactersWithSpaces>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2025-09-15T01:52:00Z</dcterms:created>
  <dc:creator>rankin</dc:creator>
  <cp:lastModifiedBy>rankin</cp:lastModifiedBy>
  <dcterms:modified xsi:type="dcterms:W3CDTF">2025-09-15T01:58:44Z</dcterms:modified>
  <dc:title>【注：此范本在使用过程中，须按照蓝色提示性标语填写，并将蓝色提示性标语删除】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v1.0_mb_tLQOPken3oErLKYVWQJ37A==</vt:lpwstr>
  </property>
  <property fmtid="{D5CDD505-2E9C-101B-9397-08002B2CF9AE}" pid="4" name="ICV">
    <vt:lpwstr>912FDA319B9F417DAFCD839747D04F4D_11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