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C893">
      <w:pPr>
        <w:pStyle w:val="10"/>
        <w:bidi w:val="0"/>
      </w:pPr>
      <w:r>
        <w:rPr>
          <w:rFonts w:hint="eastAsia"/>
        </w:rPr>
        <w:t>服务费协议</w:t>
      </w:r>
    </w:p>
    <w:p w14:paraId="1C5084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甲方（委托方）：</w:t>
      </w:r>
    </w:p>
    <w:p w14:paraId="584046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名称：________________________</w:t>
      </w:r>
    </w:p>
    <w:p w14:paraId="582838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</w:t>
      </w:r>
    </w:p>
    <w:p w14:paraId="511D49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4AF30A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76CA47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315175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乙方（受托方）：</w:t>
      </w:r>
    </w:p>
    <w:p w14:paraId="531923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名称：________________________</w:t>
      </w:r>
    </w:p>
    <w:p w14:paraId="46B7AF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统一社会信用代码：_______________________________</w:t>
      </w:r>
    </w:p>
    <w:p w14:paraId="6D387B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地址：_______________________________</w:t>
      </w:r>
    </w:p>
    <w:p w14:paraId="659523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法定代表人：________________________</w:t>
      </w:r>
    </w:p>
    <w:p w14:paraId="212743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71A2C4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鉴于：</w:t>
      </w:r>
    </w:p>
    <w:p w14:paraId="1EEBBB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甲方有意获得乙方提供的专业咨询服务；</w:t>
      </w:r>
    </w:p>
    <w:p w14:paraId="6844CD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乙方同意依据本合同条款向甲方提供上述服务；</w:t>
      </w:r>
    </w:p>
    <w:p w14:paraId="42EF23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双方根据《中华人民共和国民法典》及相关法律法规，在平等、自愿、公平、诚实信用的基础上，经友好协商，达成如下协议：</w:t>
      </w:r>
    </w:p>
    <w:p w14:paraId="2E8F0D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7625F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第一条 咨询服务内容</w:t>
      </w:r>
    </w:p>
    <w:p w14:paraId="09DB40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接受甲方委托，利用自身在客户网络、信息渠道、市场运作及专业人员知识经验等方面的优势，为甲方提供以下咨询服务：_______________________________________________________________________________________________________________________________________________________________________________________________________________________________________________________________。</w:t>
      </w:r>
    </w:p>
    <w:p w14:paraId="33A0EB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服务期限</w:t>
      </w:r>
    </w:p>
    <w:p w14:paraId="0DF182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本合同服务期限自_______年_______月_______日起至_______年_______月_______日止。</w:t>
      </w:r>
    </w:p>
    <w:p w14:paraId="5A82A9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服务费用及支付方式</w:t>
      </w:r>
    </w:p>
    <w:p w14:paraId="68AD5C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本合同咨询服务费用总额为人民币（大写）________________元整（¥_______元）。</w:t>
      </w:r>
    </w:p>
    <w:p w14:paraId="7C5426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支付方式（请选择一项）：</w:t>
      </w:r>
    </w:p>
    <w:p w14:paraId="605B84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□ 本合同生效后_______个工作日内，甲方一次性支付全部费用。</w:t>
      </w:r>
    </w:p>
    <w:p w14:paraId="67ABB6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□ 分期支付：本合同生效后_______个工作日内，甲方向乙方支付费用总额的_______%，即人民币_______元整；剩余款项于服务完成并经甲方确认后_______个工作日内付清。</w:t>
      </w:r>
    </w:p>
    <w:p w14:paraId="3FFE88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乙方收款账户信息：</w:t>
      </w:r>
    </w:p>
    <w:p w14:paraId="6A57F0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户名：_____________________________________</w:t>
      </w:r>
    </w:p>
    <w:p w14:paraId="292684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账号：______________________________________</w:t>
      </w:r>
    </w:p>
    <w:p w14:paraId="1811C6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开户行：_____________________________________</w:t>
      </w:r>
    </w:p>
    <w:p w14:paraId="474BF3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甲方权利与义务</w:t>
      </w:r>
    </w:p>
    <w:p w14:paraId="33506B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有权了解工作进展，并对乙方提供的咨询建议提出意见。</w:t>
      </w:r>
    </w:p>
    <w:p w14:paraId="55357C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对乙方提交的咨询报告或方案具有审议、修改及最终决定权。</w:t>
      </w:r>
    </w:p>
    <w:p w14:paraId="0B6805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应积极配合乙方工作，及时、真实、准确、完整地提供乙方所需的全部资料和信息。</w:t>
      </w:r>
    </w:p>
    <w:p w14:paraId="7D2DCB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应按本合同约定按时足额支付服务费用。</w:t>
      </w:r>
    </w:p>
    <w:p w14:paraId="223642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承担保密义务，未经乙方书面许可，不得向任何第三方披露乙方提供的任何材料及所含信息。</w:t>
      </w:r>
    </w:p>
    <w:p w14:paraId="711B11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乙方权利与义务</w:t>
      </w:r>
    </w:p>
    <w:p w14:paraId="65EA5C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有权要求甲方提供与咨询服务相关的必要资料和信息。</w:t>
      </w:r>
    </w:p>
    <w:p w14:paraId="368BDB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有权根据服务需要进行现场访谈、勘察与核查。</w:t>
      </w:r>
    </w:p>
    <w:p w14:paraId="24A1A1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应按照国家法律法规及行业规范，勤勉、尽责地为甲方提供专业咨询服务。</w:t>
      </w:r>
    </w:p>
    <w:p w14:paraId="5E18EE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应按照约定时间及形式（书面报告、方案、现场咨询等）向甲方提交咨询服务成果。</w:t>
      </w:r>
    </w:p>
    <w:p w14:paraId="1F81F3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承担保密义务，未经甲方书面许可，不得向任何第三方披露甲方提供的未公开资料与信息（法律法规或监管要求除外）。</w:t>
      </w:r>
    </w:p>
    <w:p w14:paraId="0CEC61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违约责任</w:t>
      </w:r>
    </w:p>
    <w:p w14:paraId="01AD28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若甲方未按约定支付服务费用，每逾期一日，应按逾期金额的_______%向乙方支付违约金；逾期超过_______日的，乙方有权暂停或终止服务，且甲方仍应支付全部费用。</w:t>
      </w:r>
    </w:p>
    <w:p w14:paraId="73FB72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若乙方未按约定提供咨询服务或提供的服务不符合约定，应负责采取补救措施；若给甲方造成损失，应予以赔偿。</w:t>
      </w:r>
    </w:p>
    <w:p w14:paraId="198D95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第七条 免责条款</w:t>
      </w:r>
    </w:p>
    <w:p w14:paraId="0E89EF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因不可抗力、国家政策重大调整或甲方原因（如提供资料严重失实、不及时配合等）导致服务目标无法实现或延迟实现的，乙方不承担责任。</w:t>
      </w:r>
    </w:p>
    <w:p w14:paraId="53E54B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 合同变更与解除</w:t>
      </w:r>
    </w:p>
    <w:p w14:paraId="0B6017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本合同经双方协商一致，可书面变更或解除。</w:t>
      </w:r>
    </w:p>
    <w:p w14:paraId="39BACA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除本合同另有约定外，任何一方不得单方解除合同。</w:t>
      </w:r>
    </w:p>
    <w:p w14:paraId="437065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第九条 争议解决</w:t>
      </w:r>
    </w:p>
    <w:p w14:paraId="4C6038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因本合同引起的或与本合同有关的任何争议，双方应首先友好协商解决。协商不成的，任何一方均有权向乙方所在地有管辖权的人民法院提起诉讼。</w:t>
      </w:r>
    </w:p>
    <w:p w14:paraId="075CC8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第十条 合同生效及其他</w:t>
      </w:r>
    </w:p>
    <w:p w14:paraId="44D6D1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本合同一式贰份，甲乙双方各执壹份，具有同等法律效力。</w:t>
      </w:r>
    </w:p>
    <w:p w14:paraId="32A2F6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本合同自双方盖章及其法定代表人或授权代表签字之日起生效。</w:t>
      </w:r>
    </w:p>
    <w:p w14:paraId="313D26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573BB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0DCCFF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甲方（盖章）：_____________________</w:t>
      </w:r>
    </w:p>
    <w:p w14:paraId="531B73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法定代表人或授权代表（签字）：_____________________</w:t>
      </w:r>
    </w:p>
    <w:p w14:paraId="3E498A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日期：_______年_______月_______日</w:t>
      </w:r>
    </w:p>
    <w:p w14:paraId="6BF828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乙方（盖章）：_____________________</w:t>
      </w:r>
    </w:p>
    <w:p w14:paraId="3EB12D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法定代表人或授权代表（签字）：__________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</w:p>
    <w:p w14:paraId="6947FA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日期：_______年_______月_______日</w:t>
      </w:r>
    </w:p>
    <w:p w14:paraId="08519F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8A7C">
    <w:pPr>
      <w:pStyle w:val="4"/>
    </w:pPr>
  </w:p>
  <w:p w14:paraId="62C470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57D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57D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1E89"/>
    <w:rsid w:val="059D0343"/>
    <w:rsid w:val="05E91DA5"/>
    <w:rsid w:val="0F1C6FEE"/>
    <w:rsid w:val="28AD1E89"/>
    <w:rsid w:val="2A0E4701"/>
    <w:rsid w:val="311050D5"/>
    <w:rsid w:val="32B60300"/>
    <w:rsid w:val="33262DEE"/>
    <w:rsid w:val="36BF7E0F"/>
    <w:rsid w:val="43371C68"/>
    <w:rsid w:val="4C391ADB"/>
    <w:rsid w:val="4F131751"/>
    <w:rsid w:val="57952E0E"/>
    <w:rsid w:val="59E72B5C"/>
    <w:rsid w:val="5CBC1FB9"/>
    <w:rsid w:val="692A1217"/>
    <w:rsid w:val="7F3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合同-标题"/>
    <w:basedOn w:val="6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1">
    <w:name w:val="合同-正文"/>
    <w:basedOn w:val="1"/>
    <w:qFormat/>
    <w:uiPriority w:val="0"/>
    <w:pPr>
      <w:spacing w:before="240" w:beforeLines="0" w:after="60" w:afterLines="0" w:line="240" w:lineRule="auto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2">
    <w:name w:val="头部订立方"/>
    <w:basedOn w:val="1"/>
    <w:link w:val="14"/>
    <w:qFormat/>
    <w:uiPriority w:val="0"/>
    <w:pPr>
      <w:spacing w:beforeLines="0" w:afterLines="0"/>
      <w:jc w:val="left"/>
      <w:outlineLvl w:val="0"/>
    </w:pPr>
    <w:rPr>
      <w:rFonts w:eastAsia="黑体" w:asciiTheme="minorAscii" w:hAnsiTheme="minorAscii"/>
      <w:b/>
      <w:sz w:val="28"/>
    </w:rPr>
  </w:style>
  <w:style w:type="paragraph" w:customStyle="1" w:styleId="13">
    <w:name w:val="条款标题"/>
    <w:basedOn w:val="1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4">
    <w:name w:val="正文头部订立方 Char"/>
    <w:link w:val="12"/>
    <w:qFormat/>
    <w:uiPriority w:val="0"/>
    <w:rPr>
      <w:rFonts w:eastAsia="黑体"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1fb117d23a7b6e5bc521debafdd7752\&#26381;&#21153;&#361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服务费协议.docx</Template>
  <Pages>4</Pages>
  <Words>1965</Words>
  <Characters>2294</Characters>
  <Lines>0</Lines>
  <Paragraphs>0</Paragraphs>
  <TotalTime>3</TotalTime>
  <ScaleCrop>false</ScaleCrop>
  <LinksUpToDate>false</LinksUpToDate>
  <CharactersWithSpaces>2415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2025-09-18T02:29:00Z</dcterms:created>
  <dc:creator>rankin</dc:creator>
  <cp:lastModifiedBy>rankin</cp:lastModifiedBy>
  <dcterms:modified xsi:type="dcterms:W3CDTF">2025-09-18T02:49:55Z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D15D0C1CA936485DBBD77DE26F4F430D_11</vt:lpwstr>
  </property>
  <property fmtid="{D5CDD505-2E9C-101B-9397-08002B2CF9AE}" pid="4" name="KSOTemplateUUID">
    <vt:lpwstr>v1.0_mb_4pAD9sICU3zKAqQLarw3sw==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