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FF396C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hint="eastAsia" w:ascii="宋体" w:hAnsi="宋体" w:cs="Arial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Arial"/>
          <w:b/>
          <w:color w:val="000000"/>
          <w:kern w:val="0"/>
          <w:sz w:val="32"/>
          <w:szCs w:val="32"/>
          <w:lang w:eastAsia="zh-Hans"/>
        </w:rPr>
        <w:t>订餐合同</w:t>
      </w:r>
    </w:p>
    <w:p w14:paraId="13A8CA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甲方（订餐方）：＿＿＿＿＿＿＿＿＿＿＿＿＿＿＿＿＿＿＿＿＿＿＿＿＿＿＿</w:t>
      </w:r>
    </w:p>
    <w:p w14:paraId="0C0F6C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统一社会信用代码/身份证号：＿＿＿＿＿＿＿＿＿＿＿＿＿＿＿＿＿＿＿＿＿＿</w:t>
      </w:r>
    </w:p>
    <w:p w14:paraId="11314B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地址：＿＿＿＿＿＿＿＿＿＿＿＿＿＿＿＿＿＿＿＿＿＿＿＿＿＿＿＿＿＿＿＿</w:t>
      </w:r>
    </w:p>
    <w:p w14:paraId="4E1C76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联系人：＿＿＿＿＿＿＿＿＿＿＿＿＿＿＿＿＿＿＿＿＿＿＿＿＿＿＿＿＿＿＿</w:t>
      </w:r>
    </w:p>
    <w:p w14:paraId="6639E9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联系电话：＿＿＿＿＿＿＿＿＿＿＿＿＿＿＿＿＿＿＿＿＿＿＿＿＿＿＿＿＿＿</w:t>
      </w:r>
    </w:p>
    <w:p w14:paraId="10FEDD9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乙方（餐饮服务方）：＿＿＿＿＿＿＿＿＿＿＿＿＿＿＿＿＿＿＿＿＿＿＿＿＿</w:t>
      </w:r>
    </w:p>
    <w:p w14:paraId="74B8CA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统一社会信用代码：＿＿＿＿＿＿＿＿＿＿＿＿＿＿＿＿＿＿＿＿＿＿＿＿＿＿</w:t>
      </w:r>
    </w:p>
    <w:p w14:paraId="36E26E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地址：＿＿＿＿＿＿＿＿＿＿＿＿＿＿＿＿＿＿＿＿＿＿＿＿＿＿＿＿＿＿＿＿</w:t>
      </w:r>
    </w:p>
    <w:p w14:paraId="0FB9DD8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联系人：＿＿＿＿＿＿＿＿＿＿＿＿＿＿＿＿＿＿＿＿＿＿＿＿＿＿＿＿＿＿＿</w:t>
      </w:r>
    </w:p>
    <w:p w14:paraId="132D213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联系电话：＿＿＿＿＿＿＿＿＿＿＿＿＿＿＿＿＿＿＿＿＿＿＿＿＿＿＿＿＿＿</w:t>
      </w:r>
    </w:p>
    <w:p w14:paraId="0423B3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合同签订地：＿＿＿＿＿＿＿＿＿＿＿＿＿＿＿＿＿＿＿＿＿＿＿＿＿＿＿＿＿</w:t>
      </w:r>
    </w:p>
    <w:p w14:paraId="3E42F4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鉴于甲方需要餐饮服务，乙方具备提供餐饮服务的资质和能力，依据《中华人民共和国民法典》及相关法律法规，双方经友好协商，达成如下协议：</w:t>
      </w:r>
    </w:p>
    <w:p w14:paraId="0993F5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第一条 订餐服务内容</w:t>
      </w:r>
    </w:p>
    <w:p w14:paraId="4D6DE8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用餐时间：＿＿＿年＿＿＿月＿＿＿日＿＿时至＿＿时</w:t>
      </w:r>
    </w:p>
    <w:p w14:paraId="7FA50B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（甲方可在约定时间基础上延迟到达时间不超过1小时）</w:t>
      </w:r>
    </w:p>
    <w:p w14:paraId="4195844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用餐类型：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＿＿＿＿＿＿＿＿＿</w:t>
      </w:r>
    </w:p>
    <w:p w14:paraId="7618C0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用餐规模：预定桌数＿＿＿桌，备用桌数＿＿＿桌，每桌＿＿＿人</w:t>
      </w:r>
    </w:p>
    <w:p w14:paraId="6B9B628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菜品标准：详见本合同附件一《菜品详单》</w:t>
      </w:r>
    </w:p>
    <w:p w14:paraId="3A0E2E7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酒水供应：</w:t>
      </w:r>
    </w:p>
    <w:p w14:paraId="71E490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甲方自带，乙方收取服务费人民币＿＿＿元/桌</w:t>
      </w:r>
    </w:p>
    <w:p w14:paraId="267F972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乙方提供，价格不得高于市场零售价（详见附件二《酒水价格清单》）</w:t>
      </w:r>
    </w:p>
    <w:p w14:paraId="639FD8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赠送项目：＿＿＿＿＿＿＿＿＿＿＿＿＿＿＿＿＿＿＿＿＿＿＿＿＿＿＿＿＿＿</w:t>
      </w:r>
    </w:p>
    <w:p w14:paraId="5E1C5B6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第二条 服务费用及支付方式</w:t>
      </w:r>
    </w:p>
    <w:p w14:paraId="547CA1C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餐费标准：人民币＿＿＿元/桌（不含酒水）</w:t>
      </w:r>
    </w:p>
    <w:p w14:paraId="0CA585C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费用总额：人民币＿＿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＿＿＿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＿元（大写：＿＿＿＿＿＿＿＿＿＿＿＿＿＿＿＿）</w:t>
      </w:r>
    </w:p>
    <w:p w14:paraId="51503F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定金：本合同签订后＿＿日内，甲方支付定金人民币＿＿＿元（不超过总金额20%）</w:t>
      </w:r>
    </w:p>
    <w:p w14:paraId="4DE0DA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结算方式：用餐结束后＿＿日内，甲方以□现金 □转账 □其他方式支付剩余款项</w:t>
      </w:r>
    </w:p>
    <w:p w14:paraId="12C596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第三条 甲方权利义务</w:t>
      </w:r>
    </w:p>
    <w:p w14:paraId="516181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按约定时间、人数组织用餐，如需变更应提前24小时通知乙方</w:t>
      </w:r>
    </w:p>
    <w:p w14:paraId="0B2E0CB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文明用餐，爱护乙方设施设备，如有损坏照价赔偿</w:t>
      </w:r>
    </w:p>
    <w:p w14:paraId="16B629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按时支付各项费用，不得无故拖欠</w:t>
      </w:r>
    </w:p>
    <w:p w14:paraId="76799FE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第四条 乙方权利义务</w:t>
      </w:r>
    </w:p>
    <w:p w14:paraId="61B8DB2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按约定标准提供菜品、酒水及服务，保证食品卫生安全</w:t>
      </w:r>
    </w:p>
    <w:p w14:paraId="7FEAFF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提供符合卫生标准的用餐环境及配套设施</w:t>
      </w:r>
    </w:p>
    <w:p w14:paraId="5D65D8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除约定费用外，不得收取任何未予明示的费用</w:t>
      </w:r>
    </w:p>
    <w:p w14:paraId="687D49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备足食材，如因乙方原因未能按约供餐，应承担相应责任</w:t>
      </w:r>
    </w:p>
    <w:p w14:paraId="22900A1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第五条 违约责任</w:t>
      </w:r>
    </w:p>
    <w:p w14:paraId="40F5CE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甲方未按约定用餐：</w:t>
      </w:r>
    </w:p>
    <w:p w14:paraId="6852034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提前24小时以上取消，退还全部定金</w:t>
      </w:r>
    </w:p>
    <w:p w14:paraId="1E6AE37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未提前通知或未达约定人数70%，按实际损失承担违约责任</w:t>
      </w:r>
    </w:p>
    <w:p w14:paraId="433BDA0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乙方提供的菜品、服务不符合约定：</w:t>
      </w:r>
    </w:p>
    <w:p w14:paraId="675A718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及时调整更换，并酌情减免费用</w:t>
      </w:r>
    </w:p>
    <w:p w14:paraId="12687F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造成甲方损失的，应承担赔偿责任</w:t>
      </w:r>
    </w:p>
    <w:p w14:paraId="75DAFB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任何一方变更主要事项未提前通知对方，应赔偿由此造成的损失</w:t>
      </w:r>
    </w:p>
    <w:p w14:paraId="3BA250C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第六条 不可抗力</w:t>
      </w:r>
    </w:p>
    <w:p w14:paraId="526C537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因疫情、自然灾害等不可抗力或政府行为导致合同无法履行，双方互不承担责任</w:t>
      </w:r>
    </w:p>
    <w:p w14:paraId="79521A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第七条 争议解决</w:t>
      </w:r>
    </w:p>
    <w:p w14:paraId="5A7DF02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本合同履行中发生争议，应友好协商解决；协商不成的，可向合同签订地人民法院提起诉讼</w:t>
      </w:r>
    </w:p>
    <w:p w14:paraId="6F3E9D9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第八条 其他约定</w:t>
      </w:r>
    </w:p>
    <w:p w14:paraId="507F8A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本合同一式贰份，双方各执壹份，具有同等法律效力</w:t>
      </w:r>
    </w:p>
    <w:p w14:paraId="0B3D63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本合同附件（菜品详单、酒水清单等）为本合同组成部分</w:t>
      </w:r>
    </w:p>
    <w:p w14:paraId="0FC795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628EFB1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本合同经双方签字盖章后生效</w:t>
      </w:r>
    </w:p>
    <w:p w14:paraId="4713C7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jc w:val="left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</w:pPr>
    </w:p>
    <w:p w14:paraId="7113FB0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甲方（盖章）：＿＿＿＿＿＿＿＿＿＿＿＿＿＿＿＿＿＿</w:t>
      </w:r>
    </w:p>
    <w:p w14:paraId="2FD6B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法定代表人/授权代表（签字）：＿＿＿＿＿＿＿＿＿＿</w:t>
      </w:r>
    </w:p>
    <w:p w14:paraId="585A5D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＿＿＿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＿＿＿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＿＿＿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 w14:paraId="4332925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乙方（盖章）：＿＿＿＿＿＿＿＿＿＿＿＿＿＿＿＿＿＿</w:t>
      </w:r>
    </w:p>
    <w:p w14:paraId="697845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法定代表人/授权代表（签字）：＿＿＿＿＿＿＿＿＿＿</w:t>
      </w:r>
    </w:p>
    <w:p w14:paraId="31F4A6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/>
        <w:spacing w:before="240" w:beforeAutospacing="0" w:after="240" w:afterAutospacing="0" w:line="26" w:lineRule="atLeast"/>
        <w:ind w:left="0" w:right="0" w:firstLine="0"/>
        <w:textAlignment w:val="baseline"/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日期：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＿＿＿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年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＿＿＿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月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shd w:val="clear" w:fill="FFFFFF"/>
          <w:vertAlign w:val="baseline"/>
        </w:rPr>
        <w:t>＿＿＿</w:t>
      </w:r>
      <w:r>
        <w:rPr>
          <w:rFonts w:hint="default" w:ascii="Segoe UI" w:hAnsi="Segoe UI" w:eastAsia="Segoe UI" w:cs="Segoe UI"/>
          <w:i w:val="0"/>
          <w:iCs w:val="0"/>
          <w:caps w:val="0"/>
          <w:color w:val="000000"/>
          <w:spacing w:val="-2"/>
          <w:sz w:val="24"/>
          <w:szCs w:val="24"/>
          <w:bdr w:val="none" w:color="auto" w:sz="0" w:space="0"/>
          <w:shd w:val="clear" w:fill="FFFFFF"/>
          <w:vertAlign w:val="baseline"/>
        </w:rPr>
        <w:t>日</w:t>
      </w:r>
    </w:p>
    <w:p w14:paraId="0CA1E05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752503EC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7720F094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50BB3C60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2626E1DC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</w:p>
    <w:p w14:paraId="412D8A65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每桌菜品详单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80"/>
        <w:gridCol w:w="1081"/>
        <w:gridCol w:w="2340"/>
        <w:gridCol w:w="1214"/>
      </w:tblGrid>
      <w:tr w14:paraId="1468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5BE3753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序号</w:t>
            </w:r>
          </w:p>
        </w:tc>
        <w:tc>
          <w:tcPr>
            <w:tcW w:w="1690" w:type="pct"/>
            <w:noWrap w:val="0"/>
            <w:vAlign w:val="center"/>
          </w:tcPr>
          <w:p w14:paraId="322B825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菜名</w:t>
            </w:r>
          </w:p>
        </w:tc>
        <w:tc>
          <w:tcPr>
            <w:tcW w:w="634" w:type="pct"/>
            <w:noWrap w:val="0"/>
            <w:vAlign w:val="center"/>
          </w:tcPr>
          <w:p w14:paraId="6A8FF20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数量</w:t>
            </w:r>
          </w:p>
        </w:tc>
        <w:tc>
          <w:tcPr>
            <w:tcW w:w="1373" w:type="pct"/>
            <w:noWrap w:val="0"/>
            <w:vAlign w:val="center"/>
          </w:tcPr>
          <w:p w14:paraId="557AB09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价格</w:t>
            </w:r>
          </w:p>
        </w:tc>
        <w:tc>
          <w:tcPr>
            <w:tcW w:w="712" w:type="pct"/>
            <w:noWrap w:val="0"/>
            <w:vAlign w:val="center"/>
          </w:tcPr>
          <w:p w14:paraId="2618446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备注</w:t>
            </w:r>
          </w:p>
        </w:tc>
      </w:tr>
      <w:tr w14:paraId="0B16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2A9A5F5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</w:t>
            </w:r>
          </w:p>
        </w:tc>
        <w:tc>
          <w:tcPr>
            <w:tcW w:w="1690" w:type="pct"/>
            <w:noWrap w:val="0"/>
            <w:vAlign w:val="center"/>
          </w:tcPr>
          <w:p w14:paraId="06C0F5F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B9F725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2ADE20A3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3B2220A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7F0E9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1BCA11C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</w:t>
            </w:r>
          </w:p>
        </w:tc>
        <w:tc>
          <w:tcPr>
            <w:tcW w:w="1690" w:type="pct"/>
            <w:noWrap w:val="0"/>
            <w:vAlign w:val="center"/>
          </w:tcPr>
          <w:p w14:paraId="14CFDA6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260AC6F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37CAFDC5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186BA85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6C227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2043A1D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3</w:t>
            </w:r>
          </w:p>
        </w:tc>
        <w:tc>
          <w:tcPr>
            <w:tcW w:w="1690" w:type="pct"/>
            <w:noWrap w:val="0"/>
            <w:vAlign w:val="center"/>
          </w:tcPr>
          <w:p w14:paraId="48B082C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4AF28F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154A67A0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7271611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238DF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11EA978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4</w:t>
            </w:r>
          </w:p>
        </w:tc>
        <w:tc>
          <w:tcPr>
            <w:tcW w:w="1690" w:type="pct"/>
            <w:noWrap w:val="0"/>
            <w:vAlign w:val="center"/>
          </w:tcPr>
          <w:p w14:paraId="22F21A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3FD79ED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53ACD619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626CCC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58EF0B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364EAFF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5</w:t>
            </w:r>
          </w:p>
        </w:tc>
        <w:tc>
          <w:tcPr>
            <w:tcW w:w="1690" w:type="pct"/>
            <w:noWrap w:val="0"/>
            <w:vAlign w:val="center"/>
          </w:tcPr>
          <w:p w14:paraId="7A4CF0C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5F071AB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5CCF2448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4689BE2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3137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48C50D3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6</w:t>
            </w:r>
          </w:p>
        </w:tc>
        <w:tc>
          <w:tcPr>
            <w:tcW w:w="1690" w:type="pct"/>
            <w:noWrap w:val="0"/>
            <w:vAlign w:val="center"/>
          </w:tcPr>
          <w:p w14:paraId="70292BA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55F3DE7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467595FF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55AE8FE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0294A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5E90D25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7</w:t>
            </w:r>
          </w:p>
        </w:tc>
        <w:tc>
          <w:tcPr>
            <w:tcW w:w="1690" w:type="pct"/>
            <w:noWrap w:val="0"/>
            <w:vAlign w:val="center"/>
          </w:tcPr>
          <w:p w14:paraId="4BE7363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65F4B9F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40D389AE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40CE3EC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7443D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3935024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8</w:t>
            </w:r>
          </w:p>
        </w:tc>
        <w:tc>
          <w:tcPr>
            <w:tcW w:w="1690" w:type="pct"/>
            <w:noWrap w:val="0"/>
            <w:vAlign w:val="center"/>
          </w:tcPr>
          <w:p w14:paraId="13C9C33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19B24C7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4EA8F82F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0BBE82A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3A667E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2612019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9</w:t>
            </w:r>
          </w:p>
        </w:tc>
        <w:tc>
          <w:tcPr>
            <w:tcW w:w="1690" w:type="pct"/>
            <w:noWrap w:val="0"/>
            <w:vAlign w:val="center"/>
          </w:tcPr>
          <w:p w14:paraId="0084A13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737C546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211136D5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22FC9AA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2838D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2BE1E50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10</w:t>
            </w:r>
          </w:p>
        </w:tc>
        <w:tc>
          <w:tcPr>
            <w:tcW w:w="1690" w:type="pct"/>
            <w:noWrap w:val="0"/>
            <w:vAlign w:val="center"/>
          </w:tcPr>
          <w:p w14:paraId="61B186D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26142EC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6CB84EC5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79C23EE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7292C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4D6878D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11</w:t>
            </w:r>
          </w:p>
        </w:tc>
        <w:tc>
          <w:tcPr>
            <w:tcW w:w="1690" w:type="pct"/>
            <w:noWrap w:val="0"/>
            <w:vAlign w:val="center"/>
          </w:tcPr>
          <w:p w14:paraId="2A01542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1A81D81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2798159B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474CC43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1096E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29212CF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12</w:t>
            </w:r>
          </w:p>
        </w:tc>
        <w:tc>
          <w:tcPr>
            <w:tcW w:w="1690" w:type="pct"/>
            <w:noWrap w:val="0"/>
            <w:vAlign w:val="center"/>
          </w:tcPr>
          <w:p w14:paraId="5741D35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51C27CC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6C54D95D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1E86C0E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5FCD5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6E79229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13</w:t>
            </w:r>
          </w:p>
        </w:tc>
        <w:tc>
          <w:tcPr>
            <w:tcW w:w="1690" w:type="pct"/>
            <w:noWrap w:val="0"/>
            <w:vAlign w:val="center"/>
          </w:tcPr>
          <w:p w14:paraId="0E9597A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35F4B15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6FFA16CD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04758CC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44A90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22AFD36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14</w:t>
            </w:r>
          </w:p>
        </w:tc>
        <w:tc>
          <w:tcPr>
            <w:tcW w:w="1690" w:type="pct"/>
            <w:noWrap w:val="0"/>
            <w:vAlign w:val="center"/>
          </w:tcPr>
          <w:p w14:paraId="5C8FF79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2350D3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5D5E794D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699D6E1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506BF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7F95498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15</w:t>
            </w:r>
          </w:p>
        </w:tc>
        <w:tc>
          <w:tcPr>
            <w:tcW w:w="1690" w:type="pct"/>
            <w:noWrap w:val="0"/>
            <w:vAlign w:val="center"/>
          </w:tcPr>
          <w:p w14:paraId="4D8EFD0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603B7D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07FA886C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4398C8D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5739D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0C550BE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16</w:t>
            </w:r>
          </w:p>
        </w:tc>
        <w:tc>
          <w:tcPr>
            <w:tcW w:w="1690" w:type="pct"/>
            <w:noWrap w:val="0"/>
            <w:vAlign w:val="center"/>
          </w:tcPr>
          <w:p w14:paraId="7E92FA4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0F09BE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1C25C9EB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7EA4A09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38DF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7EE75E8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17</w:t>
            </w:r>
          </w:p>
        </w:tc>
        <w:tc>
          <w:tcPr>
            <w:tcW w:w="1690" w:type="pct"/>
            <w:noWrap w:val="0"/>
            <w:vAlign w:val="center"/>
          </w:tcPr>
          <w:p w14:paraId="1CA5488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51B28DF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2BB47285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7675EB6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57993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7837CC6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18</w:t>
            </w:r>
          </w:p>
        </w:tc>
        <w:tc>
          <w:tcPr>
            <w:tcW w:w="1690" w:type="pct"/>
            <w:noWrap w:val="0"/>
            <w:vAlign w:val="center"/>
          </w:tcPr>
          <w:p w14:paraId="0101EA3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7AF2E01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6DABD7CB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1DDD9D4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231B7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406D14B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19</w:t>
            </w:r>
          </w:p>
        </w:tc>
        <w:tc>
          <w:tcPr>
            <w:tcW w:w="1690" w:type="pct"/>
            <w:noWrap w:val="0"/>
            <w:vAlign w:val="center"/>
          </w:tcPr>
          <w:p w14:paraId="6DCDC7F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33C4A7B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1EFC1175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7CA9903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 w14:paraId="63804ABF">
      <w:pPr>
        <w:adjustRightInd w:val="0"/>
        <w:snapToGrid w:val="0"/>
        <w:spacing w:line="360" w:lineRule="auto"/>
        <w:rPr>
          <w:rFonts w:hint="eastAsia" w:ascii="宋体" w:hAnsi="宋体"/>
          <w:b/>
          <w:sz w:val="32"/>
          <w:szCs w:val="32"/>
        </w:rPr>
      </w:pPr>
    </w:p>
    <w:p w14:paraId="61E8AC7A">
      <w:pPr>
        <w:adjustRightInd w:val="0"/>
        <w:snapToGrid w:val="0"/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  <w:lang w:val="en-US" w:eastAsia="zh-CN"/>
        </w:rPr>
        <w:t>酒水</w:t>
      </w:r>
      <w:r>
        <w:rPr>
          <w:rFonts w:hint="eastAsia" w:ascii="宋体" w:hAnsi="宋体"/>
          <w:b/>
          <w:sz w:val="32"/>
          <w:szCs w:val="32"/>
        </w:rPr>
        <w:t>详单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7"/>
        <w:gridCol w:w="2880"/>
        <w:gridCol w:w="1081"/>
        <w:gridCol w:w="2340"/>
        <w:gridCol w:w="1214"/>
      </w:tblGrid>
      <w:tr w14:paraId="75E01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450B61D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序号</w:t>
            </w:r>
          </w:p>
        </w:tc>
        <w:tc>
          <w:tcPr>
            <w:tcW w:w="1690" w:type="pct"/>
            <w:noWrap w:val="0"/>
            <w:vAlign w:val="center"/>
          </w:tcPr>
          <w:p w14:paraId="7ADDB5A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 w:ascii="宋体" w:hAnsi="宋体"/>
                <w:b/>
                <w:sz w:val="32"/>
                <w:szCs w:val="32"/>
                <w:lang w:val="en-US" w:eastAsia="zh-CN"/>
              </w:rPr>
              <w:t>酒水</w:t>
            </w:r>
          </w:p>
        </w:tc>
        <w:tc>
          <w:tcPr>
            <w:tcW w:w="634" w:type="pct"/>
            <w:noWrap w:val="0"/>
            <w:vAlign w:val="center"/>
          </w:tcPr>
          <w:p w14:paraId="5CC806B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数量</w:t>
            </w:r>
          </w:p>
        </w:tc>
        <w:tc>
          <w:tcPr>
            <w:tcW w:w="1373" w:type="pct"/>
            <w:noWrap w:val="0"/>
            <w:vAlign w:val="center"/>
          </w:tcPr>
          <w:p w14:paraId="67BE8A3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价格</w:t>
            </w:r>
          </w:p>
        </w:tc>
        <w:tc>
          <w:tcPr>
            <w:tcW w:w="712" w:type="pct"/>
            <w:noWrap w:val="0"/>
            <w:vAlign w:val="center"/>
          </w:tcPr>
          <w:p w14:paraId="7F24F4E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备注</w:t>
            </w:r>
          </w:p>
        </w:tc>
      </w:tr>
      <w:tr w14:paraId="67E8C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5A74C76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</w:t>
            </w:r>
          </w:p>
        </w:tc>
        <w:tc>
          <w:tcPr>
            <w:tcW w:w="1690" w:type="pct"/>
            <w:noWrap w:val="0"/>
            <w:vAlign w:val="center"/>
          </w:tcPr>
          <w:p w14:paraId="4FCC335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A0277D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07089936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072F330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1860C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54DC4D5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2</w:t>
            </w:r>
          </w:p>
        </w:tc>
        <w:tc>
          <w:tcPr>
            <w:tcW w:w="1690" w:type="pct"/>
            <w:noWrap w:val="0"/>
            <w:vAlign w:val="center"/>
          </w:tcPr>
          <w:p w14:paraId="3F14893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E08F218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0600F888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25BCA3D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0CA3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3FF6CA0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3</w:t>
            </w:r>
          </w:p>
        </w:tc>
        <w:tc>
          <w:tcPr>
            <w:tcW w:w="1690" w:type="pct"/>
            <w:noWrap w:val="0"/>
            <w:vAlign w:val="center"/>
          </w:tcPr>
          <w:p w14:paraId="73164F3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2EDFDA6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4B292D5D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4CBE4CF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45B68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7981DEB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4</w:t>
            </w:r>
          </w:p>
        </w:tc>
        <w:tc>
          <w:tcPr>
            <w:tcW w:w="1690" w:type="pct"/>
            <w:noWrap w:val="0"/>
            <w:vAlign w:val="center"/>
          </w:tcPr>
          <w:p w14:paraId="49E42C8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3285AF0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765F3FAC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6434F48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4A5C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037B17F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5</w:t>
            </w:r>
          </w:p>
        </w:tc>
        <w:tc>
          <w:tcPr>
            <w:tcW w:w="1690" w:type="pct"/>
            <w:noWrap w:val="0"/>
            <w:vAlign w:val="center"/>
          </w:tcPr>
          <w:p w14:paraId="666A618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69335D6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3DDB17BE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5EDE6A7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679F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3146D75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6</w:t>
            </w:r>
          </w:p>
        </w:tc>
        <w:tc>
          <w:tcPr>
            <w:tcW w:w="1690" w:type="pct"/>
            <w:noWrap w:val="0"/>
            <w:vAlign w:val="center"/>
          </w:tcPr>
          <w:p w14:paraId="65ECA37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381F04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42D5AABC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7D904BE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35C3C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2B5F264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7</w:t>
            </w:r>
          </w:p>
        </w:tc>
        <w:tc>
          <w:tcPr>
            <w:tcW w:w="1690" w:type="pct"/>
            <w:noWrap w:val="0"/>
            <w:vAlign w:val="center"/>
          </w:tcPr>
          <w:p w14:paraId="24AE96A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6AE7D72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1EBD6B1B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09EFF8B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7A176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27FAAE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8</w:t>
            </w:r>
          </w:p>
        </w:tc>
        <w:tc>
          <w:tcPr>
            <w:tcW w:w="1690" w:type="pct"/>
            <w:noWrap w:val="0"/>
            <w:vAlign w:val="center"/>
          </w:tcPr>
          <w:p w14:paraId="3DD403C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6DE5EA3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0B083C93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389C2AC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07F3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56F00C3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9</w:t>
            </w:r>
          </w:p>
        </w:tc>
        <w:tc>
          <w:tcPr>
            <w:tcW w:w="1690" w:type="pct"/>
            <w:noWrap w:val="0"/>
            <w:vAlign w:val="center"/>
          </w:tcPr>
          <w:p w14:paraId="0874451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FA760C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288B3D2C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630C5EE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6884B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4F4DDF0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10</w:t>
            </w:r>
          </w:p>
        </w:tc>
        <w:tc>
          <w:tcPr>
            <w:tcW w:w="1690" w:type="pct"/>
            <w:noWrap w:val="0"/>
            <w:vAlign w:val="center"/>
          </w:tcPr>
          <w:p w14:paraId="1BBCB6D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1AE4C857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146A1316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23A957C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4EE5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57EC46B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11</w:t>
            </w:r>
          </w:p>
        </w:tc>
        <w:tc>
          <w:tcPr>
            <w:tcW w:w="1690" w:type="pct"/>
            <w:noWrap w:val="0"/>
            <w:vAlign w:val="center"/>
          </w:tcPr>
          <w:p w14:paraId="3C942EE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1F93FD3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7D6B692E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3075AD6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7526B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1F49C7D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12</w:t>
            </w:r>
          </w:p>
        </w:tc>
        <w:tc>
          <w:tcPr>
            <w:tcW w:w="1690" w:type="pct"/>
            <w:noWrap w:val="0"/>
            <w:vAlign w:val="center"/>
          </w:tcPr>
          <w:p w14:paraId="31DF4B4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3BCE600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3C8D085D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41E3DFA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469D2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63F3E54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13</w:t>
            </w:r>
          </w:p>
        </w:tc>
        <w:tc>
          <w:tcPr>
            <w:tcW w:w="1690" w:type="pct"/>
            <w:noWrap w:val="0"/>
            <w:vAlign w:val="center"/>
          </w:tcPr>
          <w:p w14:paraId="491C87E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4946F1C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797846A6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5F041D69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02E58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40066646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14</w:t>
            </w:r>
          </w:p>
        </w:tc>
        <w:tc>
          <w:tcPr>
            <w:tcW w:w="1690" w:type="pct"/>
            <w:noWrap w:val="0"/>
            <w:vAlign w:val="center"/>
          </w:tcPr>
          <w:p w14:paraId="0C21796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8714F2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782EE321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06DE5BE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341CA0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3E856804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15</w:t>
            </w:r>
          </w:p>
        </w:tc>
        <w:tc>
          <w:tcPr>
            <w:tcW w:w="1690" w:type="pct"/>
            <w:noWrap w:val="0"/>
            <w:vAlign w:val="center"/>
          </w:tcPr>
          <w:p w14:paraId="0CE9C69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6870C44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2DD1EBB5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791D836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343CD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1C87B89C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16</w:t>
            </w:r>
          </w:p>
        </w:tc>
        <w:tc>
          <w:tcPr>
            <w:tcW w:w="1690" w:type="pct"/>
            <w:noWrap w:val="0"/>
            <w:vAlign w:val="center"/>
          </w:tcPr>
          <w:p w14:paraId="09C59890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78B318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60855642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55154C92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0B139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72B92BA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17</w:t>
            </w:r>
          </w:p>
        </w:tc>
        <w:tc>
          <w:tcPr>
            <w:tcW w:w="1690" w:type="pct"/>
            <w:noWrap w:val="0"/>
            <w:vAlign w:val="center"/>
          </w:tcPr>
          <w:p w14:paraId="6966074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7433FA5A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0555729F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3EDFA113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3FA4A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382B527D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18</w:t>
            </w:r>
          </w:p>
        </w:tc>
        <w:tc>
          <w:tcPr>
            <w:tcW w:w="1690" w:type="pct"/>
            <w:noWrap w:val="0"/>
            <w:vAlign w:val="center"/>
          </w:tcPr>
          <w:p w14:paraId="52EC9E0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15A6BD9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3D03E5F1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1C04371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  <w:tr w14:paraId="1246E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1" w:type="pct"/>
            <w:noWrap w:val="0"/>
            <w:vAlign w:val="center"/>
          </w:tcPr>
          <w:p w14:paraId="0F8E5EFF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19</w:t>
            </w:r>
          </w:p>
        </w:tc>
        <w:tc>
          <w:tcPr>
            <w:tcW w:w="1690" w:type="pct"/>
            <w:noWrap w:val="0"/>
            <w:vAlign w:val="center"/>
          </w:tcPr>
          <w:p w14:paraId="2179E4F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  <w:tc>
          <w:tcPr>
            <w:tcW w:w="634" w:type="pct"/>
            <w:noWrap w:val="0"/>
            <w:vAlign w:val="center"/>
          </w:tcPr>
          <w:p w14:paraId="09422861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壹份</w:t>
            </w:r>
          </w:p>
        </w:tc>
        <w:tc>
          <w:tcPr>
            <w:tcW w:w="1373" w:type="pct"/>
            <w:noWrap w:val="0"/>
            <w:vAlign w:val="center"/>
          </w:tcPr>
          <w:p w14:paraId="52AAE22C">
            <w:pPr>
              <w:adjustRightInd w:val="0"/>
              <w:snapToGrid w:val="0"/>
              <w:spacing w:line="360" w:lineRule="auto"/>
              <w:jc w:val="right"/>
              <w:rPr>
                <w:rFonts w:hint="eastAsia" w:ascii="宋体" w:hAnsi="宋体"/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32"/>
                <w:szCs w:val="32"/>
              </w:rPr>
              <w:t>元/份</w:t>
            </w:r>
          </w:p>
        </w:tc>
        <w:tc>
          <w:tcPr>
            <w:tcW w:w="712" w:type="pct"/>
            <w:noWrap w:val="0"/>
            <w:vAlign w:val="center"/>
          </w:tcPr>
          <w:p w14:paraId="2756D83E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/>
                <w:b/>
                <w:sz w:val="32"/>
                <w:szCs w:val="32"/>
              </w:rPr>
            </w:pPr>
          </w:p>
        </w:tc>
      </w:tr>
    </w:tbl>
    <w:p w14:paraId="04862A2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A708D0"/>
    <w:rsid w:val="18B27634"/>
    <w:rsid w:val="35E20CD8"/>
    <w:rsid w:val="3CA708D0"/>
    <w:rsid w:val="4BE66256"/>
    <w:rsid w:val="685631C6"/>
    <w:rsid w:val="7E69217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85455887d48e3448d9b417757ae63d07\&#35746;&#39184;&#21512;&#21516;.wps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订餐合同.wps</Template>
  <Pages>5</Pages>
  <Words>1211</Words>
  <Characters>1221</Characters>
  <Lines>0</Lines>
  <Paragraphs>0</Paragraphs>
  <TotalTime>0</TotalTime>
  <ScaleCrop>false</ScaleCrop>
  <LinksUpToDate>false</LinksUpToDate>
  <CharactersWithSpaces>1249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2025-09-17T10:12:00Z</dcterms:created>
  <dc:creator>rankin</dc:creator>
  <cp:lastModifiedBy>rankin</cp:lastModifiedBy>
  <dcterms:modified xsi:type="dcterms:W3CDTF">2025-09-18T01:28:09Z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UUID">
    <vt:lpwstr>v1.0_mb_HqTKq95WtMGgAMZ6ttyokg==</vt:lpwstr>
  </property>
  <property fmtid="{D5CDD505-2E9C-101B-9397-08002B2CF9AE}" pid="4" name="ICV">
    <vt:lpwstr>1F0EF07DDD574F339FC82EBFF0DBE3B3_11</vt:lpwstr>
  </property>
  <property fmtid="{D5CDD505-2E9C-101B-9397-08002B2CF9AE}" pid="5" name="KSOTemplateDocerSaveRecord">
    <vt:lpwstr>eyJoZGlkIjoiNTE5OTY2ZTBiOTRmMTI5NDQ1OTI0ZDE1OGUzMDBkOTgiLCJ1c2VySWQiOiI0NjE1MDMxNjIifQ==</vt:lpwstr>
  </property>
</Properties>
</file>