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22DA">
      <w:pPr>
        <w:ind w:firstLine="2891" w:firstLineChars="450"/>
        <w:rPr>
          <w:b/>
          <w:sz w:val="64"/>
          <w:szCs w:val="64"/>
        </w:rPr>
      </w:pPr>
      <w:r>
        <w:rPr>
          <w:rFonts w:hint="eastAsia"/>
          <w:b/>
          <w:sz w:val="64"/>
          <w:szCs w:val="64"/>
        </w:rPr>
        <w:t>情况说明</w:t>
      </w:r>
    </w:p>
    <w:p w14:paraId="70629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：</w:t>
      </w:r>
    </w:p>
    <w:p w14:paraId="21662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您好！</w:t>
      </w:r>
    </w:p>
    <w:p w14:paraId="05406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首先，衷心感谢贵公司长期以来在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项目中的支持与协作。</w:t>
      </w:r>
    </w:p>
    <w:p w14:paraId="573DAC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在日常巡检及项目推进过程中，我方发现近期由贵方负责提供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的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可具体说明部分产品或服务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，具体表现为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________________________________________________________（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可简要举例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该情况已多次导致我方项目进度延迟，并对整体工作安排造成了一定影响。</w:t>
      </w:r>
    </w:p>
    <w:p w14:paraId="43D5A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为确保双方合作持久顺畅开展，避免同类问题再次发生，现特向贵方提出以下沟通意见：</w:t>
      </w:r>
    </w:p>
    <w:p w14:paraId="442EF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一、 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质量要求与改进​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91C8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请贵方进一步加强对产品质量的控制与管理，严格遵循双方约定的技术标准与合作协议要求。希望贵方能够高度重视此次反馈，全面排查问题根源，并及时向我方提供书面说明与整改方案。</w:t>
      </w:r>
    </w:p>
    <w:p w14:paraId="544EA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二、 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后续合作优化​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A7B1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为深化协作、提升合作效率，我方拟于近期指派专人与贵方团队对接，共同商讨质量提升及流程优化具体事宜。预计将在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日内与贵方联系，协调安排详细沟通时间。</w:t>
      </w:r>
    </w:p>
    <w:p w14:paraId="36309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我们高度重视与贵方的合作关系，并相信通过双方的及时沟通与共同努力，此类问题可以有效解决。期待贵方予以重视并积极回复。</w:t>
      </w:r>
    </w:p>
    <w:p w14:paraId="5F336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顺祝商祺！</w:t>
      </w:r>
    </w:p>
    <w:p w14:paraId="7B375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_________________________________________（公司）___________________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部门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</w:p>
    <w:p w14:paraId="0684BA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sz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20B50"/>
    <w:rsid w:val="00022EA9"/>
    <w:rsid w:val="004C7009"/>
    <w:rsid w:val="005E4756"/>
    <w:rsid w:val="00681926"/>
    <w:rsid w:val="006A787B"/>
    <w:rsid w:val="008556A9"/>
    <w:rsid w:val="00A02F76"/>
    <w:rsid w:val="00BC55F3"/>
    <w:rsid w:val="00ED47F1"/>
    <w:rsid w:val="48EF146D"/>
    <w:rsid w:val="766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4b89321-6e01-4012-8d3d-677094c47863\&#20844;&#21496;&#21333;&#20301;&#24773;&#20917;&#35828;&#26126;&#20070;&#36890;&#30693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公司单位情况说明书通知函.docx</Template>
  <Pages>1</Pages>
  <Words>245</Words>
  <Characters>263</Characters>
  <Lines>2</Lines>
  <Paragraphs>1</Paragraphs>
  <TotalTime>2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2025-09-17T10:11:00Z</dcterms:created>
  <dc:creator>rankin</dc:creator>
  <cp:lastModifiedBy>rankin</cp:lastModifiedBy>
  <dcterms:modified xsi:type="dcterms:W3CDTF">2025-09-18T01:44:35Z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v1.0_mb_ryx0WPZslrzfuO2iSMofDw==</vt:lpwstr>
  </property>
  <property fmtid="{D5CDD505-2E9C-101B-9397-08002B2CF9AE}" pid="4" name="ICV">
    <vt:lpwstr>4C7ECD8044C44C2B8E8634F5CE5200AA_11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