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EB216">
      <w:pPr>
        <w:jc w:val="center"/>
        <w:rPr>
          <w:rFonts w:hint="eastAsia" w:ascii="汉仪字典宋简" w:hAnsi="汉仪字典宋简" w:eastAsia="汉仪字典宋简" w:cs="汉仪字典宋简"/>
          <w:sz w:val="28"/>
          <w:szCs w:val="28"/>
          <w:lang w:val="en-US" w:eastAsia="zh-CN"/>
        </w:rPr>
      </w:pPr>
      <w:r>
        <w:rPr>
          <w:rFonts w:hint="eastAsia" w:ascii="汉仪字典宋简" w:hAnsi="汉仪字典宋简" w:eastAsia="汉仪字典宋简" w:cs="汉仪字典宋简"/>
          <w:sz w:val="72"/>
          <w:szCs w:val="72"/>
          <w:lang w:val="en-US" w:eastAsia="zh-CN"/>
        </w:rPr>
        <w:t>菜鸟驿站转让协议</w:t>
      </w:r>
    </w:p>
    <w:p w14:paraId="6265AA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甲方（转让方）：</w:t>
      </w:r>
    </w:p>
    <w:p w14:paraId="518978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姓名：________________________</w:t>
      </w:r>
    </w:p>
    <w:p w14:paraId="77BB1B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</w:t>
      </w:r>
    </w:p>
    <w:p w14:paraId="3E3132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</w:t>
      </w:r>
    </w:p>
    <w:p w14:paraId="57248C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微信号：________________________</w:t>
      </w:r>
    </w:p>
    <w:p w14:paraId="7C256F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乙方（受让方）：</w:t>
      </w:r>
    </w:p>
    <w:p w14:paraId="3B11E7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姓名：________________________</w:t>
      </w:r>
    </w:p>
    <w:p w14:paraId="2A791D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</w:t>
      </w:r>
    </w:p>
    <w:p w14:paraId="0A191D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________________</w:t>
      </w:r>
    </w:p>
    <w:p w14:paraId="1FD2FC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微信号：________________________</w:t>
      </w:r>
    </w:p>
    <w:p w14:paraId="66C8DB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鉴于甲方同意转让其经营的菜鸟驿站予乙方，乙方同意受让，双方根据《中华人民共和国民法典》及相关法律法规，在平等、自愿、公平、诚实信用的基础上，经充分协商，达成如下协议：</w:t>
      </w:r>
    </w:p>
    <w:p w14:paraId="03157A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第一条 转让标的</w:t>
      </w:r>
    </w:p>
    <w:p w14:paraId="0E5B91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甲方自愿将其持有的菜鸟驿站经营权及相关配套设施转让给乙方，驿站地址为：__________________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______。</w:t>
      </w:r>
    </w:p>
    <w:p w14:paraId="7F6A06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转让内容包括：菜鸟驿站经营权、现有设备（详见附件清单）、与各快递公司未到期的合作协议、客户资源及其他经营性权益。</w:t>
      </w:r>
    </w:p>
    <w:p w14:paraId="686CC5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第二条 转让费用及支付方式</w:t>
      </w:r>
    </w:p>
    <w:p w14:paraId="26430F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转让费用总额为人民币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元（大写：________________元整）。</w:t>
      </w:r>
    </w:p>
    <w:p w14:paraId="4D1295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支付方式：自菜鸟驿站总公司审核同意转让并办理完毕全部转让手续后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日内，由乙方以银行转账方式一次性支付至甲方指定账户。</w:t>
      </w:r>
    </w:p>
    <w:p w14:paraId="272CC0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第三条 税费承担</w:t>
      </w:r>
    </w:p>
    <w:p w14:paraId="68F7BB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因本协议项下转让行为所产生的各项税费，均由甲方承担。</w:t>
      </w:r>
    </w:p>
    <w:p w14:paraId="63A33D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第四条 甲方的陈述与保证</w:t>
      </w:r>
    </w:p>
    <w:p w14:paraId="4FE80E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甲方保证其对转让的菜鸟驿站拥有合法的经营权，不存在任何权属争议。</w:t>
      </w:r>
    </w:p>
    <w:p w14:paraId="71240E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甲方承诺该驿站不存在以下情形：</w:t>
      </w:r>
    </w:p>
    <w:p w14:paraId="6D2945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(1) 拖欠菜鸟网络总部的加盟费、平台使用费等任何费用；</w:t>
      </w:r>
    </w:p>
    <w:p w14:paraId="512B10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(2) 被列入平台黑名单或存在未处理的有效投诉；</w:t>
      </w:r>
    </w:p>
    <w:p w14:paraId="015E91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(3) 存在抵押、质押或其他担保权益；</w:t>
      </w:r>
    </w:p>
    <w:p w14:paraId="5E0A91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(4) 涉及任何未结的仲裁、诉讼、法院强制执行或行政处罚；</w:t>
      </w:r>
    </w:p>
    <w:p w14:paraId="379F3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(5) 其他未向乙方披露的债务或纠纷。</w:t>
      </w:r>
    </w:p>
    <w:p w14:paraId="05DD34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如甲方违反上述承诺，导致转让无法完成或乙方遭受损失的，甲方应无条件退还全部转让费用，并赔偿乙方因此遭受的全部损失。</w:t>
      </w:r>
    </w:p>
    <w:p w14:paraId="104FB3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第五条 交接与人员安排</w:t>
      </w:r>
    </w:p>
    <w:p w14:paraId="43EA68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甲方应于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日前完成驿站物品、设备、系统账号、合作协议、客户资料等的清点与移交，并协助乙方办理工商变更、品牌授权转移等手续。</w:t>
      </w:r>
    </w:p>
    <w:p w14:paraId="3B949B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驿站原有工作人员是否留用由乙方决定，甲方应负责做好工作交接及人员安置。</w:t>
      </w:r>
    </w:p>
    <w:p w14:paraId="7F0CDE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第六条 费用结算</w:t>
      </w:r>
    </w:p>
    <w:p w14:paraId="28982F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驿站转让之日前的房租、水费、电费、物业费、网络费等所有费用均由甲方结清；转让之后产生的所有费用由乙方承担。</w:t>
      </w:r>
    </w:p>
    <w:p w14:paraId="5318F3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210F9D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第七条 保密义务</w:t>
      </w:r>
    </w:p>
    <w:p w14:paraId="2E599A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甲方及其知晓本协议内容的关联方，应对驿站的经营情况、客户信息、合作协议等商业秘密履行保密义务，不得向任何第三方披露。</w:t>
      </w:r>
    </w:p>
    <w:p w14:paraId="47C7A2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第八条 违约责任</w:t>
      </w:r>
    </w:p>
    <w:p w14:paraId="0A2412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任何一方未能履行本协议约定的义务，即构成违约。</w:t>
      </w:r>
    </w:p>
    <w:p w14:paraId="433FC7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违约方应向守约方支付本协议转让总价款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倍的违约金，并赔偿由此给守约方造成的全部损失。</w:t>
      </w:r>
    </w:p>
    <w:p w14:paraId="6E8F1E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第九条 争议解决</w:t>
      </w:r>
    </w:p>
    <w:p w14:paraId="30D631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因本协议引起的或与本协议有关的任何争议，双方应友好协商解决；协商不成的，任何一方均有权向乙方所在地有管辖权的人民法院提起诉讼。</w:t>
      </w:r>
    </w:p>
    <w:p w14:paraId="212CC7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第十条 其他</w:t>
      </w:r>
    </w:p>
    <w:p w14:paraId="2E0C48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本协议未尽事宜，双方可另行签订补充协议，补充协议与本协议具有同等法律效力。</w:t>
      </w:r>
    </w:p>
    <w:p w14:paraId="30DDCB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本协议一式两份，甲乙双方各执一份，自双方签字或盖章之日起生效。</w:t>
      </w:r>
    </w:p>
    <w:p w14:paraId="18E756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632040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（以下无正文）</w:t>
      </w:r>
    </w:p>
    <w:p w14:paraId="658DD3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</w:t>
      </w:r>
    </w:p>
    <w:p w14:paraId="79B41B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1B909C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</w:t>
      </w:r>
    </w:p>
    <w:p w14:paraId="19DBD7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27329705">
      <w:pPr>
        <w:widowControl w:val="0"/>
        <w:numPr>
          <w:ilvl w:val="0"/>
          <w:numId w:val="0"/>
        </w:numPr>
        <w:jc w:val="left"/>
        <w:rPr>
          <w:rFonts w:hint="default" w:ascii="汉仪字典宋简" w:hAnsi="汉仪字典宋简" w:eastAsia="汉仪字典宋简" w:cs="汉仪字典宋简"/>
          <w:sz w:val="28"/>
          <w:szCs w:val="28"/>
          <w:u w:val="none"/>
          <w:lang w:val="en-US" w:eastAsia="zh-CN"/>
        </w:rPr>
      </w:pPr>
    </w:p>
    <w:p w14:paraId="27BB945C">
      <w:pPr>
        <w:widowControl w:val="0"/>
        <w:numPr>
          <w:ilvl w:val="0"/>
          <w:numId w:val="0"/>
        </w:numPr>
        <w:jc w:val="left"/>
        <w:rPr>
          <w:rFonts w:hint="default" w:ascii="汉仪字典宋简" w:hAnsi="汉仪字典宋简" w:eastAsia="汉仪字典宋简" w:cs="汉仪字典宋简"/>
          <w:sz w:val="28"/>
          <w:szCs w:val="28"/>
          <w:u w:val="none"/>
          <w:lang w:val="en-US" w:eastAsia="zh-CN"/>
        </w:rPr>
      </w:pPr>
    </w:p>
    <w:p w14:paraId="01FFD87B">
      <w:pPr>
        <w:widowControl w:val="0"/>
        <w:numPr>
          <w:ilvl w:val="0"/>
          <w:numId w:val="0"/>
        </w:numPr>
        <w:jc w:val="left"/>
        <w:rPr>
          <w:rFonts w:hint="default" w:ascii="汉仪字典宋简" w:hAnsi="汉仪字典宋简" w:eastAsia="汉仪字典宋简" w:cs="汉仪字典宋简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字典宋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1" w:fontKey="{CD9D969F-774C-4733-AE8D-3479E4CCA710}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icrosoft YaHei Bold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C764FA67-1BBF-43DE-8703-024E115391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D5A91"/>
    <w:rsid w:val="14FF7A63"/>
    <w:rsid w:val="34D34848"/>
    <w:rsid w:val="36FC7442"/>
    <w:rsid w:val="393D5A91"/>
    <w:rsid w:val="54956FF4"/>
    <w:rsid w:val="76F2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d3fa196-24be-4825-b443-04f902566097\&#24555;&#36882;&#39551;&#31449;&#36716;&#35753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快递驿站转让协议.docx</Template>
  <Pages>3</Pages>
  <Words>528</Words>
  <Characters>528</Characters>
  <Lines>0</Lines>
  <Paragraphs>0</Paragraphs>
  <TotalTime>5</TotalTime>
  <ScaleCrop>false</ScaleCrop>
  <LinksUpToDate>false</LinksUpToDate>
  <CharactersWithSpaces>873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2025-09-18T02:35:00Z</dcterms:created>
  <dcterms:modified xsi:type="dcterms:W3CDTF">2025-09-18T03:00:11Z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0C54D85372B34E6DAB273BD049D2905B_11</vt:lpwstr>
  </property>
  <property fmtid="{D5CDD505-2E9C-101B-9397-08002B2CF9AE}" pid="4" name="KSOTemplateUUID">
    <vt:lpwstr>v1.0_mb_plVgCPBVdjT+ED9SV/wT0w==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