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21BE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双方调解协议书</w:t>
      </w:r>
    </w:p>
    <w:p w14:paraId="6CC12A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​甲方（赔偿方）：​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45AAC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</w:t>
      </w:r>
    </w:p>
    <w:p w14:paraId="3BF81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</w:t>
      </w:r>
    </w:p>
    <w:p w14:paraId="69BBC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联系地址：_____________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54DBF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</w:t>
      </w:r>
    </w:p>
    <w:p w14:paraId="5A09F5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​乙方（受偿方）：​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C299D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</w:t>
      </w:r>
    </w:p>
    <w:p w14:paraId="23B34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</w:t>
      </w:r>
    </w:p>
    <w:p w14:paraId="09577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联系地址：______________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</w:t>
      </w:r>
    </w:p>
    <w:p w14:paraId="31044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627273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纠纷事实​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668D54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甲、乙双方于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日，在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（地点），因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（事由）发生纠纷，导致乙方遭受人身/财产损害。</w:t>
      </w:r>
    </w:p>
    <w:p w14:paraId="1F22A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经双方共同确认，乙方因此事产生的直接经济损失共计人民币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元（大写：_________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_______元整）。</w:t>
      </w:r>
    </w:p>
    <w:p w14:paraId="1EB7BF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</w:p>
    <w:p w14:paraId="46C23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​第二条 协议内容​​</w:t>
      </w:r>
    </w:p>
    <w:p w14:paraId="4F56AE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基于第一条所述事实，双方在平等、自愿、协商一致的基础上，达成如下调解协议：</w:t>
      </w:r>
    </w:p>
    <w:p w14:paraId="6D6DF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1.甲方自愿向乙方支付赔偿款，总额为人民币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元（大写：_______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_________元整）。该款项为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一次性了结性赔偿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，已包含但不限于乙方的医疗费、误工费、护理费、伤残补助金、精神损害抚慰金及其他一切相关损失和费用。</w:t>
      </w:r>
    </w:p>
    <w:p w14:paraId="1F7A7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2.支付方式如下：</w:t>
      </w:r>
    </w:p>
    <w:p w14:paraId="135D6A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•一次性支付：甲方应于本协议签订之日起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日内，将上述全部款项支付至乙方指定的以下银行账户：</w:t>
      </w:r>
    </w:p>
    <w:p w14:paraId="75E50C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开户行：_________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</w:p>
    <w:p w14:paraId="18FB38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户名：__________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</w:t>
      </w:r>
    </w:p>
    <w:p w14:paraId="6C0003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账号：_____________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</w:p>
    <w:p w14:paraId="644EC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•分期支付：甲方分期支付上述款项。首期款人民币元于本协议签订之日起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日内支付；剩余款项于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日前付清。甲方需将每期款项支付至上述乙方账户。</w:t>
      </w:r>
    </w:p>
    <w:p w14:paraId="355B95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双方的权利与义务​​</w:t>
      </w:r>
    </w:p>
    <w:p w14:paraId="634610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1.甲方应按照本协议第二条约定按时、足额履行支付义务。</w:t>
      </w:r>
    </w:p>
    <w:p w14:paraId="6AF8A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在收到甲方支付的全部赔偿款项后，应立即就本次纠纷向甲方出具书面的《收款及谅解证明》。乙方承诺不再就本次纠纷向甲方主张任何其他权利，也不再以任何形式（包括但不限于诉讼、仲裁、投诉等）追究甲方的任何法律责任。</w:t>
      </w:r>
    </w:p>
    <w:p w14:paraId="2E4A0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3.双方应相互配合，为协议的顺利履行提供必要协助。</w:t>
      </w:r>
    </w:p>
    <w:p w14:paraId="7553E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违约责任​​</w:t>
      </w:r>
    </w:p>
    <w:p w14:paraId="6E244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1.若甲方未按本协议约定的时间和方式支付赔偿款，每逾期一日，应按逾期金额的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%向乙方支付违约金。逾期超过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日的，乙方有权依法解除本协议并就全部剩余款项及违约金向甲方追偿。</w:t>
      </w:r>
    </w:p>
    <w:p w14:paraId="38310D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2.若乙方在收到全部款项后，违反本协议第三条之约定，再次就本次纠纷向甲方主张权利或提起诉讼/仲裁，则乙方应向甲方返还已收取的全部赔偿款，并支付等同于赔偿总额________%的违约金。</w:t>
      </w:r>
    </w:p>
    <w:p w14:paraId="3E0F4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保密条款​​</w:t>
      </w:r>
    </w:p>
    <w:p w14:paraId="4B8CD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双方同意对本协议内容及调解过程中知悉的对方商业秘密、个人隐私等信息予以严格保密，未经对方书面同意，不得向任何第三方披露。</w:t>
      </w:r>
    </w:p>
    <w:p w14:paraId="2B4B72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争议解决​​</w:t>
      </w:r>
    </w:p>
    <w:p w14:paraId="102FF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本协议履行过程中如发生争议，双方应首先友好协商解决。协商不成的，任何一方均有权向甲方所在地有管辖权的人民法院提起诉讼。</w:t>
      </w:r>
    </w:p>
    <w:p w14:paraId="44B65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其他事项​​</w:t>
      </w:r>
    </w:p>
    <w:p w14:paraId="5C1D9C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1.本协议一式三份，甲、乙双方各执一份，见证人（如有）留存一份，具有同等法律效力。</w:t>
      </w:r>
    </w:p>
    <w:p w14:paraId="734D90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2.本协议自双方签字或捺印之日起生效。</w:t>
      </w:r>
    </w:p>
    <w:p w14:paraId="045EE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3.本协议为双方就本次纠纷达成的最终解决方案，取代此前所有口头或书面约定。</w:t>
      </w:r>
    </w:p>
    <w:p w14:paraId="1A395A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4F99D8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A635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​​甲方（签字捺印）：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41822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2A850E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​​乙方（签字捺印）：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10530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0FD12F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（可选，但建议有第三方见证）</w:t>
      </w:r>
    </w:p>
    <w:p w14:paraId="6D2CC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见证人（签字捺印）：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67A57A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5F995B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ar(--yb-font-body-medium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6883"/>
    <w:rsid w:val="693A6883"/>
    <w:rsid w:val="7667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c84f12e-f9d6-4ec1-8a73-d7f7dda5399c\&#21452;&#26041;&#35843;&#3529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双方调解协议书.docx</Template>
  <Pages>4</Pages>
  <Words>324</Words>
  <Characters>324</Characters>
  <Lines>0</Lines>
  <Paragraphs>0</Paragraphs>
  <TotalTime>16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2025-09-19T02:41:00Z</dcterms:created>
  <dc:creator>rankin</dc:creator>
  <cp:lastModifiedBy>rankin</cp:lastModifiedBy>
  <dcterms:modified xsi:type="dcterms:W3CDTF">2025-09-19T02:57:59Z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v1.0_mb_dNmEejDnqoBsg1i5UKcxLA==</vt:lpwstr>
  </property>
  <property fmtid="{D5CDD505-2E9C-101B-9397-08002B2CF9AE}" pid="4" name="ICV">
    <vt:lpwstr>510407EB28664F19947DAB955C82989F_11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