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9C3019">
      <w:pPr>
        <w:spacing w:line="240" w:lineRule="auto"/>
        <w:jc w:val="center"/>
        <w:rPr>
          <w:rFonts w:hint="eastAsia" w:ascii="宋体" w:hAnsi="宋体" w:eastAsia="宋体" w:cs="宋体"/>
          <w:b/>
          <w:bCs/>
          <w:sz w:val="21"/>
          <w:szCs w:val="21"/>
          <w:lang w:eastAsia="zh-CN"/>
        </w:rPr>
      </w:pPr>
      <w:r>
        <w:rPr>
          <w:rFonts w:hint="eastAsia" w:ascii="宋体" w:hAnsi="宋体" w:cs="宋体"/>
          <w:b/>
          <w:bCs/>
          <w:sz w:val="52"/>
          <w:szCs w:val="52"/>
          <w:lang w:eastAsia="zh-CN"/>
        </w:rPr>
        <w:t>股东合伙经营投资合同</w:t>
      </w:r>
    </w:p>
    <w:p w14:paraId="402E159B">
      <w:pPr>
        <w:spacing w:line="240" w:lineRule="auto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 xml:space="preserve"> </w:t>
      </w:r>
    </w:p>
    <w:p w14:paraId="551061C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firstLine="0"/>
        <w:textAlignment w:val="baseline"/>
        <w:rPr>
          <w:rFonts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</w:rPr>
      </w:pPr>
      <w:r>
        <w:rPr>
          <w:rStyle w:val="5"/>
          <w:rFonts w:hint="default" w:ascii="Segoe UI" w:hAnsi="Segoe UI" w:eastAsia="Segoe UI" w:cs="Segoe UI"/>
          <w:b/>
          <w:bCs/>
          <w:i w:val="0"/>
          <w:iCs w:val="0"/>
          <w:caps w:val="0"/>
          <w:color w:val="000000"/>
          <w:spacing w:val="-2"/>
          <w:sz w:val="24"/>
          <w:szCs w:val="24"/>
          <w:bdr w:val="none" w:color="auto" w:sz="0" w:space="0"/>
          <w:shd w:val="clear" w:fill="FFFFFF"/>
          <w:vertAlign w:val="baseline"/>
        </w:rPr>
        <w:t>甲方（原始股东）：​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bdr w:val="none" w:color="auto" w:sz="0" w:space="0"/>
          <w:shd w:val="clear" w:fill="FFFFFF"/>
          <w:vertAlign w:val="baseline"/>
        </w:rPr>
        <w:t>​</w:t>
      </w:r>
    </w:p>
    <w:p w14:paraId="591657C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firstLine="0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bdr w:val="none" w:color="auto" w:sz="0" w:space="0"/>
          <w:shd w:val="clear" w:fill="FFFFFF"/>
          <w:vertAlign w:val="baseline"/>
        </w:rPr>
        <w:t>姓名：__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______________________________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bdr w:val="none" w:color="auto" w:sz="0" w:space="0"/>
          <w:shd w:val="clear" w:fill="FFFFFF"/>
          <w:vertAlign w:val="baseline"/>
        </w:rPr>
        <w:t>__</w:t>
      </w:r>
    </w:p>
    <w:p w14:paraId="54058B5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firstLine="0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bdr w:val="none" w:color="auto" w:sz="0" w:space="0"/>
          <w:shd w:val="clear" w:fill="FFFFFF"/>
          <w:vertAlign w:val="baseline"/>
        </w:rPr>
        <w:t>身份证号：__________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_______________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bdr w:val="none" w:color="auto" w:sz="0" w:space="0"/>
          <w:shd w:val="clear" w:fill="FFFFFF"/>
          <w:vertAlign w:val="baseline"/>
        </w:rPr>
        <w:t>_____</w:t>
      </w:r>
    </w:p>
    <w:p w14:paraId="72B6FE8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firstLine="0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bdr w:val="none" w:color="auto" w:sz="0" w:space="0"/>
          <w:shd w:val="clear" w:fill="FFFFFF"/>
          <w:vertAlign w:val="baseline"/>
        </w:rPr>
        <w:t>联系地址：__________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_______________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bdr w:val="none" w:color="auto" w:sz="0" w:space="0"/>
          <w:shd w:val="clear" w:fill="FFFFFF"/>
          <w:vertAlign w:val="baseline"/>
        </w:rPr>
        <w:t>_____</w:t>
      </w:r>
    </w:p>
    <w:p w14:paraId="5C77CEE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firstLine="0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</w:rPr>
      </w:pPr>
      <w:r>
        <w:rPr>
          <w:rStyle w:val="5"/>
          <w:rFonts w:hint="default" w:ascii="Segoe UI" w:hAnsi="Segoe UI" w:eastAsia="Segoe UI" w:cs="Segoe UI"/>
          <w:b/>
          <w:bCs/>
          <w:i w:val="0"/>
          <w:iCs w:val="0"/>
          <w:caps w:val="0"/>
          <w:color w:val="000000"/>
          <w:spacing w:val="-2"/>
          <w:sz w:val="24"/>
          <w:szCs w:val="24"/>
          <w:bdr w:val="none" w:color="auto" w:sz="0" w:space="0"/>
          <w:shd w:val="clear" w:fill="FFFFFF"/>
          <w:vertAlign w:val="baseline"/>
        </w:rPr>
        <w:t>乙方（投资方）：​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bdr w:val="none" w:color="auto" w:sz="0" w:space="0"/>
          <w:shd w:val="clear" w:fill="FFFFFF"/>
          <w:vertAlign w:val="baseline"/>
        </w:rPr>
        <w:t>​</w:t>
      </w:r>
    </w:p>
    <w:p w14:paraId="27F3E15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firstLine="0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bdr w:val="none" w:color="auto" w:sz="0" w:space="0"/>
          <w:shd w:val="clear" w:fill="FFFFFF"/>
          <w:vertAlign w:val="baseline"/>
        </w:rPr>
        <w:t>姓名：____________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_______________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bdr w:val="none" w:color="auto" w:sz="0" w:space="0"/>
          <w:shd w:val="clear" w:fill="FFFFFF"/>
          <w:vertAlign w:val="baseline"/>
        </w:rPr>
        <w:t>_______</w:t>
      </w:r>
    </w:p>
    <w:p w14:paraId="04E6BF2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firstLine="0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bdr w:val="none" w:color="auto" w:sz="0" w:space="0"/>
          <w:shd w:val="clear" w:fill="FFFFFF"/>
          <w:vertAlign w:val="baseline"/>
        </w:rPr>
        <w:t>身份证号：______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_______________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bdr w:val="none" w:color="auto" w:sz="0" w:space="0"/>
          <w:shd w:val="clear" w:fill="FFFFFF"/>
          <w:vertAlign w:val="baseline"/>
        </w:rPr>
        <w:t>_________</w:t>
      </w:r>
    </w:p>
    <w:p w14:paraId="2E70F41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firstLine="0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bdr w:val="none" w:color="auto" w:sz="0" w:space="0"/>
          <w:shd w:val="clear" w:fill="FFFFFF"/>
          <w:vertAlign w:val="baseline"/>
        </w:rPr>
        <w:t>联系地址：________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_______________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bdr w:val="none" w:color="auto" w:sz="0" w:space="0"/>
          <w:shd w:val="clear" w:fill="FFFFFF"/>
          <w:vertAlign w:val="baseline"/>
        </w:rPr>
        <w:t>_______</w:t>
      </w:r>
    </w:p>
    <w:p w14:paraId="06D97E3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0" w:afterAutospacing="0" w:line="26" w:lineRule="atLeast"/>
        <w:ind w:left="0" w:firstLine="0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bdr w:val="none" w:color="auto" w:sz="0" w:space="0"/>
          <w:shd w:val="clear" w:fill="FFFFFF"/>
          <w:vertAlign w:val="baseline"/>
        </w:rPr>
        <w:t>​</w:t>
      </w:r>
      <w:r>
        <w:rPr>
          <w:rStyle w:val="5"/>
          <w:rFonts w:hint="default" w:ascii="Segoe UI" w:hAnsi="Segoe UI" w:eastAsia="Segoe UI" w:cs="Segoe UI"/>
          <w:b/>
          <w:bCs/>
          <w:i w:val="0"/>
          <w:iCs w:val="0"/>
          <w:caps w:val="0"/>
          <w:color w:val="000000"/>
          <w:spacing w:val="-2"/>
          <w:sz w:val="24"/>
          <w:szCs w:val="24"/>
          <w:bdr w:val="none" w:color="auto" w:sz="0" w:space="0"/>
          <w:shd w:val="clear" w:fill="FFFFFF"/>
          <w:vertAlign w:val="baseline"/>
        </w:rPr>
        <w:t>​第一条 总则​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bdr w:val="none" w:color="auto" w:sz="0" w:space="0"/>
          <w:shd w:val="clear" w:fill="FFFFFF"/>
          <w:vertAlign w:val="baseline"/>
        </w:rPr>
        <w:t>​</w:t>
      </w:r>
    </w:p>
    <w:p w14:paraId="60E4032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firstLine="0"/>
        <w:jc w:val="left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1.甲方独立投资经营位于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______________________________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的店铺（以下简称“本店”），店名为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____________________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，营业面积约为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平方米。</w:t>
      </w:r>
    </w:p>
    <w:p w14:paraId="465E266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firstLine="0"/>
        <w:jc w:val="left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2.甲方同意授权乙方以本协议约定的方式投资入股，双方本着自愿、平等、诚信、协作的原则，经过充分协商，根据《中华人民共和国民法典》及相关法律法规，达成如下协议。</w:t>
      </w:r>
    </w:p>
    <w:p w14:paraId="2498F32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firstLine="0"/>
        <w:jc w:val="left"/>
        <w:textAlignment w:val="baseline"/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​​</w:t>
      </w:r>
    </w:p>
    <w:p w14:paraId="000BFC2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firstLine="0"/>
        <w:jc w:val="left"/>
        <w:textAlignment w:val="baseline"/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</w:p>
    <w:p w14:paraId="726C2A1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firstLine="472" w:firstLineChars="200"/>
        <w:jc w:val="left"/>
        <w:textAlignment w:val="baseline"/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第二条 投资方式与性质​​</w:t>
      </w:r>
    </w:p>
    <w:p w14:paraId="399E91D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firstLine="0"/>
        <w:jc w:val="left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1.甲方原始股：甲方确认本店总资产为人民币________元。甲方拥有本店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%的资产所有权、转让权和决策权。</w:t>
      </w:r>
    </w:p>
    <w:p w14:paraId="64C61ED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firstLine="0"/>
        <w:jc w:val="left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2.乙方投资股：</w:t>
      </w:r>
    </w:p>
    <w:p w14:paraId="01FE5DD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firstLine="0"/>
        <w:jc w:val="left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•乙方以现金方式投资人民币________元，用于本店经营。</w:t>
      </w:r>
    </w:p>
    <w:p w14:paraId="01CAF5E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firstLine="0"/>
        <w:jc w:val="left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•该投资作为风险投资股，乙方不享有本店任何资产的所有权，不得要求甲方返还该投资款。</w:t>
      </w:r>
    </w:p>
    <w:p w14:paraId="355AADF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firstLine="0"/>
        <w:jc w:val="left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•乙方依本协议享有分红权及其他约定权益，并承担相应风险与义务。</w:t>
      </w:r>
    </w:p>
    <w:p w14:paraId="487E625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firstLine="0"/>
        <w:jc w:val="left"/>
        <w:textAlignment w:val="baseline"/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​​第三条 分红与额外投入​​</w:t>
      </w:r>
    </w:p>
    <w:p w14:paraId="0BC0B28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firstLine="0"/>
        <w:jc w:val="left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1.利润分红：</w:t>
      </w:r>
    </w:p>
    <w:p w14:paraId="7D89BCB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firstLine="0"/>
        <w:jc w:val="left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•乙方自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年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月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日至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年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月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日期间，享有与本店每月纯利润的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%的分红。</w:t>
      </w:r>
    </w:p>
    <w:p w14:paraId="5085CCC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firstLine="0"/>
        <w:jc w:val="left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•“纯利润”指：当月总营业收入减去所有经营成本、费用、税费及预留发展基金后的净利润。甲方须每月向乙方提供经双方确认的财务报表。</w:t>
      </w:r>
    </w:p>
    <w:p w14:paraId="5AE9387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firstLine="0"/>
        <w:jc w:val="left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2.额外流动资金投入：</w:t>
      </w:r>
    </w:p>
    <w:p w14:paraId="4691422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firstLine="0"/>
        <w:jc w:val="left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•为保障本店发展，后续重大经营活动（如装修、大型促销等）需追加投入时，乙方须承担追加资金总额的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%。</w:t>
      </w:r>
    </w:p>
    <w:p w14:paraId="5E04BCF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firstLine="0"/>
        <w:jc w:val="left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•该项投入需经甲乙双方共同书面同意后方可执行。</w:t>
      </w:r>
    </w:p>
    <w:p w14:paraId="2E5E4E6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firstLine="0"/>
        <w:jc w:val="left"/>
        <w:textAlignment w:val="baseline"/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​​第四条 双方的权利与义务​​</w:t>
      </w:r>
    </w:p>
    <w:p w14:paraId="26B7C14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firstLine="0"/>
        <w:jc w:val="left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1.甲方权利与义务：</w:t>
      </w:r>
    </w:p>
    <w:p w14:paraId="5875673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firstLine="0"/>
        <w:jc w:val="left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•拥有本店的最终决策权和经营管理权。</w:t>
      </w:r>
    </w:p>
    <w:p w14:paraId="257B82E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firstLine="0"/>
        <w:jc w:val="left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•负责本店的日常运营管理，保障财务账目清晰、透明。</w:t>
      </w:r>
    </w:p>
    <w:p w14:paraId="0F669EA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firstLine="0"/>
        <w:jc w:val="left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•每月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日前向乙方提供上月度的财务报表，用于分红核算。</w:t>
      </w:r>
    </w:p>
    <w:p w14:paraId="73F326D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firstLine="0"/>
        <w:jc w:val="left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•应接受乙方的合理监督和建议</w:t>
      </w:r>
    </w:p>
    <w:p w14:paraId="0EE3993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firstLine="0"/>
        <w:jc w:val="left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2.乙方权利与义务：</w:t>
      </w:r>
    </w:p>
    <w:p w14:paraId="6A9E923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firstLine="0"/>
        <w:jc w:val="left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•享有本协议约定的分红权。</w:t>
      </w:r>
    </w:p>
    <w:p w14:paraId="532820C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firstLine="0"/>
        <w:jc w:val="left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•享有对本店经营状况和财务资料的知情权与监督权。</w:t>
      </w:r>
    </w:p>
    <w:p w14:paraId="2A8FBA7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firstLine="0"/>
        <w:jc w:val="left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•应积极配合本店的经营发展，不得从事任何有损本店利益的活动。</w:t>
      </w:r>
    </w:p>
    <w:p w14:paraId="0E68E13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firstLine="0"/>
        <w:jc w:val="left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•按约定承担后续追加投入的义务。</w:t>
      </w:r>
    </w:p>
    <w:p w14:paraId="57F4F1C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firstLine="0"/>
        <w:jc w:val="left"/>
        <w:textAlignment w:val="baseline"/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​​第五条 竞业禁止与保密​​</w:t>
      </w:r>
    </w:p>
    <w:p w14:paraId="44752F7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firstLine="0"/>
        <w:jc w:val="left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1.乙方承诺，在协议期内及终止后年内，不得在距本店公里范围内，投资、经营或从事与本店业务相同或相似的竞争性活动</w:t>
      </w:r>
      <w:r>
        <w:rPr>
          <w:rFonts w:hint="eastAsia" w:ascii="Segoe UI" w:hAnsi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  <w:lang w:eastAsia="zh-CN"/>
        </w:rPr>
        <w:t>。</w:t>
      </w:r>
    </w:p>
    <w:p w14:paraId="77331C0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firstLine="0"/>
        <w:jc w:val="left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2.双方应对本协议内容、客户信息、财务数据等一切商业秘密予以保密，保密期限持续至协议终止后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年</w:t>
      </w:r>
      <w:r>
        <w:rPr>
          <w:rFonts w:hint="eastAsia" w:ascii="Segoe UI" w:hAnsi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  <w:lang w:eastAsia="zh-CN"/>
        </w:rPr>
        <w:t>（</w:t>
      </w:r>
      <w:r>
        <w:rPr>
          <w:rFonts w:hint="eastAsia" w:ascii="Segoe UI" w:hAnsi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  <w:lang w:val="en-US" w:eastAsia="zh-CN"/>
        </w:rPr>
        <w:t>月</w:t>
      </w:r>
      <w:r>
        <w:rPr>
          <w:rFonts w:hint="eastAsia" w:ascii="Segoe UI" w:hAnsi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  <w:lang w:eastAsia="zh-CN"/>
        </w:rPr>
        <w:t>）。</w:t>
      </w:r>
    </w:p>
    <w:p w14:paraId="02AF2AE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firstLine="0"/>
        <w:jc w:val="left"/>
        <w:textAlignment w:val="baseline"/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​​</w:t>
      </w:r>
    </w:p>
    <w:p w14:paraId="1CAC444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firstLine="0"/>
        <w:jc w:val="left"/>
        <w:textAlignment w:val="baseline"/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第六条 协议的变更、解除与终止​​</w:t>
      </w:r>
    </w:p>
    <w:p w14:paraId="33A5C11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firstLine="0"/>
        <w:jc w:val="left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1.变更：本协议的任何变更须经双方协商一致，并签署书面补充协议。</w:t>
      </w:r>
    </w:p>
    <w:p w14:paraId="00466FE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firstLine="0"/>
        <w:jc w:val="left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2.解除与终止：</w:t>
      </w:r>
    </w:p>
    <w:p w14:paraId="78189F0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firstLine="0"/>
        <w:jc w:val="left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•本协议约定的合作期限届满，自动终止。</w:t>
      </w:r>
    </w:p>
    <w:p w14:paraId="20E96B2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firstLine="0"/>
        <w:jc w:val="left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•经双方协商一致，可提前解除协议。</w:t>
      </w:r>
    </w:p>
    <w:p w14:paraId="50B91BB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firstLine="0"/>
        <w:jc w:val="left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•一方严重违约，导致协议目的无法实现，守约方有权单方解除协议。</w:t>
      </w:r>
    </w:p>
    <w:p w14:paraId="00ED972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firstLine="0"/>
        <w:jc w:val="left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•协议终止或解除后，双方应依据本协议进行清算。</w:t>
      </w:r>
    </w:p>
    <w:p w14:paraId="479FE1B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firstLine="0"/>
        <w:jc w:val="left"/>
        <w:textAlignment w:val="baseline"/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​​第七条 违约责任​​</w:t>
      </w:r>
    </w:p>
    <w:p w14:paraId="76ACBFD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firstLine="0"/>
        <w:jc w:val="left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1.若乙方未按约定支付后续追加投入的资金，每逾期一日，应按应付款项的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%向甲方支付违约金。逾期超过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日，甲方有权暂停其当期分红直至其付清款项。</w:t>
      </w:r>
    </w:p>
    <w:p w14:paraId="081D3FB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firstLine="0"/>
        <w:jc w:val="left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2.若甲方未按约定提供真实财务报表或支付分红，每逾期一日，应按应付款项的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%向乙方支付违约金。</w:t>
      </w:r>
    </w:p>
    <w:p w14:paraId="019F1A2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firstLine="0"/>
        <w:jc w:val="left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3.任何一方违反竞业禁止或保密条款，应一次性向守约方支付违约金人民币________元，并赔偿由此给守约方造成的全部损失。</w:t>
      </w:r>
    </w:p>
    <w:p w14:paraId="4724F3B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firstLine="0"/>
        <w:jc w:val="left"/>
        <w:textAlignment w:val="baseline"/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​​第八条 争议解决​​</w:t>
      </w:r>
    </w:p>
    <w:p w14:paraId="04A8A60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firstLine="0"/>
        <w:jc w:val="left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因本协议引起的或与本协议有关的任何争议，双方应首先友好协商解决。协商不成的，任何一方均有权向本店所在地人民法院提起诉讼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  <w:lang w:val="en-US" w:eastAsia="zh-CN"/>
        </w:rPr>
        <w:t>。</w:t>
      </w:r>
    </w:p>
    <w:p w14:paraId="59E43A7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firstLine="0"/>
        <w:jc w:val="left"/>
        <w:textAlignment w:val="baseline"/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</w:p>
    <w:p w14:paraId="6BE2342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firstLine="0"/>
        <w:jc w:val="left"/>
        <w:textAlignment w:val="baseline"/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​​第九条 其他​​</w:t>
      </w:r>
    </w:p>
    <w:p w14:paraId="5AB7003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firstLine="0"/>
        <w:jc w:val="left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1.本协议一式两份，甲乙双方各执一份，具有同等法律效力。</w:t>
      </w:r>
    </w:p>
    <w:p w14:paraId="3962146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firstLine="0"/>
        <w:jc w:val="left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2.本协议自双方签字或盖章之日起生效。</w:t>
      </w:r>
    </w:p>
    <w:p w14:paraId="74A500A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firstLine="0"/>
        <w:jc w:val="left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3.本协议未尽事宜，双方可另行签订补充协议，补充协议与本协议具有同等效力。</w:t>
      </w:r>
    </w:p>
    <w:p w14:paraId="426557C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firstLine="0"/>
        <w:jc w:val="left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</w:p>
    <w:p w14:paraId="539D277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firstLine="0"/>
        <w:jc w:val="left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 xml:space="preserve">​​甲方（签名）：​​ </w:t>
      </w:r>
      <w:r>
        <w:rPr>
          <w:rFonts w:hint="eastAsia" w:ascii="Segoe UI" w:hAnsi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  <w:lang w:val="en-US" w:eastAsia="zh-CN"/>
        </w:rPr>
        <w:t xml:space="preserve">          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​​乙方（签名）：​</w:t>
      </w:r>
    </w:p>
    <w:p w14:paraId="5CCC640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firstLine="0"/>
        <w:jc w:val="left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日期：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年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月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日 ​​日期：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年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月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日</w:t>
      </w:r>
    </w:p>
    <w:p w14:paraId="667321C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firstLine="0"/>
        <w:jc w:val="left"/>
        <w:textAlignment w:val="baseline"/>
        <w:rPr>
          <w:rFonts w:hint="eastAsia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  <w:lang w:eastAsia="zh-CN"/>
        </w:rPr>
      </w:pPr>
      <w:bookmarkStart w:id="0" w:name="_GoBack"/>
      <w:bookmarkEnd w:id="0"/>
    </w:p>
    <w:sectPr>
      <w:pgSz w:w="11850" w:h="16783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var(--hy-font-family)">
    <w:altName w:val="ksdb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ksdb">
    <w:panose1 w:val="02000500000000000000"/>
    <w:charset w:val="00"/>
    <w:family w:val="auto"/>
    <w:pitch w:val="default"/>
    <w:sig w:usb0="00000001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5141FE"/>
    <w:rsid w:val="595141FE"/>
    <w:rsid w:val="72C141F4"/>
    <w:rsid w:val="74C87806"/>
    <w:rsid w:val="7A9C698B"/>
    <w:rsid w:val="7F4F3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office6\templates\download\ecbd0425-091d-4552-8385-ce34de19f5e4\&#32929;&#19996;&#21512;&#20249;&#32463;&#33829;&#25237;&#36164;&#21512;&#21516;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股东合伙经营投资合同.docx</Template>
  <Pages>5</Pages>
  <Words>965</Words>
  <Characters>1143</Characters>
  <Lines>0</Lines>
  <Paragraphs>0</Paragraphs>
  <TotalTime>8</TotalTime>
  <ScaleCrop>false</ScaleCrop>
  <LinksUpToDate>false</LinksUpToDate>
  <CharactersWithSpaces>1519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2025-09-19T02:17:00Z</dcterms:created>
  <dc:creator>rankin</dc:creator>
  <cp:lastModifiedBy>rankin</cp:lastModifiedBy>
  <dcterms:modified xsi:type="dcterms:W3CDTF">2025-09-19T02:26:28Z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UUID">
    <vt:lpwstr>v1.0_mb_R4GPHFHK7hrP8gJth3LXOg==</vt:lpwstr>
  </property>
  <property fmtid="{D5CDD505-2E9C-101B-9397-08002B2CF9AE}" pid="4" name="ICV">
    <vt:lpwstr>DB7F9406B9D94C8E97833BD57998D496_11</vt:lpwstr>
  </property>
  <property fmtid="{D5CDD505-2E9C-101B-9397-08002B2CF9AE}" pid="5" name="KSOTemplateDocerSaveRecord">
    <vt:lpwstr>eyJoZGlkIjoiNTE5OTY2ZTBiOTRmMTI5NDQ1OTI0ZDE1OGUzMDBkOTgiLCJ1c2VySWQiOiI0NjE1MDMxNjIifQ==</vt:lpwstr>
  </property>
</Properties>
</file>