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A03C5">
      <w:pPr>
        <w:pStyle w:val="6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个人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车位出租协议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通用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）</w:t>
      </w:r>
    </w:p>
    <w:p w14:paraId="0B0857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出租方（甲方）：____________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</w:t>
      </w:r>
    </w:p>
    <w:p w14:paraId="6BD2D0D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</w:t>
      </w:r>
    </w:p>
    <w:p w14:paraId="4C17241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承租方（乙方）：___________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</w:t>
      </w:r>
    </w:p>
    <w:p w14:paraId="617D7DC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</w:t>
      </w:r>
    </w:p>
    <w:p w14:paraId="3E6E53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依据《中华人民共和国民法典》及相关法律法规，甲乙双方在平等、自愿、公平的基础上，就车位租赁事宜达成如下协议，以资共同遵守：</w:t>
      </w:r>
    </w:p>
    <w:p w14:paraId="48D16DC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第一条 租赁车位信息</w:t>
      </w:r>
    </w:p>
    <w:p w14:paraId="4FDACF5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甲方将位于_________________________的___________号地下停车位出租给乙方使用。</w:t>
      </w:r>
    </w:p>
    <w:p w14:paraId="4C7AADE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第二条 租赁期限与租金</w:t>
      </w:r>
    </w:p>
    <w:p w14:paraId="47072A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1.租赁期限自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日起至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日止。</w:t>
      </w:r>
    </w:p>
    <w:p w14:paraId="2D8610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2.租金总额为人民币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元（大写：________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________）。</w:t>
      </w:r>
    </w:p>
    <w:p w14:paraId="072462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3.乙方应于本协议签订之日一次性付清全部租金。</w:t>
      </w:r>
    </w:p>
    <w:p w14:paraId="081B98B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4.租赁期内该车位的物业管理费由甲方承担。</w:t>
      </w:r>
    </w:p>
    <w:p w14:paraId="23470C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第三条 租赁性质与车辆保管</w:t>
      </w:r>
    </w:p>
    <w:p w14:paraId="342B95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双方明确仅为车位租赁关系，不构成车辆及车内物品的保管合同。乙方应自行做好车辆的安全防护工作，车辆损毁或物品遗失的，甲方不承担责任。</w:t>
      </w:r>
    </w:p>
    <w:p w14:paraId="714D7B5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第四条 车位使用权</w:t>
      </w:r>
    </w:p>
    <w:p w14:paraId="18731E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租赁期内车位所有权归甲方所有，乙方享有使用权。乙方不得将该车位转租、转让、抵押或实施其他任何侵犯甲方所有权的行为。</w:t>
      </w:r>
    </w:p>
    <w:p w14:paraId="5FBE253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第五条 乙方使用规范</w:t>
      </w:r>
    </w:p>
    <w:p w14:paraId="0F624F2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1.乙方不得改变车位用途，不得在车位及车辆内存放易燃、易爆、腐蚀性等危险物品。</w:t>
      </w:r>
    </w:p>
    <w:p w14:paraId="69DAEEE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2.乙方须遵守停车场管理方制定的规章制度，配合物业及保安管理。如因乙方原因导致停车场设备或场地损坏，乙方应承担全部赔偿责任。</w:t>
      </w:r>
    </w:p>
    <w:p w14:paraId="2E52E36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3.乙方停放车辆的品牌型号及车牌号为：_____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___________________。</w:t>
      </w:r>
    </w:p>
    <w:p w14:paraId="533E06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第六条 争议解决</w:t>
      </w:r>
    </w:p>
    <w:p w14:paraId="54688E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本协议履行中发生争议，双方应友好协商；协商不成的，可向车位所在地人民法院提起诉讼。</w:t>
      </w:r>
    </w:p>
    <w:p w14:paraId="065B01F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第七条 其他</w:t>
      </w:r>
    </w:p>
    <w:p w14:paraId="21115A4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1.本协议一式两份，甲乙双方各执一份，具有同等法律效力。</w:t>
      </w:r>
    </w:p>
    <w:p w14:paraId="2570F19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2.本协议自双方签字之日起生效。</w:t>
      </w:r>
    </w:p>
    <w:p w14:paraId="4F4AAE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1823D0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甲方（签字）：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</w:t>
      </w:r>
    </w:p>
    <w:p w14:paraId="0A843E3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联系电话：__________________________________ </w:t>
      </w:r>
    </w:p>
    <w:p w14:paraId="0323CE7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日期：_________年_________月_________日</w:t>
      </w:r>
    </w:p>
    <w:p w14:paraId="7123CEB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</w:t>
      </w:r>
    </w:p>
    <w:p w14:paraId="2E49F3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联系电话：_______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</w:p>
    <w:p w14:paraId="45A7C03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076B938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DF8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42EF7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C42EF7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A32D0"/>
    <w:rsid w:val="0004569F"/>
    <w:rsid w:val="00063F26"/>
    <w:rsid w:val="000B524C"/>
    <w:rsid w:val="000F1D88"/>
    <w:rsid w:val="001A5FFD"/>
    <w:rsid w:val="001B024D"/>
    <w:rsid w:val="001B4704"/>
    <w:rsid w:val="001C0922"/>
    <w:rsid w:val="00210C6C"/>
    <w:rsid w:val="002179FE"/>
    <w:rsid w:val="002C2CEC"/>
    <w:rsid w:val="002D17BE"/>
    <w:rsid w:val="00341D01"/>
    <w:rsid w:val="0035707B"/>
    <w:rsid w:val="003639A1"/>
    <w:rsid w:val="00404F7B"/>
    <w:rsid w:val="00482035"/>
    <w:rsid w:val="00534146"/>
    <w:rsid w:val="005826E3"/>
    <w:rsid w:val="005F3C61"/>
    <w:rsid w:val="00680ACB"/>
    <w:rsid w:val="006C1E94"/>
    <w:rsid w:val="006D71D1"/>
    <w:rsid w:val="0076059C"/>
    <w:rsid w:val="00872211"/>
    <w:rsid w:val="008E2C9B"/>
    <w:rsid w:val="008E6C73"/>
    <w:rsid w:val="00AD0034"/>
    <w:rsid w:val="00AD32CB"/>
    <w:rsid w:val="00B219CC"/>
    <w:rsid w:val="00B742A9"/>
    <w:rsid w:val="00B939F7"/>
    <w:rsid w:val="00C00565"/>
    <w:rsid w:val="00C27365"/>
    <w:rsid w:val="00F01C10"/>
    <w:rsid w:val="00F33192"/>
    <w:rsid w:val="00F405AA"/>
    <w:rsid w:val="00F4752A"/>
    <w:rsid w:val="00F90220"/>
    <w:rsid w:val="00FE0751"/>
    <w:rsid w:val="0D177DF9"/>
    <w:rsid w:val="1A9A32D0"/>
    <w:rsid w:val="41173290"/>
    <w:rsid w:val="59FF0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脚 字符"/>
    <w:link w:val="3"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uiPriority w:val="0"/>
    <w:rPr>
      <w:kern w:val="2"/>
      <w:sz w:val="18"/>
      <w:szCs w:val="18"/>
    </w:rPr>
  </w:style>
  <w:style w:type="paragraph" w:customStyle="1" w:styleId="12">
    <w:name w:val="稻壳合同样式 1级"/>
    <w:basedOn w:val="1"/>
    <w:uiPriority w:val="0"/>
    <w:pPr>
      <w:spacing w:line="400" w:lineRule="exact"/>
      <w:ind w:left="505" w:hanging="85"/>
      <w:jc w:val="left"/>
      <w:outlineLvl w:val="0"/>
    </w:pPr>
    <w:rPr>
      <w:rFonts w:hint="eastAsia"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0761888a085cf82bf14fc4ca7923cb3\&#20010;&#20154;&#36710;&#20301;&#20986;&#31199;&#21327;&#35758;(&#36890;&#29992;)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个人车位出租协议(通用).doc</Template>
  <Pages>2</Pages>
  <Words>590</Words>
  <Characters>590</Characters>
  <Lines>6</Lines>
  <Paragraphs>1</Paragraphs>
  <TotalTime>10</TotalTime>
  <ScaleCrop>false</ScaleCrop>
  <LinksUpToDate>false</LinksUpToDate>
  <CharactersWithSpaces>840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2025-09-20T03:25:00Z</dcterms:created>
  <dc:creator>rankin</dc:creator>
  <cp:lastModifiedBy>rankin</cp:lastModifiedBy>
  <dcterms:modified xsi:type="dcterms:W3CDTF">2025-09-20T03:36:00Z</dcterms:modified>
  <dc:title>车位出租协议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v1.0_mb_ZrIItQC4TI7vT0XUv+wxEQ==</vt:lpwstr>
  </property>
  <property fmtid="{D5CDD505-2E9C-101B-9397-08002B2CF9AE}" pid="4" name="ICV">
    <vt:lpwstr>A618EBECEF614CC6A203A333D318AD57_11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