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8B3B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肖像权使用协议</w:t>
      </w:r>
    </w:p>
    <w:p w14:paraId="5F7E145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有限公司</w:t>
      </w:r>
    </w:p>
    <w:p w14:paraId="7782A87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</w:p>
    <w:p w14:paraId="036A5BA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</w:p>
    <w:p w14:paraId="02FE53F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</w:p>
    <w:p w14:paraId="4A0AC7E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乙方姓名：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</w:p>
    <w:p w14:paraId="2FF5367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身份证号码：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</w:p>
    <w:p w14:paraId="28E0FA7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</w:p>
    <w:p w14:paraId="10F55B9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鉴于甲方需要使用乙方肖像进行相关宣传与推广，双方根据《中华人民共和国民法典》《中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华人民共和国著作权法》等相关法律法规，经平等自愿、友好协商，达成协议如下：</w:t>
      </w:r>
    </w:p>
    <w:p w14:paraId="167C8DB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一、作品权利归属</w:t>
      </w:r>
    </w:p>
    <w:p w14:paraId="075A7AC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因拍摄、制作所获得的含乙方肖像的视频、照片等作品（以下简称“肖像作品”）的全部知识产权（包括但不限于著作权、发行权、信息网络传播权、修改权等）及其他相关权利均归甲方所有，甲方可在约定的使用范围内无偿使用。</w:t>
      </w:r>
    </w:p>
    <w:p w14:paraId="50D5580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二、使用与修改权</w:t>
      </w:r>
    </w:p>
    <w:p w14:paraId="6472CEE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甲方有权根据实际需要，对上述肖像作品进行编辑、剪辑、技术处理、修改等，并可应用于包括但不限于产品宣传、广告发布、媒体推广、网络平台展示等合法用途。</w:t>
      </w:r>
    </w:p>
    <w:p w14:paraId="2C46DD6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三、隐私与名誉保护</w:t>
      </w:r>
    </w:p>
    <w:p w14:paraId="41FCCD8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甲方应尊重乙方隐私，未经乙方同意不得擅自公开其个人敏感信息。甲方在使用肖像作品过程中，不得故意诋毁、歪曲乙方形象，且使用方式应符合法律法规和社会公序良俗。</w:t>
      </w:r>
    </w:p>
    <w:p w14:paraId="595BD07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四、乙方授权与免责</w:t>
      </w:r>
    </w:p>
    <w:p w14:paraId="40F935B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乙方永久、不可撤销地授权甲方及其关联方在本协议约定范围内使用其肖像，甲方无需因使用权、肖像权等原因另行向乙方支付报酬或承担法律责任。</w:t>
      </w:r>
    </w:p>
    <w:p w14:paraId="1403758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五、争议解决</w:t>
      </w:r>
    </w:p>
    <w:p w14:paraId="174C02A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因履行本协议发生争议，双方应协商解决；协商不成的，可向甲方所在地有管辖权的人民法院提起诉讼。</w:t>
      </w:r>
    </w:p>
    <w:p w14:paraId="15B77C4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六、其他约定</w:t>
      </w:r>
    </w:p>
    <w:p w14:paraId="7972B14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1.本协议未尽事宜，双方可另行签订补充协议，补充协议与本协议具有同等法律效力。</w:t>
      </w:r>
    </w:p>
    <w:p w14:paraId="3439A15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2.本协议内容如与法律法规相抵触，以法律法规规定为准。</w:t>
      </w:r>
    </w:p>
    <w:p w14:paraId="496853C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3.本协议一式贰份，甲、乙双方各执壹份，自双方签字或盖章之日起生效，长期有效。</w:t>
      </w:r>
    </w:p>
    <w:p w14:paraId="0590DB1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1ACDC71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甲方（盖章）：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</w:p>
    <w:p w14:paraId="175EAD0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22BD411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乙方（签字）：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</w:t>
      </w:r>
      <w:bookmarkStart w:id="0" w:name="_GoBack"/>
      <w:bookmarkEnd w:id="0"/>
    </w:p>
    <w:p w14:paraId="252B639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0EA7338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sectPr>
      <w:headerReference r:id="rId3" w:type="default"/>
      <w:pgSz w:w="11906" w:h="16838"/>
      <w:pgMar w:top="1418" w:right="1134" w:bottom="1418" w:left="130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11CFF">
    <w:pPr>
      <w:pStyle w:val="2"/>
      <w:ind w:left="7350" w:leftChars="3300" w:hanging="420" w:hangingChars="200"/>
      <w:rPr>
        <w:rFonts w:hint="eastAsia" w:ascii="宋体" w:hAnsi="宋体" w:eastAsia="宋体" w:cs="宋体"/>
        <w:b/>
        <w:bCs/>
        <w:color w:val="000000"/>
        <w:sz w:val="32"/>
        <w:szCs w:val="32"/>
      </w:rPr>
    </w:pPr>
    <w:r>
      <w:rPr>
        <w:rFonts w:hint="eastAsia" w:eastAsia="宋体"/>
      </w:rPr>
      <w:t xml:space="preserve">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33B1E"/>
    <w:rsid w:val="00005CB9"/>
    <w:rsid w:val="000164BB"/>
    <w:rsid w:val="000558EF"/>
    <w:rsid w:val="00077D79"/>
    <w:rsid w:val="0008255B"/>
    <w:rsid w:val="00086771"/>
    <w:rsid w:val="000E0B33"/>
    <w:rsid w:val="000E6275"/>
    <w:rsid w:val="00177EB7"/>
    <w:rsid w:val="001F17AA"/>
    <w:rsid w:val="00240705"/>
    <w:rsid w:val="00264564"/>
    <w:rsid w:val="00375EF2"/>
    <w:rsid w:val="003D1398"/>
    <w:rsid w:val="005112B4"/>
    <w:rsid w:val="00532799"/>
    <w:rsid w:val="00571848"/>
    <w:rsid w:val="00581B7B"/>
    <w:rsid w:val="005A70B3"/>
    <w:rsid w:val="00630071"/>
    <w:rsid w:val="00637C58"/>
    <w:rsid w:val="00700E45"/>
    <w:rsid w:val="00745A86"/>
    <w:rsid w:val="00943419"/>
    <w:rsid w:val="00947D5D"/>
    <w:rsid w:val="00A12F98"/>
    <w:rsid w:val="00AD71C5"/>
    <w:rsid w:val="00C174A4"/>
    <w:rsid w:val="00C2066A"/>
    <w:rsid w:val="00C24CFA"/>
    <w:rsid w:val="00C45961"/>
    <w:rsid w:val="00D11812"/>
    <w:rsid w:val="00D320F8"/>
    <w:rsid w:val="00DA508F"/>
    <w:rsid w:val="00DB3252"/>
    <w:rsid w:val="00E12944"/>
    <w:rsid w:val="00E55080"/>
    <w:rsid w:val="00E93DAE"/>
    <w:rsid w:val="00EB2595"/>
    <w:rsid w:val="00F778AE"/>
    <w:rsid w:val="01746F4F"/>
    <w:rsid w:val="01E24F8F"/>
    <w:rsid w:val="03047E1B"/>
    <w:rsid w:val="06102303"/>
    <w:rsid w:val="07980A72"/>
    <w:rsid w:val="07A37FB1"/>
    <w:rsid w:val="089C70AC"/>
    <w:rsid w:val="0A7565E4"/>
    <w:rsid w:val="0A9528BC"/>
    <w:rsid w:val="0C643A42"/>
    <w:rsid w:val="0D715F0D"/>
    <w:rsid w:val="0E272970"/>
    <w:rsid w:val="0FD07062"/>
    <w:rsid w:val="10026900"/>
    <w:rsid w:val="100B1E68"/>
    <w:rsid w:val="1077660C"/>
    <w:rsid w:val="10CD1E06"/>
    <w:rsid w:val="11410F17"/>
    <w:rsid w:val="12DB60B8"/>
    <w:rsid w:val="13420C60"/>
    <w:rsid w:val="13E64850"/>
    <w:rsid w:val="1402021B"/>
    <w:rsid w:val="14AE6B1C"/>
    <w:rsid w:val="16D6449C"/>
    <w:rsid w:val="173F5350"/>
    <w:rsid w:val="181C4D97"/>
    <w:rsid w:val="184F511D"/>
    <w:rsid w:val="19F027BA"/>
    <w:rsid w:val="1A1B1167"/>
    <w:rsid w:val="1A913F03"/>
    <w:rsid w:val="1B601461"/>
    <w:rsid w:val="1BB02869"/>
    <w:rsid w:val="1D0C16B9"/>
    <w:rsid w:val="1D812962"/>
    <w:rsid w:val="1E2E248D"/>
    <w:rsid w:val="205C5E12"/>
    <w:rsid w:val="22672063"/>
    <w:rsid w:val="271D4E86"/>
    <w:rsid w:val="281309DD"/>
    <w:rsid w:val="281779B1"/>
    <w:rsid w:val="29377CB6"/>
    <w:rsid w:val="295A62BA"/>
    <w:rsid w:val="2AEA0ADA"/>
    <w:rsid w:val="2DA071A0"/>
    <w:rsid w:val="2EBA58A4"/>
    <w:rsid w:val="2EBB53FC"/>
    <w:rsid w:val="2EC67EA8"/>
    <w:rsid w:val="2EDA479A"/>
    <w:rsid w:val="2F0775A0"/>
    <w:rsid w:val="33A57004"/>
    <w:rsid w:val="34145206"/>
    <w:rsid w:val="352137DE"/>
    <w:rsid w:val="3625604D"/>
    <w:rsid w:val="389961EA"/>
    <w:rsid w:val="391919D0"/>
    <w:rsid w:val="39B76105"/>
    <w:rsid w:val="3C886321"/>
    <w:rsid w:val="3DEE695E"/>
    <w:rsid w:val="3EDB0AC5"/>
    <w:rsid w:val="41071B33"/>
    <w:rsid w:val="42582E91"/>
    <w:rsid w:val="430C71C8"/>
    <w:rsid w:val="44521C02"/>
    <w:rsid w:val="44B062F5"/>
    <w:rsid w:val="451859E1"/>
    <w:rsid w:val="45465197"/>
    <w:rsid w:val="4626067D"/>
    <w:rsid w:val="46451C44"/>
    <w:rsid w:val="466E256D"/>
    <w:rsid w:val="46951E70"/>
    <w:rsid w:val="46F66CC3"/>
    <w:rsid w:val="47002CE5"/>
    <w:rsid w:val="479F2AAB"/>
    <w:rsid w:val="47C52DE3"/>
    <w:rsid w:val="47CC0ACF"/>
    <w:rsid w:val="48686A31"/>
    <w:rsid w:val="48AC7849"/>
    <w:rsid w:val="48ED581B"/>
    <w:rsid w:val="49BB2998"/>
    <w:rsid w:val="4AA31BA6"/>
    <w:rsid w:val="4BB25A01"/>
    <w:rsid w:val="4C5B5C51"/>
    <w:rsid w:val="4E3D79B6"/>
    <w:rsid w:val="4E724F06"/>
    <w:rsid w:val="4F0D6D30"/>
    <w:rsid w:val="50013204"/>
    <w:rsid w:val="51295570"/>
    <w:rsid w:val="51316C66"/>
    <w:rsid w:val="515D1FF4"/>
    <w:rsid w:val="522F7B9B"/>
    <w:rsid w:val="52AA3CD6"/>
    <w:rsid w:val="56445E73"/>
    <w:rsid w:val="579F73A4"/>
    <w:rsid w:val="57A15FEE"/>
    <w:rsid w:val="583C5C68"/>
    <w:rsid w:val="5C9577C9"/>
    <w:rsid w:val="5CEB790E"/>
    <w:rsid w:val="600F3323"/>
    <w:rsid w:val="628744DE"/>
    <w:rsid w:val="639A7A97"/>
    <w:rsid w:val="65F11F93"/>
    <w:rsid w:val="66993115"/>
    <w:rsid w:val="66C5640E"/>
    <w:rsid w:val="67BC3129"/>
    <w:rsid w:val="682B2D75"/>
    <w:rsid w:val="68957C99"/>
    <w:rsid w:val="68C82C69"/>
    <w:rsid w:val="69A2703F"/>
    <w:rsid w:val="6A3C2CFA"/>
    <w:rsid w:val="6B68349C"/>
    <w:rsid w:val="6C805A29"/>
    <w:rsid w:val="6CCA0AA6"/>
    <w:rsid w:val="6CCB6825"/>
    <w:rsid w:val="6D0D4568"/>
    <w:rsid w:val="6D7E08E9"/>
    <w:rsid w:val="6DAD5E5D"/>
    <w:rsid w:val="6E4E5732"/>
    <w:rsid w:val="6E9D7EF9"/>
    <w:rsid w:val="6EAD7627"/>
    <w:rsid w:val="70C33B1E"/>
    <w:rsid w:val="70E97E05"/>
    <w:rsid w:val="72614E9A"/>
    <w:rsid w:val="74543962"/>
    <w:rsid w:val="74E71BBC"/>
    <w:rsid w:val="75E173CC"/>
    <w:rsid w:val="76560625"/>
    <w:rsid w:val="7B197337"/>
    <w:rsid w:val="7B9826CE"/>
    <w:rsid w:val="7BCD6162"/>
    <w:rsid w:val="7F804D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qFormat/>
    <w:uiPriority w:val="0"/>
    <w:pPr>
      <w:widowControl/>
      <w:jc w:val="left"/>
    </w:pPr>
    <w:rPr>
      <w:kern w:val="0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Body Text Indent 3"/>
    <w:basedOn w:val="1"/>
    <w:uiPriority w:val="0"/>
    <w:pPr>
      <w:spacing w:line="500" w:lineRule="exact"/>
      <w:ind w:firstLine="240" w:firstLineChars="100"/>
    </w:pPr>
    <w:rPr>
      <w:sz w:val="24"/>
    </w:rPr>
  </w:style>
  <w:style w:type="paragraph" w:styleId="8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9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86f62025891b0c9321ed8bd48b8cd49\&#32918;&#20687;&#26435;&#20351;&#29992;&#21327;&#35758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肖像权使用协议.doc</Template>
  <Pages>2</Pages>
  <Words>566</Words>
  <Characters>572</Characters>
  <Lines>5</Lines>
  <Paragraphs>1</Paragraphs>
  <TotalTime>3</TotalTime>
  <ScaleCrop>false</ScaleCrop>
  <LinksUpToDate>false</LinksUpToDate>
  <CharactersWithSpaces>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2025-09-20T03:36:00Z</dcterms:created>
  <dc:creator>rankin</dc:creator>
  <cp:lastModifiedBy>rankin</cp:lastModifiedBy>
  <dcterms:modified xsi:type="dcterms:W3CDTF">2025-09-20T03:40:14Z</dcterms:modified>
  <dc:title>竞 业 禁 止 协 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v1.0_mb_khT39dPCzh2Ug9NLvzalXQ==</vt:lpwstr>
  </property>
  <property fmtid="{D5CDD505-2E9C-101B-9397-08002B2CF9AE}" pid="4" name="ICV">
    <vt:lpwstr>FE98211AF7C245849435C796EAB16206_11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