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EB6EE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解除劳动关系协议书</w:t>
      </w:r>
    </w:p>
    <w:p w14:paraId="292FC1D3">
      <w:pPr>
        <w:rPr>
          <w:rFonts w:hint="eastAsia" w:ascii="黑体" w:hAnsi="黑体" w:eastAsia="黑体" w:cs="黑体"/>
          <w:sz w:val="24"/>
          <w:szCs w:val="24"/>
        </w:rPr>
      </w:pPr>
    </w:p>
    <w:p w14:paraId="0E03697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FF05A8F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 w14:paraId="7C805B78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</w:p>
    <w:p w14:paraId="460E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甲、乙双方依据《中华人民共和国劳动法》及相关法律法规，遵循平等自愿、诚实信用和协商一致的原则，经充分协商，现就双方解除劳动关系事宜达成如下协议，并共同承诺遵守：</w:t>
      </w:r>
    </w:p>
    <w:p w14:paraId="2F4EC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一、解除劳动关系</w:t>
      </w:r>
    </w:p>
    <w:p w14:paraId="7FDB5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双方自愿于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日起解除劳动关系。</w:t>
      </w:r>
    </w:p>
    <w:p w14:paraId="0F6C7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二、费用支付</w:t>
      </w:r>
    </w:p>
    <w:p w14:paraId="4C33F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甲方同意向乙方一次性支付人民币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），该款项已包含乙方在职期间的工资、补贴、经济补偿金、社会保险补助及其他一切应得收入。乙方确认该金额并同意接受。</w:t>
      </w:r>
    </w:p>
    <w:p w14:paraId="660BF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三、保密义务</w:t>
      </w:r>
    </w:p>
    <w:p w14:paraId="6D03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双方劳动关系解除后，乙方仍须遵守原《劳动合同》约定的保密义务，不得泄露甲方商业秘密及其他保密信息，且不得再向甲方主张任何费用或补偿。</w:t>
      </w:r>
    </w:p>
    <w:p w14:paraId="15A2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四、违约责任</w:t>
      </w:r>
    </w:p>
    <w:p w14:paraId="1AF5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任何一方违反本协议约定，违约方应向守约方支付相当于本协议第二条约定金额的违约金，并依法承担相应法律责任。</w:t>
      </w:r>
    </w:p>
    <w:p w14:paraId="50C6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五、争议解决</w:t>
      </w:r>
    </w:p>
    <w:p w14:paraId="643E7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自本协议生效之日起，双方之间所有劳动、经济及其他纠纷均告解决，乙方不得再以任何理由向甲方主张权利。</w:t>
      </w:r>
    </w:p>
    <w:p w14:paraId="5D38E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六、协议生效与份数</w:t>
      </w:r>
    </w:p>
    <w:p w14:paraId="7C4D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本协议一式两份，甲、乙双方各执一份，具有同等法律效力。本协议自双方签字或盖章之日起生效。</w:t>
      </w:r>
    </w:p>
    <w:p w14:paraId="27E165FC">
      <w:pPr>
        <w:spacing w:line="360" w:lineRule="auto"/>
        <w:ind w:firstLine="566" w:firstLineChars="236"/>
        <w:rPr>
          <w:rFonts w:hint="eastAsia" w:ascii="黑体" w:hAnsi="黑体" w:eastAsia="黑体" w:cs="黑体"/>
          <w:sz w:val="24"/>
          <w:szCs w:val="24"/>
        </w:rPr>
      </w:pPr>
    </w:p>
    <w:p w14:paraId="2B5A4352">
      <w:pPr>
        <w:spacing w:line="360" w:lineRule="auto"/>
        <w:ind w:firstLine="566" w:firstLineChars="236"/>
        <w:rPr>
          <w:rFonts w:hint="eastAsia" w:ascii="黑体" w:hAnsi="黑体" w:eastAsia="黑体" w:cs="黑体"/>
          <w:sz w:val="24"/>
          <w:szCs w:val="24"/>
        </w:rPr>
      </w:pPr>
    </w:p>
    <w:p w14:paraId="59CE6432">
      <w:pPr>
        <w:spacing w:line="360" w:lineRule="auto"/>
        <w:ind w:firstLine="660" w:firstLineChars="236"/>
        <w:rPr>
          <w:rFonts w:hint="eastAsia" w:ascii="宋体" w:hAnsi="宋体" w:eastAsia="宋体" w:cs="宋体"/>
          <w:sz w:val="28"/>
          <w:szCs w:val="28"/>
        </w:rPr>
      </w:pPr>
    </w:p>
    <w:p w14:paraId="787657F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乙方：</w:t>
      </w:r>
    </w:p>
    <w:p w14:paraId="5D7FF8C5">
      <w:pPr>
        <w:spacing w:line="360" w:lineRule="auto"/>
        <w:ind w:firstLine="560" w:firstLineChars="200"/>
        <w:rPr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日期： 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</w:t>
      </w:r>
      <w:r>
        <w:rPr>
          <w:rFonts w:hint="eastAsia"/>
          <w:sz w:val="30"/>
          <w:szCs w:val="30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A73F8"/>
    <w:rsid w:val="00196A7F"/>
    <w:rsid w:val="003A4126"/>
    <w:rsid w:val="00A75C1F"/>
    <w:rsid w:val="046A73F8"/>
    <w:rsid w:val="46750ECD"/>
    <w:rsid w:val="60921AA2"/>
    <w:rsid w:val="706B6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d0ed6cde1ee4dedb75b38bc2996c33f\&#35299;&#38500;&#21171;&#21160;&#20851;&#31995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解除劳动关系协议书.doc</Template>
  <Pages>2</Pages>
  <Words>403</Words>
  <Characters>435</Characters>
  <Lines>3</Lines>
  <Paragraphs>1</Paragraphs>
  <TotalTime>7</TotalTime>
  <ScaleCrop>false</ScaleCrop>
  <LinksUpToDate>false</LinksUpToDate>
  <CharactersWithSpaces>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2025-09-20T03:21:00Z</dcterms:created>
  <dc:creator>rankin</dc:creator>
  <cp:lastModifiedBy>rankin</cp:lastModifiedBy>
  <dcterms:modified xsi:type="dcterms:W3CDTF">2025-09-20T03:26:44Z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v1.0_mb_YcarlKvlWttNBiuu+3sZTA==</vt:lpwstr>
  </property>
  <property fmtid="{D5CDD505-2E9C-101B-9397-08002B2CF9AE}" pid="4" name="ICV">
    <vt:lpwstr>C9DB483D176C4D72A208512EC2C52EBD_11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