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24899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0" w:beforeAutospacing="0" w:after="0" w:afterAutospacing="0"/>
        <w:ind w:left="0" w:right="0"/>
        <w:jc w:val="center"/>
        <w:textAlignment w:val="auto"/>
        <w:rPr>
          <w:rFonts w:hint="eastAsia" w:ascii="微软雅黑" w:hAnsi="微软雅黑" w:eastAsia="微软雅黑" w:cs="微软雅黑"/>
          <w:color w:val="333333"/>
          <w:sz w:val="44"/>
          <w:szCs w:val="4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44"/>
          <w:szCs w:val="44"/>
          <w:shd w:val="clear" w:color="auto" w:fill="FFFFFF"/>
        </w:rPr>
        <w:t>车位租赁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协议</w:t>
      </w:r>
    </w:p>
    <w:p w14:paraId="0C55F18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0" w:beforeAutospacing="0" w:after="0" w:afterAutospacing="0" w:line="450" w:lineRule="atLeast"/>
        <w:ind w:left="0" w:right="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color="auto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>　　</w:t>
      </w:r>
    </w:p>
    <w:p w14:paraId="6095B98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0" w:beforeAutospacing="0" w:after="0" w:afterAutospacing="0" w:line="450" w:lineRule="atLeast"/>
        <w:ind w:left="0" w:right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color="auto" w:fill="FFFFFF"/>
        </w:rPr>
        <w:t>出租方（甲方）：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u w:val="single"/>
          <w:shd w:val="clear" w:color="auto" w:fill="FFFFFF"/>
          <w:lang w:val="en-US" w:eastAsia="zh-CN"/>
        </w:rPr>
        <w:t xml:space="preserve">            </w:t>
      </w:r>
    </w:p>
    <w:p w14:paraId="56D776E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0" w:beforeAutospacing="0" w:after="0" w:afterAutospacing="0" w:line="450" w:lineRule="atLeast"/>
        <w:ind w:left="0" w:right="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color="auto" w:fill="FFFFFF"/>
        </w:rPr>
        <w:t>　　承租方（乙方）：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u w:val="single"/>
          <w:shd w:val="clear" w:color="auto" w:fill="FFFFFF"/>
          <w:lang w:val="en-US" w:eastAsia="zh-CN"/>
        </w:rPr>
        <w:t xml:space="preserve">            </w:t>
      </w:r>
    </w:p>
    <w:p w14:paraId="2AFCB1C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0" w:beforeAutospacing="0" w:after="0" w:afterAutospacing="0" w:line="450" w:lineRule="atLeast"/>
        <w:ind w:left="0" w:right="0" w:firstLine="560" w:firstLineChars="200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color="auto" w:fill="FFFFFF"/>
        </w:rPr>
        <w:t>甲、乙双方在平等、自愿的基础上，经充分协商，就车位租赁事宜达成如下协议，以资共同遵守。</w:t>
      </w:r>
    </w:p>
    <w:p w14:paraId="498724C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0" w:beforeAutospacing="0" w:after="0" w:afterAutospacing="0" w:line="450" w:lineRule="atLeast"/>
        <w:ind w:left="0" w:right="0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color="auto" w:fill="FFFFFF"/>
        </w:rPr>
        <w:t>第一条 租赁标的​​</w:t>
      </w:r>
    </w:p>
    <w:p w14:paraId="41C3AE5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0" w:beforeAutospacing="0" w:after="0" w:afterAutospacing="0" w:line="450" w:lineRule="atLeast"/>
        <w:ind w:left="0" w:right="0" w:firstLine="560" w:firstLineChars="200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color="auto" w:fill="FFFFFF"/>
        </w:rPr>
        <w:t>甲方将位于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u w:val="single"/>
          <w:shd w:val="clear" w:color="auto" w:fill="FFFFFF"/>
          <w:lang w:val="en-US" w:eastAsia="zh-CN"/>
        </w:rPr>
        <w:t xml:space="preserve">                 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color="auto" w:fill="FFFFFF"/>
        </w:rPr>
        <w:t xml:space="preserve">的车位出租给乙方，用于停放车牌号为 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u w:val="single"/>
          <w:shd w:val="clear" w:color="auto" w:fill="FFFFFF"/>
          <w:lang w:val="en-US" w:eastAsia="zh-CN"/>
        </w:rPr>
        <w:t xml:space="preserve">                 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color="auto" w:fill="FFFFFF"/>
        </w:rPr>
        <w:t>的车辆。</w:t>
      </w:r>
    </w:p>
    <w:p w14:paraId="16B2974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0" w:beforeAutospacing="0" w:after="0" w:afterAutospacing="0" w:line="450" w:lineRule="atLeast"/>
        <w:ind w:left="0" w:right="0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color="auto" w:fill="FFFFFF"/>
        </w:rPr>
        <w:t>第二条 租赁期限​​</w:t>
      </w:r>
    </w:p>
    <w:p w14:paraId="57C6628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0" w:beforeAutospacing="0" w:after="0" w:afterAutospacing="0" w:line="450" w:lineRule="atLeast"/>
        <w:ind w:left="0" w:right="0" w:firstLine="560" w:firstLineChars="200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color="auto" w:fill="FFFFFF"/>
        </w:rPr>
        <w:t>租赁期限自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u w:val="single"/>
          <w:shd w:val="clear" w:color="auto" w:fill="FFFFFF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color="auto" w:fill="FFFFFF"/>
        </w:rPr>
        <w:t>年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u w:val="single"/>
          <w:shd w:val="clear" w:color="auto" w:fill="FFFFFF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color="auto" w:fill="FFFFFF"/>
        </w:rPr>
        <w:t>月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u w:val="single"/>
          <w:shd w:val="clear" w:color="auto" w:fill="FFFFFF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color="auto" w:fill="FFFFFF"/>
        </w:rPr>
        <w:t>日起至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u w:val="single"/>
          <w:shd w:val="clear" w:color="auto" w:fill="FFFFFF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color="auto" w:fill="FFFFFF"/>
        </w:rPr>
        <w:t>年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u w:val="single"/>
          <w:shd w:val="clear" w:color="auto" w:fill="FFFFFF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color="auto" w:fill="FFFFFF"/>
        </w:rPr>
        <w:t>月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u w:val="single"/>
          <w:shd w:val="clear" w:color="auto" w:fill="FFFFFF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color="auto" w:fill="FFFFFF"/>
        </w:rPr>
        <w:t>日止。</w:t>
      </w:r>
    </w:p>
    <w:p w14:paraId="3310AC0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0" w:beforeAutospacing="0" w:after="0" w:afterAutospacing="0" w:line="450" w:lineRule="atLeast"/>
        <w:ind w:right="0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color="auto" w:fill="FFFFFF"/>
        </w:rPr>
        <w:t>第三条 租金及支付方式​​</w:t>
      </w:r>
    </w:p>
    <w:p w14:paraId="52C4284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0" w:beforeAutospacing="0" w:after="0" w:afterAutospacing="0" w:line="450" w:lineRule="atLeast"/>
        <w:ind w:left="0" w:right="0" w:firstLine="560" w:firstLineChars="200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color="auto" w:fill="FFFFFF"/>
        </w:rPr>
        <w:t>该车位月租金为人民币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u w:val="single"/>
          <w:shd w:val="clear" w:color="auto" w:fill="FFFFFF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color="auto" w:fill="FFFFFF"/>
        </w:rPr>
        <w:t>元（大写：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u w:val="single"/>
          <w:shd w:val="clear" w:color="auto" w:fill="FFFFFF"/>
          <w:lang w:val="en-US" w:eastAsia="zh-CN"/>
        </w:rPr>
        <w:t xml:space="preserve">                 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color="auto" w:fill="FFFFFF"/>
        </w:rPr>
        <w:t>元整）。</w:t>
      </w:r>
    </w:p>
    <w:p w14:paraId="60E13B6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0" w:beforeAutospacing="0" w:after="0" w:afterAutospacing="0" w:line="450" w:lineRule="atLeast"/>
        <w:ind w:left="0" w:right="0" w:firstLine="560" w:firstLineChars="200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color="auto" w:fill="FFFFFF"/>
        </w:rPr>
        <w:t>支付方式为：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u w:val="single"/>
          <w:shd w:val="clear" w:color="auto" w:fill="FFFFFF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color="auto" w:fill="FFFFFF"/>
        </w:rPr>
        <w:t>（如：季付/年付）。乙方应于每个缴费周期开始前支付当期租金。</w:t>
      </w:r>
    </w:p>
    <w:p w14:paraId="1918EE3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0" w:beforeAutospacing="0" w:after="0" w:afterAutospacing="0" w:line="450" w:lineRule="atLeast"/>
        <w:ind w:left="0" w:right="0" w:firstLine="560" w:firstLineChars="200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color="auto" w:fill="FFFFFF"/>
        </w:rPr>
        <w:t>甲方收取租金后，应向乙方提供付款凭证。车位物业管理费由甲方承担。</w:t>
      </w:r>
    </w:p>
    <w:p w14:paraId="40D8E12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0" w:beforeAutospacing="0" w:after="0" w:afterAutospacing="0" w:line="450" w:lineRule="atLeast"/>
        <w:ind w:left="0" w:right="0" w:firstLine="560" w:firstLineChars="200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color="auto" w:fill="FFFFFF"/>
        </w:rPr>
        <w:t>租赁期满后，乙方若需续租，应提前一个月通知甲方，并重新签订租赁合同。</w:t>
      </w:r>
    </w:p>
    <w:p w14:paraId="1120B80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0" w:beforeAutospacing="0" w:after="0" w:afterAutospacing="0" w:line="450" w:lineRule="atLeast"/>
        <w:ind w:left="0" w:right="0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color="auto" w:fill="FFFFFF"/>
        </w:rPr>
        <w:t>第四条 转租约定​​</w:t>
      </w:r>
    </w:p>
    <w:p w14:paraId="1A57494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0" w:beforeAutospacing="0" w:after="0" w:afterAutospacing="0" w:line="450" w:lineRule="atLeast"/>
        <w:ind w:left="0" w:right="0" w:firstLine="560" w:firstLineChars="200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color="auto" w:fill="FFFFFF"/>
        </w:rPr>
        <w:t>未经甲方书面同意，乙方不得将本合同项下的车位转租、转借给任何第三方使用。否则，甲方有权单方解除合同，收回车位，且已收取的租金不予退还。</w:t>
      </w:r>
    </w:p>
    <w:p w14:paraId="09A8D46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0" w:beforeAutospacing="0" w:after="0" w:afterAutospacing="0" w:line="450" w:lineRule="atLeast"/>
        <w:ind w:left="0" w:right="0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color="auto" w:fill="FFFFFF"/>
        </w:rPr>
        <w:t>第五条 甲方权利与义务​​</w:t>
      </w:r>
    </w:p>
    <w:p w14:paraId="26D4458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0" w:beforeAutospacing="0" w:after="0" w:afterAutospacing="0" w:line="450" w:lineRule="atLeast"/>
        <w:ind w:left="0" w:right="0" w:firstLine="560" w:firstLineChars="200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color="auto" w:fill="FFFFFF"/>
        </w:rPr>
        <w:t>甲方应保证出租车位符合约定用途，并保障乙方在租期内的正常使用权。</w:t>
      </w:r>
    </w:p>
    <w:p w14:paraId="654891D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0" w:beforeAutospacing="0" w:after="0" w:afterAutospacing="0" w:line="450" w:lineRule="atLeast"/>
        <w:ind w:left="0" w:right="0" w:firstLine="560" w:firstLineChars="200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color="auto" w:fill="FFFFFF"/>
        </w:rPr>
        <w:t>租赁期内，若甲方需提前收回车位，必须提前一个月书面通知乙方。甲方应退还乙方未使用期间的租金，并支付相当于一个月租金的违约金作为补偿。</w:t>
      </w:r>
    </w:p>
    <w:p w14:paraId="0241101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0" w:beforeAutospacing="0" w:after="0" w:afterAutospacing="0" w:line="450" w:lineRule="atLeast"/>
        <w:ind w:left="0" w:right="0" w:firstLine="560" w:firstLineChars="200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color="auto" w:fill="FFFFFF"/>
        </w:rPr>
        <w:t>租赁期内，车位因自然损耗产生的维修、养护费用由甲方承担；因乙方使用不当造成的人为损坏，其维修费用由乙方承担。</w:t>
      </w:r>
    </w:p>
    <w:p w14:paraId="2B001C1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0" w:beforeAutospacing="0" w:after="0" w:afterAutospacing="0" w:line="450" w:lineRule="atLeast"/>
        <w:ind w:left="0" w:right="0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color="auto" w:fill="FFFFFF"/>
        </w:rPr>
        <w:t>第六条 乙方权利与义务​​</w:t>
      </w:r>
    </w:p>
    <w:p w14:paraId="4E0A2D1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0" w:beforeAutospacing="0" w:after="0" w:afterAutospacing="0" w:line="450" w:lineRule="atLeast"/>
        <w:ind w:left="0" w:right="0" w:firstLine="560" w:firstLineChars="200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color="auto" w:fill="FFFFFF"/>
        </w:rPr>
        <w:t>乙方应按时足额支付租金。若租金拖欠超过一周，且未获甲方同意宽限，则视为乙方单方违约，甲方有权收回车位并追讨所欠租金及违约金。</w:t>
      </w:r>
    </w:p>
    <w:p w14:paraId="54FEB07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0" w:beforeAutospacing="0" w:after="0" w:afterAutospacing="0" w:line="450" w:lineRule="atLeast"/>
        <w:ind w:left="0" w:right="0" w:firstLine="560" w:firstLineChars="200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color="auto" w:fill="FFFFFF"/>
        </w:rPr>
        <w:t>租赁期内，若乙方需提前退租，必须提前一个月书面通知甲方。甲方在扣除相当于一个月租金的违约金后，将剩余租金退还乙方。</w:t>
      </w:r>
    </w:p>
    <w:p w14:paraId="5E36EFA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0" w:beforeAutospacing="0" w:after="0" w:afterAutospacing="0" w:line="450" w:lineRule="atLeast"/>
        <w:ind w:left="0" w:right="0" w:firstLine="560" w:firstLineChars="200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color="auto" w:fill="FFFFFF"/>
        </w:rPr>
        <w:t>乙方应自行负责车辆停放安全，须为车辆投保相应商业险种，并妥善停置于车位内。租赁期内发生的车辆损毁、遗失及车内物品丢失等一切损失，均由乙方自行承担。</w:t>
      </w:r>
    </w:p>
    <w:p w14:paraId="0661613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0" w:beforeAutospacing="0" w:after="0" w:afterAutospacing="0" w:line="450" w:lineRule="atLeast"/>
        <w:ind w:left="0" w:right="0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color="auto" w:fill="FFFFFF"/>
        </w:rPr>
        <w:t>第七条 合同生效与其他​​</w:t>
      </w:r>
    </w:p>
    <w:p w14:paraId="59A119A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0" w:beforeAutospacing="0" w:after="0" w:afterAutospacing="0" w:line="450" w:lineRule="atLeast"/>
        <w:ind w:left="0" w:right="0" w:firstLine="560" w:firstLineChars="200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color="auto" w:fill="FFFFFF"/>
        </w:rPr>
        <w:t>本合同自甲、乙双方签字之日起生效。</w:t>
      </w:r>
    </w:p>
    <w:p w14:paraId="48623F1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0" w:beforeAutospacing="0" w:after="0" w:afterAutospacing="0" w:line="450" w:lineRule="atLeast"/>
        <w:ind w:left="0" w:right="0" w:firstLine="560" w:firstLineChars="200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color="auto" w:fill="FFFFFF"/>
        </w:rPr>
        <w:t>本合同未尽事宜，双方可另行签订补充协议，补充协议与本合同具有同等法律效力。</w:t>
      </w:r>
    </w:p>
    <w:p w14:paraId="6AEBADF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0" w:beforeAutospacing="0" w:after="0" w:afterAutospacing="0" w:line="450" w:lineRule="atLeast"/>
        <w:ind w:left="0" w:right="0" w:firstLine="560" w:firstLineChars="200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color="auto" w:fill="FFFFFF"/>
        </w:rPr>
        <w:t>本合同一式两份，甲、乙双方各执一份，具有同等法律效力。　　</w:t>
      </w:r>
    </w:p>
    <w:p w14:paraId="692A9A2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0" w:beforeAutospacing="0" w:after="0" w:afterAutospacing="0" w:line="450" w:lineRule="atLeast"/>
        <w:ind w:left="0" w:right="0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color="auto" w:fill="FFFFFF"/>
        </w:rPr>
      </w:pPr>
    </w:p>
    <w:p w14:paraId="10E9243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0" w:beforeAutospacing="0" w:after="0" w:afterAutospacing="0" w:line="450" w:lineRule="atLeast"/>
        <w:ind w:right="0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color="auto" w:fill="FFFFFF"/>
          <w:lang w:eastAsia="zh-CN"/>
        </w:rPr>
        <w:t>甲方：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 xml:space="preserve">                              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color="auto" w:fill="FFFFFF"/>
          <w:lang w:eastAsia="zh-CN"/>
        </w:rPr>
        <w:t>乙方：</w:t>
      </w:r>
    </w:p>
    <w:p w14:paraId="4E7A2F0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0" w:beforeAutospacing="0" w:after="0" w:afterAutospacing="0" w:line="450" w:lineRule="atLeast"/>
        <w:ind w:left="0" w:right="0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color="auto" w:fill="FFFFFF"/>
        </w:rPr>
      </w:pPr>
    </w:p>
    <w:p w14:paraId="6BC9A14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0" w:beforeAutospacing="0" w:after="0" w:afterAutospacing="0" w:line="450" w:lineRule="atLeast"/>
        <w:ind w:left="0" w:right="0"/>
        <w:textAlignment w:val="auto"/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cs="宋体"/>
          <w:i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color="auto" w:fill="FFFFFF"/>
        </w:rPr>
        <w:t>年</w:t>
      </w:r>
      <w:r>
        <w:rPr>
          <w:rFonts w:hint="eastAsia" w:ascii="宋体" w:hAnsi="宋体" w:cs="宋体"/>
          <w:i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color="auto" w:fill="FFFFFF"/>
        </w:rPr>
        <w:t>月</w:t>
      </w:r>
      <w:r>
        <w:rPr>
          <w:rFonts w:hint="eastAsia" w:ascii="宋体" w:hAnsi="宋体" w:cs="宋体"/>
          <w:i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color="auto" w:fill="FFFFFF"/>
        </w:rPr>
        <w:t>日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 xml:space="preserve">          </w:t>
      </w:r>
      <w:r>
        <w:rPr>
          <w:rFonts w:hint="eastAsia" w:ascii="宋体" w:hAnsi="宋体" w:cs="宋体"/>
          <w:i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cs="宋体"/>
          <w:i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color="auto" w:fill="FFFFFF"/>
        </w:rPr>
        <w:t>年</w:t>
      </w:r>
      <w:r>
        <w:rPr>
          <w:rFonts w:hint="eastAsia" w:ascii="宋体" w:hAnsi="宋体" w:cs="宋体"/>
          <w:i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color="auto" w:fill="FFFFFF"/>
        </w:rPr>
        <w:t>月</w:t>
      </w:r>
      <w:r>
        <w:rPr>
          <w:rFonts w:hint="eastAsia" w:ascii="宋体" w:hAnsi="宋体" w:cs="宋体"/>
          <w:i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color="auto" w:fill="FFFFFF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9DE0089"/>
    <w:rsid w:val="046274E3"/>
    <w:rsid w:val="19DE0089"/>
    <w:rsid w:val="3B53599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f4c4968d-8bad-4c3c-a149-addf234d2fc2\&#20010;&#20154;&#36710;&#20301;&#31199;&#36161;&#21327;&#35758;.doc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个人车位租赁协议.doc.docx</Template>
  <Pages>2</Pages>
  <Words>716</Words>
  <Characters>857</Characters>
  <Lines>0</Lines>
  <Paragraphs>0</Paragraphs>
  <TotalTime>14</TotalTime>
  <ScaleCrop>false</ScaleCrop>
  <LinksUpToDate>false</LinksUpToDate>
  <CharactersWithSpaces>943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2025-09-22T02:42:00Z</dcterms:created>
  <dc:creator>rankin</dc:creator>
  <cp:lastModifiedBy>rankin</cp:lastModifiedBy>
  <dcterms:modified xsi:type="dcterms:W3CDTF">2025-09-22T02:57:24Z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UUID">
    <vt:lpwstr>v1.0_mb_54DowSbDJA/ThWMUJek82g==</vt:lpwstr>
  </property>
  <property fmtid="{D5CDD505-2E9C-101B-9397-08002B2CF9AE}" pid="4" name="ICV">
    <vt:lpwstr>F62B1FEEB2464F9998D9CAF7E26B118C_11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