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37A0A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房屋无偿使用协议书</w:t>
      </w:r>
    </w:p>
    <w:p w14:paraId="4B6696B3">
      <w:pPr>
        <w:spacing w:line="360" w:lineRule="auto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6ABF0C5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甲方（提供方）：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___________________________________</w:t>
      </w:r>
    </w:p>
    <w:p w14:paraId="58F2011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身份证号/统一社会信用代码：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</w:t>
      </w:r>
    </w:p>
    <w:p w14:paraId="178E73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联系地址：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</w:t>
      </w:r>
    </w:p>
    <w:p w14:paraId="3DBD181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</w:t>
      </w:r>
    </w:p>
    <w:p w14:paraId="263BD8C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乙方（使用方）：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</w:t>
      </w:r>
    </w:p>
    <w:p w14:paraId="64F1FF8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身份证号/统一社会信用代码：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</w:t>
      </w:r>
    </w:p>
    <w:p w14:paraId="3014FA8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联系地址：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</w:t>
      </w:r>
    </w:p>
    <w:p w14:paraId="185FA37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联系电话：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</w:t>
      </w:r>
    </w:p>
    <w:p w14:paraId="5EA2EAB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鉴于甲方同意将其合法拥有的房屋无偿提供给乙方使用，为明确双方权利义务，经双方友好协商，根据《中华人民共和国民法典》及相关法律法规，达成如下协议：</w:t>
      </w:r>
    </w:p>
    <w:p w14:paraId="65F798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第一条 房屋基本情况</w:t>
      </w:r>
    </w:p>
    <w:p w14:paraId="477433A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1.坐落位置：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</w:t>
      </w:r>
    </w:p>
    <w:p w14:paraId="275A079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2.使用面积：__________平方米（以实际可使用范围为准）</w:t>
      </w:r>
    </w:p>
    <w:p w14:paraId="7B36DBE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3.房屋现状：甲方承诺对该房屋享有合法权利，并于交付时保证房屋基本使用功能完好。乙方已对房屋现状进行现场查验并予以认可。</w:t>
      </w:r>
    </w:p>
    <w:p w14:paraId="7481575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01D5260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41CB2F0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第二条 使用期限</w:t>
      </w:r>
    </w:p>
    <w:p w14:paraId="7644396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使用期限自年月日起至年月日止。期限届满后，如双方需续期，应另行签订书面协议。</w:t>
      </w:r>
    </w:p>
    <w:p w14:paraId="271D09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第三条 使用用途及要求</w:t>
      </w:r>
    </w:p>
    <w:p w14:paraId="6D5BD0F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1.乙方承诺将该房屋用于________________用途（如：居住/办公/仓储等），未经甲方书面同意，不得改变用途。</w:t>
      </w:r>
    </w:p>
    <w:p w14:paraId="6D75778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2.乙方应合理、妥善使用房屋及附属设施，不得擅自拆改房屋结构或从事违法违规活动。因使用不当造成房屋或设施损坏的，乙方应负责修复或承担赔偿责任。</w:t>
      </w:r>
    </w:p>
    <w:p w14:paraId="47E755A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第四条 费用承担</w:t>
      </w:r>
    </w:p>
    <w:p w14:paraId="1D5AD69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1.甲方无偿提供房屋给乙方使用，不收取任何租金。</w:t>
      </w:r>
    </w:p>
    <w:p w14:paraId="5AC7B83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2.房屋使用期间产生的水费、电费、燃气费、物业管理费、网络费、采暖费等所有因使用而产生的费用均由乙方自行承担。</w:t>
      </w:r>
    </w:p>
    <w:p w14:paraId="17CCDD6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第五条 双方的权利与义务</w:t>
      </w:r>
    </w:p>
    <w:p w14:paraId="209FF1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1.甲方应按时交付房屋，并保证交付时房屋处于可安全使用的状态。</w:t>
      </w:r>
    </w:p>
    <w:p w14:paraId="2EA3430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2.乙方应按时缴纳各项费用，并遵守物业管理规定，爱护房屋及设施。</w:t>
      </w:r>
    </w:p>
    <w:p w14:paraId="28351FA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3.使用期内，乙方可享有协议约定范围内的使用权，但无处分权，不得将该房屋转租、出借或用于抵押等。</w:t>
      </w:r>
    </w:p>
    <w:p w14:paraId="146FAB9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第六条 协议的解除与终止</w:t>
      </w:r>
    </w:p>
    <w:p w14:paraId="30D18C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1.使用期满，本协议自动终止，乙方应如期返还房屋。</w:t>
      </w:r>
    </w:p>
    <w:p w14:paraId="44DD43A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2.经双方协商一致，可提前解除本协议。</w:t>
      </w:r>
    </w:p>
    <w:p w14:paraId="628CD99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3.任何一方违约，守约方有权提前解除协议，并要求违约方承担相应责任。</w:t>
      </w:r>
    </w:p>
    <w:p w14:paraId="12581A8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第七条 其它约定</w:t>
      </w:r>
    </w:p>
    <w:p w14:paraId="165B0F2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1.本协议一式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份，甲、乙双方各执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份，具有同等法律效力。</w:t>
      </w:r>
    </w:p>
    <w:p w14:paraId="1185FCE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2.本协议自双方签字或盖章之日起生效。</w:t>
      </w:r>
    </w:p>
    <w:p w14:paraId="4136F02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3.双方应本着诚实信用原则履行本协议，未尽事宜可另行协商并签订补充协议，补充协议与本协议具有同等效力。</w:t>
      </w:r>
    </w:p>
    <w:p w14:paraId="07F3C35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02A8E1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（以下无正文）</w:t>
      </w:r>
    </w:p>
    <w:p w14:paraId="39A64D6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甲方（签字/盖章）：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 xml:space="preserve"> 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 xml:space="preserve"> 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乙方（签字/盖章）：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</w:t>
      </w:r>
    </w:p>
    <w:p w14:paraId="5E5C681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 xml:space="preserve">      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 xml:space="preserve"> 日期：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56F362E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sectPr>
      <w:headerReference r:id="rId3" w:type="default"/>
      <w:pgSz w:w="11906" w:h="16838"/>
      <w:pgMar w:top="1440" w:right="1800" w:bottom="12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B2BC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3D5323"/>
    <w:rsid w:val="0000520C"/>
    <w:rsid w:val="00015BC8"/>
    <w:rsid w:val="00017528"/>
    <w:rsid w:val="0002178C"/>
    <w:rsid w:val="00036BD1"/>
    <w:rsid w:val="00051E95"/>
    <w:rsid w:val="00062A25"/>
    <w:rsid w:val="0006796F"/>
    <w:rsid w:val="000817FA"/>
    <w:rsid w:val="00082613"/>
    <w:rsid w:val="00090EA2"/>
    <w:rsid w:val="000974E5"/>
    <w:rsid w:val="000B7BF7"/>
    <w:rsid w:val="000C36CD"/>
    <w:rsid w:val="00110386"/>
    <w:rsid w:val="001276F9"/>
    <w:rsid w:val="00131060"/>
    <w:rsid w:val="00142E55"/>
    <w:rsid w:val="0015261A"/>
    <w:rsid w:val="0015586E"/>
    <w:rsid w:val="00164CD1"/>
    <w:rsid w:val="00175D3A"/>
    <w:rsid w:val="001A1727"/>
    <w:rsid w:val="001B59EB"/>
    <w:rsid w:val="001C74B2"/>
    <w:rsid w:val="001F0603"/>
    <w:rsid w:val="00202982"/>
    <w:rsid w:val="00205D08"/>
    <w:rsid w:val="00222657"/>
    <w:rsid w:val="00226304"/>
    <w:rsid w:val="00226E76"/>
    <w:rsid w:val="00237B1D"/>
    <w:rsid w:val="0027499B"/>
    <w:rsid w:val="002762A2"/>
    <w:rsid w:val="002762DB"/>
    <w:rsid w:val="002863E6"/>
    <w:rsid w:val="00297318"/>
    <w:rsid w:val="002A3C67"/>
    <w:rsid w:val="002B5898"/>
    <w:rsid w:val="002C0D3F"/>
    <w:rsid w:val="002C4640"/>
    <w:rsid w:val="002C4B1C"/>
    <w:rsid w:val="002E41A7"/>
    <w:rsid w:val="002F28E6"/>
    <w:rsid w:val="00311E4B"/>
    <w:rsid w:val="00342826"/>
    <w:rsid w:val="003520EC"/>
    <w:rsid w:val="0035431B"/>
    <w:rsid w:val="00357359"/>
    <w:rsid w:val="00376378"/>
    <w:rsid w:val="0037681C"/>
    <w:rsid w:val="00377904"/>
    <w:rsid w:val="003A0A8B"/>
    <w:rsid w:val="003A6028"/>
    <w:rsid w:val="003A7042"/>
    <w:rsid w:val="003D4FD0"/>
    <w:rsid w:val="003D6A08"/>
    <w:rsid w:val="003E06BD"/>
    <w:rsid w:val="003F1AC9"/>
    <w:rsid w:val="004214AA"/>
    <w:rsid w:val="004241A2"/>
    <w:rsid w:val="00430F4B"/>
    <w:rsid w:val="0043731C"/>
    <w:rsid w:val="004532D7"/>
    <w:rsid w:val="00485B54"/>
    <w:rsid w:val="00486ED9"/>
    <w:rsid w:val="004A2661"/>
    <w:rsid w:val="004A3E3E"/>
    <w:rsid w:val="004B1CAA"/>
    <w:rsid w:val="004B33CF"/>
    <w:rsid w:val="004C0963"/>
    <w:rsid w:val="004D0AF8"/>
    <w:rsid w:val="004E08E5"/>
    <w:rsid w:val="004F3D17"/>
    <w:rsid w:val="005117A8"/>
    <w:rsid w:val="00522874"/>
    <w:rsid w:val="005436A3"/>
    <w:rsid w:val="00545732"/>
    <w:rsid w:val="00561E52"/>
    <w:rsid w:val="00567B90"/>
    <w:rsid w:val="005730E4"/>
    <w:rsid w:val="00574062"/>
    <w:rsid w:val="00592393"/>
    <w:rsid w:val="005963CB"/>
    <w:rsid w:val="005B133A"/>
    <w:rsid w:val="005B61D1"/>
    <w:rsid w:val="005D2D7B"/>
    <w:rsid w:val="005E3F30"/>
    <w:rsid w:val="00626A20"/>
    <w:rsid w:val="00633BA1"/>
    <w:rsid w:val="006400BF"/>
    <w:rsid w:val="00661E8A"/>
    <w:rsid w:val="00674291"/>
    <w:rsid w:val="00684631"/>
    <w:rsid w:val="00711DFB"/>
    <w:rsid w:val="00746E51"/>
    <w:rsid w:val="0076381A"/>
    <w:rsid w:val="007805D6"/>
    <w:rsid w:val="007846DE"/>
    <w:rsid w:val="007B7363"/>
    <w:rsid w:val="007C09B8"/>
    <w:rsid w:val="007F3F90"/>
    <w:rsid w:val="00844797"/>
    <w:rsid w:val="008473B9"/>
    <w:rsid w:val="00867B47"/>
    <w:rsid w:val="00872076"/>
    <w:rsid w:val="008774DC"/>
    <w:rsid w:val="00887429"/>
    <w:rsid w:val="00893F29"/>
    <w:rsid w:val="008A2102"/>
    <w:rsid w:val="008A2A40"/>
    <w:rsid w:val="008A7E1E"/>
    <w:rsid w:val="008B60F8"/>
    <w:rsid w:val="008C4E27"/>
    <w:rsid w:val="008D63AC"/>
    <w:rsid w:val="008E4A76"/>
    <w:rsid w:val="00950BC6"/>
    <w:rsid w:val="00963599"/>
    <w:rsid w:val="00965D22"/>
    <w:rsid w:val="009704B6"/>
    <w:rsid w:val="00984C31"/>
    <w:rsid w:val="00994B9D"/>
    <w:rsid w:val="009B54C4"/>
    <w:rsid w:val="009D08D6"/>
    <w:rsid w:val="009D1C7A"/>
    <w:rsid w:val="009D54BE"/>
    <w:rsid w:val="009E7D6C"/>
    <w:rsid w:val="00A03050"/>
    <w:rsid w:val="00A10D99"/>
    <w:rsid w:val="00A147DE"/>
    <w:rsid w:val="00A202B7"/>
    <w:rsid w:val="00A259BF"/>
    <w:rsid w:val="00A403ED"/>
    <w:rsid w:val="00A85C3E"/>
    <w:rsid w:val="00A94D40"/>
    <w:rsid w:val="00AB5E36"/>
    <w:rsid w:val="00AC37FD"/>
    <w:rsid w:val="00AC4FFE"/>
    <w:rsid w:val="00AD2209"/>
    <w:rsid w:val="00B041DF"/>
    <w:rsid w:val="00B1094B"/>
    <w:rsid w:val="00B158A9"/>
    <w:rsid w:val="00B174A2"/>
    <w:rsid w:val="00B229CD"/>
    <w:rsid w:val="00B233EB"/>
    <w:rsid w:val="00B25E1B"/>
    <w:rsid w:val="00B469E6"/>
    <w:rsid w:val="00B70AA3"/>
    <w:rsid w:val="00B84FBC"/>
    <w:rsid w:val="00B958B0"/>
    <w:rsid w:val="00B972A3"/>
    <w:rsid w:val="00BB02FD"/>
    <w:rsid w:val="00BC4EB3"/>
    <w:rsid w:val="00BD3896"/>
    <w:rsid w:val="00BD6EBB"/>
    <w:rsid w:val="00BF5425"/>
    <w:rsid w:val="00BF55D4"/>
    <w:rsid w:val="00C00279"/>
    <w:rsid w:val="00C06EAF"/>
    <w:rsid w:val="00C1633A"/>
    <w:rsid w:val="00C2625F"/>
    <w:rsid w:val="00C340BF"/>
    <w:rsid w:val="00C50415"/>
    <w:rsid w:val="00C83797"/>
    <w:rsid w:val="00C95C47"/>
    <w:rsid w:val="00CD0FD5"/>
    <w:rsid w:val="00CE0CBE"/>
    <w:rsid w:val="00D2334A"/>
    <w:rsid w:val="00D26957"/>
    <w:rsid w:val="00D3119D"/>
    <w:rsid w:val="00D332E9"/>
    <w:rsid w:val="00D45AF3"/>
    <w:rsid w:val="00D66FCA"/>
    <w:rsid w:val="00D918D3"/>
    <w:rsid w:val="00DB707E"/>
    <w:rsid w:val="00DD79BD"/>
    <w:rsid w:val="00DE7B63"/>
    <w:rsid w:val="00DF2EB6"/>
    <w:rsid w:val="00DF2F74"/>
    <w:rsid w:val="00DF37BF"/>
    <w:rsid w:val="00DF5092"/>
    <w:rsid w:val="00E35C40"/>
    <w:rsid w:val="00EA135D"/>
    <w:rsid w:val="00EA6FF1"/>
    <w:rsid w:val="00EB4197"/>
    <w:rsid w:val="00ED3809"/>
    <w:rsid w:val="00ED5BDC"/>
    <w:rsid w:val="00ED7D26"/>
    <w:rsid w:val="00EE06CF"/>
    <w:rsid w:val="00EE4A56"/>
    <w:rsid w:val="00EF0922"/>
    <w:rsid w:val="00EF1AB7"/>
    <w:rsid w:val="00EF2477"/>
    <w:rsid w:val="00EF602F"/>
    <w:rsid w:val="00F03101"/>
    <w:rsid w:val="00F0468D"/>
    <w:rsid w:val="00F15F25"/>
    <w:rsid w:val="00F20E84"/>
    <w:rsid w:val="00F2778F"/>
    <w:rsid w:val="00F41647"/>
    <w:rsid w:val="00F67427"/>
    <w:rsid w:val="00F84FFE"/>
    <w:rsid w:val="00F9194F"/>
    <w:rsid w:val="00F95F75"/>
    <w:rsid w:val="00FC2A11"/>
    <w:rsid w:val="00FC30DE"/>
    <w:rsid w:val="00FD7AC9"/>
    <w:rsid w:val="00FE640A"/>
    <w:rsid w:val="05047A0C"/>
    <w:rsid w:val="773D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858d6070-ca46-489b-a1d0-ef77260c6220\&#25151;&#23627;&#26080;&#20607;&#20351;&#29992;&#21327;&#35758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房屋无偿使用协议书.docx</Template>
  <Pages>3</Pages>
  <Words>214</Words>
  <Characters>214</Characters>
  <Lines>3</Lines>
  <Paragraphs>1</Paragraphs>
  <TotalTime>5</TotalTime>
  <ScaleCrop>false</ScaleCrop>
  <LinksUpToDate>false</LinksUpToDate>
  <CharactersWithSpaces>480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2025-09-22T07:33:00Z</dcterms:created>
  <dcterms:modified xsi:type="dcterms:W3CDTF">2025-09-22T07:38:56Z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v1.0_mb_xc8wsv+8WMT0K9imyPd2Kg==</vt:lpwstr>
  </property>
  <property fmtid="{D5CDD505-2E9C-101B-9397-08002B2CF9AE}" pid="4" name="ICV">
    <vt:lpwstr>31B214535E424C2EA335ADF2B841A8B0_11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