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7EC65">
      <w:pPr>
        <w:keepNext w:val="0"/>
        <w:keepLines w:val="0"/>
        <w:pageBreakBefore w:val="0"/>
        <w:widowControl w:val="0"/>
        <w:kinsoku/>
        <w:wordWrap/>
        <w:overflowPunct/>
        <w:topLinePunct w:val="0"/>
        <w:autoSpaceDE/>
        <w:autoSpaceDN/>
        <w:bidi w:val="0"/>
        <w:adjustRightInd/>
        <w:snapToGrid/>
        <w:spacing w:before="157" w:beforeLines="50" w:line="460" w:lineRule="exact"/>
        <w:jc w:val="center"/>
        <w:textAlignment w:val="auto"/>
        <w:rPr>
          <w:rFonts w:hint="eastAsia" w:ascii="新宋体" w:hAnsi="新宋体" w:eastAsia="新宋体" w:cs="新宋体"/>
          <w:b/>
          <w:bCs/>
          <w:sz w:val="36"/>
          <w:szCs w:val="36"/>
        </w:rPr>
      </w:pPr>
      <w:r>
        <w:rPr>
          <w:rFonts w:hint="eastAsia" w:ascii="新宋体" w:hAnsi="新宋体" w:eastAsia="新宋体" w:cs="新宋体"/>
          <w:b/>
          <w:bCs/>
          <w:sz w:val="36"/>
          <w:szCs w:val="36"/>
        </w:rPr>
        <w:t>交通事故</w:t>
      </w:r>
      <w:r>
        <w:rPr>
          <w:rFonts w:hint="eastAsia" w:ascii="新宋体" w:hAnsi="新宋体" w:eastAsia="新宋体" w:cs="新宋体"/>
          <w:b/>
          <w:bCs/>
          <w:sz w:val="36"/>
          <w:szCs w:val="36"/>
          <w:lang w:val="en-US" w:eastAsia="zh-CN"/>
        </w:rPr>
        <w:t>和解</w:t>
      </w:r>
      <w:r>
        <w:rPr>
          <w:rFonts w:hint="eastAsia" w:ascii="新宋体" w:hAnsi="新宋体" w:eastAsia="新宋体" w:cs="新宋体"/>
          <w:b/>
          <w:bCs/>
          <w:sz w:val="36"/>
          <w:szCs w:val="36"/>
        </w:rPr>
        <w:t>协议</w:t>
      </w:r>
    </w:p>
    <w:p w14:paraId="6F7626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宋体" w:cs="Segoe UI"/>
          <w:i w:val="0"/>
          <w:iCs w:val="0"/>
          <w:caps w:val="0"/>
          <w:color w:val="000000"/>
          <w:spacing w:val="-2"/>
          <w:sz w:val="24"/>
          <w:szCs w:val="24"/>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甲方（赔偿方）：</w:t>
      </w:r>
    </w:p>
    <w:p w14:paraId="391548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姓名：</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72E2D6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51BC54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65E320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1625EB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乙方（受偿方）：</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440A2C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姓名：</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44260D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595DB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67D8FA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_____________________________________</w:t>
      </w:r>
    </w:p>
    <w:p w14:paraId="2F5516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鉴于：</w:t>
      </w:r>
    </w:p>
    <w:p w14:paraId="73D98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日</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，甲方驾驶车牌号为</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的车辆，于</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w:t>
      </w:r>
      <w:r>
        <w:rPr>
          <w:rFonts w:hint="default" w:ascii="Segoe UI" w:hAnsi="Segoe UI" w:eastAsia="Segoe UI" w:cs="Segoe UI"/>
          <w:i w:val="0"/>
          <w:iCs w:val="0"/>
          <w:caps w:val="0"/>
          <w:color w:val="000000"/>
          <w:spacing w:val="-2"/>
          <w:sz w:val="24"/>
          <w:szCs w:val="24"/>
          <w:shd w:val="clear" w:fill="FFFFFF"/>
          <w:vertAlign w:val="baseline"/>
        </w:rPr>
        <w:t>路处与乙方驾驶的</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w:t>
      </w:r>
      <w:r>
        <w:rPr>
          <w:rFonts w:hint="default" w:ascii="Segoe UI" w:hAnsi="Segoe UI" w:eastAsia="Segoe UI" w:cs="Segoe UI"/>
          <w:i w:val="0"/>
          <w:iCs w:val="0"/>
          <w:caps w:val="0"/>
          <w:color w:val="000000"/>
          <w:spacing w:val="-2"/>
          <w:sz w:val="24"/>
          <w:szCs w:val="24"/>
          <w:shd w:val="clear" w:fill="FFFFFF"/>
          <w:vertAlign w:val="baseline"/>
        </w:rPr>
        <w:t>号车辆发生碰撞，造成乙方车辆受损。</w:t>
      </w:r>
    </w:p>
    <w:p w14:paraId="3E4110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2.经公安机关交通管理部门认定，甲方负事故全部责任，乙方无责任。</w:t>
      </w:r>
    </w:p>
    <w:p w14:paraId="7F323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3.事故发生后，甲方已接受身体检查，确认自身无身体损伤。</w:t>
      </w:r>
    </w:p>
    <w:p w14:paraId="05237D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4.双方同意就本次事故造成的损失一次性解决赔偿事宜。</w:t>
      </w:r>
    </w:p>
    <w:p w14:paraId="7543E6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经双方友好协商，达成如下协议：</w:t>
      </w:r>
    </w:p>
    <w:p w14:paraId="72BD6C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第一条 赔偿金额</w:t>
      </w:r>
    </w:p>
    <w:p w14:paraId="79C2A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甲方同意于本协议签订当日，向乙方支付一次性赔偿款共计人民币</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元（大写：______________元整）。</w:t>
      </w:r>
    </w:p>
    <w:p w14:paraId="256300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支付方式</w:t>
      </w:r>
    </w:p>
    <w:p w14:paraId="739275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甲方应以银行转账或现金形式支付上述赔偿款至乙方指定的账户或本人。乙方收到全款后应向甲方出具收据。</w:t>
      </w:r>
    </w:p>
    <w:p w14:paraId="38BAAF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责任豁免</w:t>
      </w:r>
    </w:p>
    <w:p w14:paraId="67C8AF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乙方收到甲方支付的全部赔偿款后，视为本次事故所致全部损失已获完全补偿，乙方不得再就本次事故向甲方主张任何形式的赔偿或追究其他法律责任。</w:t>
      </w:r>
    </w:p>
    <w:p w14:paraId="76CF44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协议效力</w:t>
      </w:r>
    </w:p>
    <w:p w14:paraId="35B74F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本协议为一次性、最终性赔偿解决方案，双方确认不存在欺诈、胁迫、重大误解等情形，系双方真实意思表示。</w:t>
      </w:r>
    </w:p>
    <w:p w14:paraId="2A2EF2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违约责任</w:t>
      </w:r>
    </w:p>
    <w:p w14:paraId="39916B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任何一方违反本协议约定，应向守约方支付违约金人民币</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万元整，并赔偿因此给守约方造成的损失。</w:t>
      </w:r>
    </w:p>
    <w:p w14:paraId="471010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其他</w:t>
      </w:r>
    </w:p>
    <w:p w14:paraId="4DD30E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1.本协议自双方签字之日起生效；</w:t>
      </w:r>
    </w:p>
    <w:p w14:paraId="133624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2.本协议一式</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份，甲乙双方各执</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shd w:val="clear" w:fill="FFFFFF"/>
          <w:vertAlign w:val="baseline"/>
        </w:rPr>
        <w:t>份，具有同等法律效力；</w:t>
      </w:r>
    </w:p>
    <w:p w14:paraId="44FDB4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3.本协议签订地点：________________</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w:t>
      </w:r>
      <w:r>
        <w:rPr>
          <w:rFonts w:hint="default" w:ascii="Segoe UI" w:hAnsi="Segoe UI" w:eastAsia="Segoe UI" w:cs="Segoe UI"/>
          <w:i w:val="0"/>
          <w:iCs w:val="0"/>
          <w:caps w:val="0"/>
          <w:color w:val="000000"/>
          <w:spacing w:val="-2"/>
          <w:sz w:val="24"/>
          <w:szCs w:val="24"/>
          <w:shd w:val="clear" w:fill="FFFFFF"/>
          <w:vertAlign w:val="baseline"/>
        </w:rPr>
        <w:t>________。</w:t>
      </w:r>
    </w:p>
    <w:p w14:paraId="152C48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5B60B2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shd w:val="clear" w:fill="FFFFFF"/>
          <w:vertAlign w:val="baseline"/>
        </w:rPr>
        <w:t>甲方签字：</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w:t>
      </w:r>
      <w:r>
        <w:rPr>
          <w:rFonts w:hint="default" w:ascii="Segoe UI" w:hAnsi="Segoe UI" w:eastAsia="Segoe UI" w:cs="Segoe UI"/>
          <w:i w:val="0"/>
          <w:iCs w:val="0"/>
          <w:caps w:val="0"/>
          <w:color w:val="000000"/>
          <w:spacing w:val="-2"/>
          <w:sz w:val="24"/>
          <w:szCs w:val="24"/>
          <w:shd w:val="clear" w:fill="FFFFFF"/>
          <w:vertAlign w:val="baseline"/>
        </w:rPr>
        <w:t xml:space="preserve"> </w:t>
      </w:r>
      <w:r>
        <w:rPr>
          <w:rFonts w:hint="eastAsia" w:ascii="Segoe UI" w:hAnsi="Segoe UI" w:eastAsia="宋体" w:cs="Segoe UI"/>
          <w:i w:val="0"/>
          <w:iCs w:val="0"/>
          <w:caps w:val="0"/>
          <w:color w:val="000000"/>
          <w:spacing w:val="-2"/>
          <w:sz w:val="24"/>
          <w:szCs w:val="24"/>
          <w:shd w:val="clear" w:fill="FFFFFF"/>
          <w:vertAlign w:val="baseline"/>
          <w:lang w:val="en-US" w:eastAsia="zh-CN"/>
        </w:rPr>
        <w:t xml:space="preserve">      </w:t>
      </w:r>
      <w:r>
        <w:rPr>
          <w:rFonts w:hint="default" w:ascii="Segoe UI" w:hAnsi="Segoe UI" w:eastAsia="Segoe UI" w:cs="Segoe UI"/>
          <w:i w:val="0"/>
          <w:iCs w:val="0"/>
          <w:caps w:val="0"/>
          <w:color w:val="000000"/>
          <w:spacing w:val="-2"/>
          <w:sz w:val="24"/>
          <w:szCs w:val="24"/>
          <w:shd w:val="clear" w:fill="FFFFFF"/>
          <w:vertAlign w:val="baseline"/>
        </w:rPr>
        <w:t>乙方签字：</w:t>
      </w:r>
      <w:r>
        <w:rPr>
          <w:rFonts w:hint="eastAsia" w:ascii="Segoe UI" w:hAnsi="Segoe UI" w:eastAsia="宋体" w:cs="Segoe UI"/>
          <w:i w:val="0"/>
          <w:iCs w:val="0"/>
          <w:caps w:val="0"/>
          <w:color w:val="000000"/>
          <w:spacing w:val="-2"/>
          <w:sz w:val="24"/>
          <w:szCs w:val="24"/>
          <w:shd w:val="clear" w:fill="FFFFFF"/>
          <w:vertAlign w:val="baseline"/>
          <w:lang w:val="en-US" w:eastAsia="zh-CN"/>
        </w:rPr>
        <w:t>____________________</w:t>
      </w:r>
    </w:p>
    <w:p w14:paraId="706FE4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 日期：</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eastAsia="宋体"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86977"/>
    <w:rsid w:val="00A520DD"/>
    <w:rsid w:val="03E973DA"/>
    <w:rsid w:val="040B7BD4"/>
    <w:rsid w:val="079B58C1"/>
    <w:rsid w:val="08217E8B"/>
    <w:rsid w:val="0B2616E1"/>
    <w:rsid w:val="0B6854A4"/>
    <w:rsid w:val="159D79C3"/>
    <w:rsid w:val="162155C8"/>
    <w:rsid w:val="16D278D8"/>
    <w:rsid w:val="17AD4EDE"/>
    <w:rsid w:val="1C466D92"/>
    <w:rsid w:val="211C36B3"/>
    <w:rsid w:val="24850814"/>
    <w:rsid w:val="25986977"/>
    <w:rsid w:val="26FC6191"/>
    <w:rsid w:val="27D02425"/>
    <w:rsid w:val="2E04628B"/>
    <w:rsid w:val="30CB1370"/>
    <w:rsid w:val="34A22E3E"/>
    <w:rsid w:val="34EA6ECE"/>
    <w:rsid w:val="43046F14"/>
    <w:rsid w:val="4CF135A0"/>
    <w:rsid w:val="540B4728"/>
    <w:rsid w:val="5E9E0C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396fc666-681f-41e4-8228-20f12d88e977\&#20132;&#36890;&#20107;&#25925;&#21644;&#3529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交通事故和解协议书.docx</Template>
  <Pages>2</Pages>
  <Words>481</Words>
  <Characters>510</Characters>
  <Lines>0</Lines>
  <Paragraphs>0</Paragraphs>
  <TotalTime>7</TotalTime>
  <ScaleCrop>false</ScaleCrop>
  <LinksUpToDate>false</LinksUpToDate>
  <CharactersWithSpaces>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2025-09-22T07:49:00Z</dcterms:created>
  <dc:creator>rankin</dc:creator>
  <cp:lastModifiedBy>rankin</cp:lastModifiedBy>
  <dcterms:modified xsi:type="dcterms:W3CDTF">2025-09-22T07:57:25Z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v1.0_mb_/TfNM5KKRBUqX55hWaj0+Q==</vt:lpwstr>
  </property>
  <property fmtid="{D5CDD505-2E9C-101B-9397-08002B2CF9AE}" pid="4" name="ICV">
    <vt:lpwstr>55E10948798B495F95D03BD267FE0A63_11</vt:lpwstr>
  </property>
  <property fmtid="{D5CDD505-2E9C-101B-9397-08002B2CF9AE}" pid="5" name="KSOTemplateDocerSaveRecord">
    <vt:lpwstr>eyJoZGlkIjoiNTE5OTY2ZTBiOTRmMTI5NDQ1OTI0ZDE1OGUzMDBkOTgiLCJ1c2VySWQiOiI0NjE1MDMxNjIifQ==</vt:lpwstr>
  </property>
</Properties>
</file>