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4B2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center"/>
        <w:textAlignment w:val="baseline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一人有限责任公司投资承诺书​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03CFDD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承诺人姓名：______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</w:t>
      </w:r>
    </w:p>
    <w:p w14:paraId="6E7E91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身份证号码：_______________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</w:t>
      </w:r>
    </w:p>
    <w:p w14:paraId="633471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依据《中华人民共和国公司法》第五十八条关于"一个自然人只能投资设立一个一人有限责任公司"的规定，本人就投资设立一人有限责任公司事宜，郑重向贵局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作出如下承诺：</w:t>
      </w:r>
    </w:p>
    <w:p w14:paraId="49EFCB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一、 截至本承诺书签署之日，本人未曾登记注册任何其他一人有限责任公司，且未以本人名义持有任何其他一人有限责任公司的全部股权。</w:t>
      </w:r>
    </w:p>
    <w:p w14:paraId="611832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二、 本次申请设立的"_______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_________________有限公司"（以工商核准名称为准），系由本人独立投资，且为本人投资设立的唯一一家一人有限责任公司。</w:t>
      </w:r>
    </w:p>
    <w:p w14:paraId="74227F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三、 本人保证以上陈述真实、准确、完整。本人充分理解上述承诺的法律意义，并确认如违反本承诺或所作承诺不实，本人将依法承担由此产生的一切法律责任。</w:t>
      </w:r>
    </w:p>
    <w:p w14:paraId="34AFF3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特此承诺。</w:t>
      </w:r>
    </w:p>
    <w:p w14:paraId="1A702A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承诺人（签字）：________________________</w:t>
      </w:r>
    </w:p>
    <w:p w14:paraId="6307AA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签署日期：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  <w:bookmarkStart w:id="0" w:name="_GoBack"/>
      <w:bookmarkEnd w:id="0"/>
    </w:p>
    <w:p w14:paraId="313A6CBF">
      <w:pPr>
        <w:ind w:firstLine="645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2A0A24"/>
    <w:rsid w:val="00284AA1"/>
    <w:rsid w:val="00553D3E"/>
    <w:rsid w:val="00675B39"/>
    <w:rsid w:val="00E07535"/>
    <w:rsid w:val="1A2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1b3da2c-acc7-48b5-bf71-f167ae8cc13f\&#20844;&#21496;&#25215;&#35834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公司承诺书.docx</Template>
  <Pages>1</Pages>
  <Words>128</Words>
  <Characters>128</Characters>
  <Lines>1</Lines>
  <Paragraphs>1</Paragraphs>
  <TotalTime>2</TotalTime>
  <ScaleCrop>false</ScaleCrop>
  <LinksUpToDate>false</LinksUpToDate>
  <CharactersWithSpaces>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2025-09-23T07:33:00Z</dcterms:created>
  <dcterms:modified xsi:type="dcterms:W3CDTF">2025-09-23T07:41:01Z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v1.0_mb_nJYGSaPa39UmztXhzAYB8Q==</vt:lpwstr>
  </property>
  <property fmtid="{D5CDD505-2E9C-101B-9397-08002B2CF9AE}" pid="4" name="ICV">
    <vt:lpwstr>C894458AC6934DCD89BC54CAC47CDC11_11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