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F7DF9">
      <w:pPr>
        <w:jc w:val="center"/>
        <w:rPr>
          <w:b/>
          <w:spacing w:val="100"/>
          <w:sz w:val="66"/>
          <w:szCs w:val="66"/>
        </w:rPr>
      </w:pPr>
      <w:r>
        <w:rPr>
          <w:rFonts w:hint="eastAsia"/>
          <w:b/>
          <w:spacing w:val="100"/>
          <w:sz w:val="66"/>
          <w:szCs w:val="66"/>
        </w:rPr>
        <w:t>欠款协议</w:t>
      </w:r>
    </w:p>
    <w:p w14:paraId="16096FF9">
      <w:pPr>
        <w:rPr>
          <w:sz w:val="28"/>
        </w:rPr>
      </w:pPr>
    </w:p>
    <w:p w14:paraId="7E15B6A4">
      <w:pPr>
        <w:rPr>
          <w:sz w:val="28"/>
        </w:rPr>
      </w:pPr>
      <w:r>
        <w:rPr>
          <w:rFonts w:hint="eastAsia"/>
          <w:sz w:val="28"/>
        </w:rPr>
        <w:t>甲方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联系电话</w:t>
      </w:r>
      <w:r>
        <w:rPr>
          <w:sz w:val="28"/>
        </w:rPr>
        <w:t>：</w:t>
      </w:r>
    </w:p>
    <w:p w14:paraId="08E04EF8">
      <w:pPr>
        <w:rPr>
          <w:sz w:val="28"/>
        </w:rPr>
      </w:pPr>
      <w:r>
        <w:rPr>
          <w:rFonts w:hint="eastAsia"/>
          <w:sz w:val="28"/>
        </w:rPr>
        <w:t>乙方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联系电话</w:t>
      </w:r>
      <w:r>
        <w:rPr>
          <w:sz w:val="28"/>
        </w:rPr>
        <w:t>：</w:t>
      </w:r>
    </w:p>
    <w:p w14:paraId="4E60D92A"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甲、乙双方长期合作，已建立稳定的客户关系。为妥善处理历史往来中形成的欠款问题，促进双方继续友好协作，经共同协商，特订立本还款协议。协议生效后，乙方应积极履行还款义务。</w:t>
      </w:r>
    </w:p>
    <w:p w14:paraId="5C38C68D">
      <w:pPr>
        <w:rPr>
          <w:rFonts w:hint="eastAsia"/>
          <w:sz w:val="28"/>
        </w:rPr>
      </w:pPr>
      <w:r>
        <w:rPr>
          <w:rFonts w:hint="eastAsia"/>
          <w:sz w:val="28"/>
        </w:rPr>
        <w:t>一、欠款金额</w:t>
      </w:r>
    </w:p>
    <w:p w14:paraId="1F61B415"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截至年月日，乙方尚欠甲方货款共计人民币_____元整（大写：____________________元整）。</w:t>
      </w:r>
    </w:p>
    <w:p w14:paraId="6931AC12">
      <w:pPr>
        <w:rPr>
          <w:rFonts w:hint="eastAsia"/>
          <w:sz w:val="28"/>
        </w:rPr>
      </w:pPr>
      <w:r>
        <w:rPr>
          <w:rFonts w:hint="eastAsia"/>
          <w:sz w:val="28"/>
        </w:rPr>
        <w:t>二、还款期限</w:t>
      </w:r>
    </w:p>
    <w:p w14:paraId="2111FABB"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乙方承诺于_____年_____月____日前，将上述欠款一次性支付至甲方指定账户。甲方收到全额款项后，应向乙方出具收据。</w:t>
      </w:r>
    </w:p>
    <w:p w14:paraId="53384DC7">
      <w:pPr>
        <w:rPr>
          <w:rFonts w:hint="eastAsia"/>
          <w:sz w:val="28"/>
        </w:rPr>
      </w:pPr>
      <w:r>
        <w:rPr>
          <w:rFonts w:hint="eastAsia"/>
          <w:sz w:val="28"/>
        </w:rPr>
        <w:t>三、延期条款</w:t>
      </w:r>
    </w:p>
    <w:p w14:paraId="28FC9F43">
      <w:pPr>
        <w:ind w:firstLine="560" w:firstLineChars="200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若乙方在约定期限届满时仍未能足额支付欠款，则须另行向甲方支付违约金人民币______元。甲方可根据乙方的实际情况及还款意愿，酌情给予适当宽限期。</w:t>
      </w:r>
    </w:p>
    <w:p w14:paraId="6295AA9F">
      <w:pPr>
        <w:rPr>
          <w:rFonts w:hint="eastAsia"/>
          <w:sz w:val="28"/>
        </w:rPr>
      </w:pPr>
      <w:r>
        <w:rPr>
          <w:rFonts w:hint="eastAsia"/>
          <w:sz w:val="28"/>
        </w:rPr>
        <w:t>四、争议解决</w:t>
      </w:r>
      <w:bookmarkStart w:id="0" w:name="_GoBack"/>
      <w:bookmarkEnd w:id="0"/>
    </w:p>
    <w:p w14:paraId="1972D347">
      <w:pPr>
        <w:ind w:firstLine="560" w:firstLineChars="200"/>
        <w:rPr>
          <w:sz w:val="28"/>
        </w:rPr>
      </w:pPr>
      <w:r>
        <w:rPr>
          <w:rFonts w:hint="eastAsia"/>
          <w:sz w:val="28"/>
        </w:rPr>
        <w:t>若乙方在约定期限及宽限期后仍未偿还欠款，甲方有权向甲方所在地人民法院提起诉讼，由此产生的诉讼费、律师费、差旅费等一切相关费用均由乙方承担。</w:t>
      </w:r>
    </w:p>
    <w:p w14:paraId="79387447">
      <w:pPr>
        <w:ind w:firstLine="280" w:firstLineChars="100"/>
        <w:rPr>
          <w:sz w:val="28"/>
        </w:rPr>
      </w:pPr>
      <w:r>
        <w:rPr>
          <w:rFonts w:hint="eastAsia"/>
          <w:sz w:val="28"/>
        </w:rPr>
        <w:t>甲方签字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           乙方</w:t>
      </w:r>
      <w:r>
        <w:rPr>
          <w:sz w:val="28"/>
        </w:rPr>
        <w:t>签字：</w:t>
      </w:r>
    </w:p>
    <w:p w14:paraId="4A4E417E">
      <w:pPr>
        <w:rPr>
          <w:sz w:val="28"/>
        </w:rPr>
      </w:pPr>
      <w:r>
        <w:rPr>
          <w:rFonts w:hint="eastAsia"/>
          <w:sz w:val="28"/>
        </w:rPr>
        <w:t xml:space="preserve">年   月   日 </w:t>
      </w:r>
      <w:r>
        <w:rPr>
          <w:sz w:val="28"/>
        </w:rPr>
        <w:t xml:space="preserve">                        </w:t>
      </w:r>
      <w:r>
        <w:rPr>
          <w:rFonts w:hint="eastAsia"/>
          <w:sz w:val="28"/>
        </w:rPr>
        <w:t>年   月   日</w:t>
      </w:r>
    </w:p>
    <w:p w14:paraId="3A52F114">
      <w:pPr>
        <w:rPr>
          <w:sz w:val="28"/>
        </w:rPr>
      </w:pPr>
    </w:p>
    <w:sectPr>
      <w:pgSz w:w="11906" w:h="16838"/>
      <w:pgMar w:top="993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75DDE"/>
    <w:rsid w:val="003A37CB"/>
    <w:rsid w:val="00474C37"/>
    <w:rsid w:val="006025C0"/>
    <w:rsid w:val="00665E7A"/>
    <w:rsid w:val="00747D52"/>
    <w:rsid w:val="00AF64D9"/>
    <w:rsid w:val="00BB7336"/>
    <w:rsid w:val="00F35718"/>
    <w:rsid w:val="7DC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6d5c0b1413f4da62bfb3b0c9a2c2544\&#27424;&#27454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欠款协议.docx</Template>
  <Pages>1</Pages>
  <Words>296</Words>
  <Characters>296</Characters>
  <Lines>3</Lines>
  <Paragraphs>1</Paragraphs>
  <TotalTime>2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2025-09-24T07:44:00Z</dcterms:created>
  <dc:creator>rankin</dc:creator>
  <cp:lastModifiedBy>rankin</cp:lastModifiedBy>
  <dcterms:modified xsi:type="dcterms:W3CDTF">2025-09-24T07:47:01Z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v1.0_mb_PZgmAhYwyTY48nO2hppg8A==</vt:lpwstr>
  </property>
  <property fmtid="{D5CDD505-2E9C-101B-9397-08002B2CF9AE}" pid="4" name="ICV">
    <vt:lpwstr>6E6453461A484F15901C0C37992933FB_11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