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5F11A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临时用工协议</w:t>
      </w:r>
    </w:p>
    <w:p w14:paraId="4FEC9D6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</w:t>
      </w:r>
    </w:p>
    <w:p w14:paraId="4FE3292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身份证号码：</w:t>
      </w:r>
    </w:p>
    <w:p w14:paraId="42443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甲方与乙方根据相关法律法规，经平等协商，自愿签订本协议，并共同遵守以下条款：</w:t>
      </w:r>
    </w:p>
    <w:p w14:paraId="2B233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协议期限​​</w:t>
      </w:r>
    </w:p>
    <w:p w14:paraId="38BD3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本协议期限为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（年/月），自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___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日起至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月___日止。</w:t>
      </w:r>
    </w:p>
    <w:p w14:paraId="1C72C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工作岗位与任务​​</w:t>
      </w:r>
    </w:p>
    <w:p w14:paraId="14F55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甲方安排乙方在____________岗位工作，承担该岗位职责范围内的任务；</w:t>
      </w:r>
      <w:bookmarkStart w:id="0" w:name="_GoBack"/>
      <w:bookmarkEnd w:id="0"/>
    </w:p>
    <w:p w14:paraId="6D3A9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乙方应按照甲方规定的岗位职责和工作质量标准完成工作任务；</w:t>
      </w:r>
    </w:p>
    <w:p w14:paraId="5786C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乙方应严格遵守安全操作规程、劳动纪律和职业道德规范；</w:t>
      </w:r>
    </w:p>
    <w:p w14:paraId="542CF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如因甲方工作情况发生变化，或乙方不能胜任本岗位工作，乙方应服从甲方的工作安排与调配；</w:t>
      </w:r>
    </w:p>
    <w:p w14:paraId="0DEC9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甲方为乙方提供必要的岗前培训，乙方经培训合格后方可正式上岗。</w:t>
      </w:r>
    </w:p>
    <w:p w14:paraId="4FB10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劳动报酬​​</w:t>
      </w:r>
    </w:p>
    <w:p w14:paraId="2D751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甲方根据按劳分配原则，依据乙方岗位职责和工作量，确定乙方月劳动报酬为人民币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元（大写：__________元）。该报酬已包含社会保险及其他各类福利津贴，甲方不再另行支付。</w:t>
      </w:r>
    </w:p>
    <w:p w14:paraId="4F8E4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​​第四条 劳动纪律​​</w:t>
      </w:r>
    </w:p>
    <w:p w14:paraId="4865D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乙方应遵守国家法律法规和甲方各项规章制度，严格执行安全操作规程，爱护甲方设备及公共财物。如有故意或重大过失导致公物损坏，应照价赔偿。乙方须保守甲方商业秘密，服从甲方的领导与管理。</w:t>
      </w:r>
    </w:p>
    <w:p w14:paraId="6BF4D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乙方如违反劳动纪律，甲方可依据情节轻重给予批评教育、经济处罚，直至解除本协议。</w:t>
      </w:r>
    </w:p>
    <w:p w14:paraId="37842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协议的终止、变更、续签与解除​​</w:t>
      </w:r>
    </w:p>
    <w:p w14:paraId="11D8B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协议期限届满即行终止。如双方同意续签，应于协议期满前5日办理续签手续；</w:t>
      </w:r>
    </w:p>
    <w:p w14:paraId="44451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双方协商一致，可变更协议内容，并办理变更手续；</w:t>
      </w:r>
    </w:p>
    <w:p w14:paraId="679FE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甲方可依据国家有关规定及生产经营需要解除本协议；</w:t>
      </w:r>
    </w:p>
    <w:p w14:paraId="3069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如甲方违反本协议或国家法律法规，侵害乙方合法权益，乙方有权解除本协议；</w:t>
      </w:r>
    </w:p>
    <w:p w14:paraId="4BC3A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任何一方提出解除协议，均应提前5日书面通知对方。</w:t>
      </w:r>
    </w:p>
    <w:p w14:paraId="26DA2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违约责任​​</w:t>
      </w:r>
    </w:p>
    <w:p w14:paraId="19251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一方违反本协议规定，给对方造成经济损失的，应根据后果和责任大小依法承担赔偿责任。</w:t>
      </w:r>
    </w:p>
    <w:p w14:paraId="0A76D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 其他约定​​</w:t>
      </w:r>
    </w:p>
    <w:p w14:paraId="327CF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本协议未尽事宜，国家有相关规定的按有关规定执行；国家未作规定的，由甲乙双方协商修订或补充。</w:t>
      </w:r>
    </w:p>
    <w:p w14:paraId="75876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第八条 协议生效​​</w:t>
      </w:r>
    </w:p>
    <w:p w14:paraId="4CE2D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本协议自双方签字或盖章之日起生效，一式贰份，甲乙双方各执一份，具有同等法律效力。</w:t>
      </w:r>
    </w:p>
    <w:p w14:paraId="28EFA92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甲方（盖章）： </w:t>
      </w: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</w:rPr>
        <w:t>乙方：</w:t>
      </w:r>
    </w:p>
    <w:p w14:paraId="5B9F81C6">
      <w:pPr>
        <w:rPr>
          <w:rFonts w:hint="eastAsia"/>
        </w:rPr>
      </w:pPr>
      <w:r>
        <w:rPr>
          <w:rFonts w:hint="eastAsia"/>
          <w:sz w:val="28"/>
          <w:szCs w:val="28"/>
        </w:rPr>
        <w:t>法定代表或委托人：</w:t>
      </w:r>
    </w:p>
    <w:p w14:paraId="068242B9"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81E50"/>
    <w:rsid w:val="00432C25"/>
    <w:rsid w:val="03781E50"/>
    <w:rsid w:val="11AA2321"/>
    <w:rsid w:val="11E81E59"/>
    <w:rsid w:val="14E7741E"/>
    <w:rsid w:val="1CD4112C"/>
    <w:rsid w:val="228E41BF"/>
    <w:rsid w:val="24683C94"/>
    <w:rsid w:val="24F64DF2"/>
    <w:rsid w:val="26125BA1"/>
    <w:rsid w:val="2B9F6D45"/>
    <w:rsid w:val="311303FB"/>
    <w:rsid w:val="372C7CD7"/>
    <w:rsid w:val="3A485400"/>
    <w:rsid w:val="3B786CE1"/>
    <w:rsid w:val="43CE2382"/>
    <w:rsid w:val="440C4B6C"/>
    <w:rsid w:val="45890DB5"/>
    <w:rsid w:val="465408CF"/>
    <w:rsid w:val="560E36BE"/>
    <w:rsid w:val="56345959"/>
    <w:rsid w:val="56B3296C"/>
    <w:rsid w:val="58A176CE"/>
    <w:rsid w:val="610F71BF"/>
    <w:rsid w:val="659E75C0"/>
    <w:rsid w:val="66051045"/>
    <w:rsid w:val="704214EA"/>
    <w:rsid w:val="713009A1"/>
    <w:rsid w:val="76046FE2"/>
    <w:rsid w:val="79136213"/>
    <w:rsid w:val="7FDD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8941257-0d91-4829-83ac-f7b2a007caba\&#20020;&#26102;&#29992;&#24037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临时用工协议.docx</Template>
  <Pages>2</Pages>
  <Words>852</Words>
  <Characters>869</Characters>
  <Lines>0</Lines>
  <Paragraphs>0</Paragraphs>
  <TotalTime>1</TotalTime>
  <ScaleCrop>false</ScaleCrop>
  <LinksUpToDate>false</LinksUpToDate>
  <CharactersWithSpaces>1028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2025-09-24T07:58:00Z</dcterms:created>
  <dc:creator>rankin</dc:creator>
  <cp:lastModifiedBy>rankin</cp:lastModifiedBy>
  <dcterms:modified xsi:type="dcterms:W3CDTF">2025-09-24T08:04:57Z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v1.0_mb_5gBFG31+C0Sulbajc+bU7w==</vt:lpwstr>
  </property>
  <property fmtid="{D5CDD505-2E9C-101B-9397-08002B2CF9AE}" pid="4" name="ICV">
    <vt:lpwstr>26C6FB2D24ED4302A548C7B18A63B927_11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