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A47AB7">
      <w:pPr>
        <w:pStyle w:val="3"/>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最新关于餐饮用工合同的范本</w:t>
      </w:r>
    </w:p>
    <w:p w14:paraId="3EF77DD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甲方（用人单位）：</w:t>
      </w:r>
    </w:p>
    <w:p w14:paraId="440C338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名称：_____</w:t>
      </w:r>
      <w:r>
        <w:rPr>
          <w:rFonts w:hint="default" w:ascii="Segoe UI" w:hAnsi="Segoe UI" w:eastAsia="Segoe UI" w:cs="Segoe UI"/>
          <w:i w:val="0"/>
          <w:iCs w:val="0"/>
          <w:caps w:val="0"/>
          <w:color w:val="000000"/>
          <w:spacing w:val="-2"/>
          <w:sz w:val="24"/>
          <w:szCs w:val="24"/>
          <w:shd w:val="clear" w:fill="FFFFFF"/>
          <w:vertAlign w:val="baseline"/>
        </w:rPr>
        <w:t>__________________________________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w:t>
      </w:r>
    </w:p>
    <w:p w14:paraId="321A897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统一社会信用代码：____________</w:t>
      </w:r>
      <w:r>
        <w:rPr>
          <w:rFonts w:hint="default" w:ascii="Segoe UI" w:hAnsi="Segoe UI" w:eastAsia="Segoe UI" w:cs="Segoe UI"/>
          <w:i w:val="0"/>
          <w:iCs w:val="0"/>
          <w:caps w:val="0"/>
          <w:color w:val="000000"/>
          <w:spacing w:val="-2"/>
          <w:sz w:val="24"/>
          <w:szCs w:val="24"/>
          <w:shd w:val="clear" w:fill="FFFFFF"/>
          <w:vertAlign w:val="baseline"/>
        </w:rPr>
        <w:t>_________________</w:t>
      </w:r>
      <w:r>
        <w:rPr>
          <w:rFonts w:hint="default" w:ascii="Segoe UI" w:hAnsi="Segoe UI" w:eastAsia="Segoe UI" w:cs="Segoe UI"/>
          <w:i w:val="0"/>
          <w:iCs w:val="0"/>
          <w:caps w:val="0"/>
          <w:color w:val="000000"/>
          <w:spacing w:val="-2"/>
          <w:sz w:val="24"/>
          <w:szCs w:val="24"/>
          <w:bdr w:val="none" w:color="auto" w:sz="0" w:space="0"/>
          <w:shd w:val="clear" w:fill="FFFFFF"/>
          <w:vertAlign w:val="baseline"/>
        </w:rPr>
        <w:t>____________</w:t>
      </w:r>
    </w:p>
    <w:p w14:paraId="42CF4A6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bdr w:val="none" w:color="auto" w:sz="0" w:space="0"/>
          <w:shd w:val="clear" w:fill="FFFFFF"/>
          <w:vertAlign w:val="baseline"/>
        </w:rPr>
        <w:t>地址：______</w:t>
      </w:r>
      <w:r>
        <w:rPr>
          <w:rFonts w:hint="default" w:ascii="Segoe UI" w:hAnsi="Segoe UI" w:eastAsia="Segoe UI" w:cs="Segoe UI"/>
          <w:i w:val="0"/>
          <w:iCs w:val="0"/>
          <w:caps w:val="0"/>
          <w:color w:val="000000"/>
          <w:spacing w:val="-2"/>
          <w:sz w:val="24"/>
          <w:szCs w:val="24"/>
          <w:shd w:val="clear" w:fill="FFFFFF"/>
          <w:vertAlign w:val="baseline"/>
        </w:rPr>
        <w:t>____________</w:t>
      </w:r>
      <w:r>
        <w:rPr>
          <w:rFonts w:hint="default" w:ascii="Segoe UI" w:hAnsi="Segoe UI" w:eastAsia="Segoe UI" w:cs="Segoe UI"/>
          <w:i w:val="0"/>
          <w:iCs w:val="0"/>
          <w:caps w:val="0"/>
          <w:color w:val="000000"/>
          <w:spacing w:val="-2"/>
          <w:sz w:val="24"/>
          <w:szCs w:val="24"/>
          <w:shd w:val="clear" w:fill="FFFFFF"/>
          <w:vertAlign w:val="baseline"/>
        </w:rPr>
        <w:t>_________________</w:t>
      </w:r>
      <w:r>
        <w:rPr>
          <w:rFonts w:hint="default" w:ascii="Segoe UI" w:hAnsi="Segoe UI" w:eastAsia="Segoe UI" w:cs="Segoe UI"/>
          <w:i w:val="0"/>
          <w:iCs w:val="0"/>
          <w:caps w:val="0"/>
          <w:color w:val="000000"/>
          <w:spacing w:val="-2"/>
          <w:sz w:val="24"/>
          <w:szCs w:val="24"/>
          <w:shd w:val="clear" w:fill="FFFFFF"/>
          <w:vertAlign w:val="baseline"/>
        </w:rPr>
        <w:t>______</w:t>
      </w:r>
    </w:p>
    <w:p w14:paraId="23233F2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法定代表人：________________________</w:t>
      </w:r>
    </w:p>
    <w:p w14:paraId="6A3DCB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联系电话：________________________</w:t>
      </w:r>
    </w:p>
    <w:p w14:paraId="6DF074F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乙方（劳动者）：</w:t>
      </w:r>
    </w:p>
    <w:p w14:paraId="31FD384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姓名：___________</w:t>
      </w:r>
      <w:r>
        <w:rPr>
          <w:rFonts w:hint="default" w:ascii="Segoe UI" w:hAnsi="Segoe UI" w:eastAsia="Segoe UI" w:cs="Segoe UI"/>
          <w:i w:val="0"/>
          <w:iCs w:val="0"/>
          <w:caps w:val="0"/>
          <w:color w:val="000000"/>
          <w:spacing w:val="-2"/>
          <w:sz w:val="24"/>
          <w:szCs w:val="24"/>
          <w:shd w:val="clear" w:fill="FFFFFF"/>
          <w:vertAlign w:val="baseline"/>
        </w:rPr>
        <w:t>_________________</w:t>
      </w:r>
      <w:r>
        <w:rPr>
          <w:rFonts w:hint="default" w:ascii="Segoe UI" w:hAnsi="Segoe UI" w:eastAsia="Segoe UI" w:cs="Segoe UI"/>
          <w:i w:val="0"/>
          <w:iCs w:val="0"/>
          <w:caps w:val="0"/>
          <w:color w:val="000000"/>
          <w:spacing w:val="-2"/>
          <w:sz w:val="24"/>
          <w:szCs w:val="24"/>
          <w:shd w:val="clear" w:fill="FFFFFF"/>
          <w:vertAlign w:val="baseline"/>
        </w:rPr>
        <w:t>_____________</w:t>
      </w:r>
    </w:p>
    <w:p w14:paraId="71460B6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身份证号：_________</w:t>
      </w:r>
      <w:r>
        <w:rPr>
          <w:rFonts w:hint="default" w:ascii="Segoe UI" w:hAnsi="Segoe UI" w:eastAsia="Segoe UI" w:cs="Segoe UI"/>
          <w:i w:val="0"/>
          <w:iCs w:val="0"/>
          <w:caps w:val="0"/>
          <w:color w:val="000000"/>
          <w:spacing w:val="-2"/>
          <w:sz w:val="24"/>
          <w:szCs w:val="24"/>
          <w:shd w:val="clear" w:fill="FFFFFF"/>
          <w:vertAlign w:val="baseline"/>
        </w:rPr>
        <w:t>_________________</w:t>
      </w:r>
      <w:r>
        <w:rPr>
          <w:rFonts w:hint="default" w:ascii="Segoe UI" w:hAnsi="Segoe UI" w:eastAsia="Segoe UI" w:cs="Segoe UI"/>
          <w:i w:val="0"/>
          <w:iCs w:val="0"/>
          <w:caps w:val="0"/>
          <w:color w:val="000000"/>
          <w:spacing w:val="-2"/>
          <w:sz w:val="24"/>
          <w:szCs w:val="24"/>
          <w:shd w:val="clear" w:fill="FFFFFF"/>
          <w:vertAlign w:val="baseline"/>
        </w:rPr>
        <w:t>_______________</w:t>
      </w:r>
    </w:p>
    <w:p w14:paraId="6605682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户籍地址：_________</w:t>
      </w:r>
      <w:r>
        <w:rPr>
          <w:rFonts w:hint="default" w:ascii="Segoe UI" w:hAnsi="Segoe UI" w:eastAsia="Segoe UI" w:cs="Segoe UI"/>
          <w:i w:val="0"/>
          <w:iCs w:val="0"/>
          <w:caps w:val="0"/>
          <w:color w:val="000000"/>
          <w:spacing w:val="-2"/>
          <w:sz w:val="24"/>
          <w:szCs w:val="24"/>
          <w:shd w:val="clear" w:fill="FFFFFF"/>
          <w:vertAlign w:val="baseline"/>
        </w:rPr>
        <w:t>_________________</w:t>
      </w:r>
      <w:r>
        <w:rPr>
          <w:rFonts w:hint="default" w:ascii="Segoe UI" w:hAnsi="Segoe UI" w:eastAsia="Segoe UI" w:cs="Segoe UI"/>
          <w:i w:val="0"/>
          <w:iCs w:val="0"/>
          <w:caps w:val="0"/>
          <w:color w:val="000000"/>
          <w:spacing w:val="-2"/>
          <w:sz w:val="24"/>
          <w:szCs w:val="24"/>
          <w:shd w:val="clear" w:fill="FFFFFF"/>
          <w:vertAlign w:val="baseline"/>
        </w:rPr>
        <w:t>_______________</w:t>
      </w:r>
    </w:p>
    <w:p w14:paraId="2422EA8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现住址：________________________</w:t>
      </w:r>
    </w:p>
    <w:p w14:paraId="750A61E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联系电话：________________________</w:t>
      </w:r>
    </w:p>
    <w:p w14:paraId="5DEABA0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根据《中华人民共和国劳动合同法》及相关法律法规，甲乙双方遵循合法、公平、平等自愿、协商一致、诚实信用的原则，订立本合同，共同遵守。</w:t>
      </w:r>
    </w:p>
    <w:p w14:paraId="2D43BEE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​​第一条 合同期限​​</w:t>
      </w:r>
    </w:p>
    <w:p w14:paraId="6C2F54E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1.本合同期限为固定期限：自_______年_______月_______日起至_______年_______月_______日止。</w:t>
      </w:r>
    </w:p>
    <w:p w14:paraId="3288A31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2.其中试用期自_______年_______月_______日起至_______年_______月_______日止，共______个月。</w:t>
      </w:r>
    </w:p>
    <w:p w14:paraId="3C46008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试用期期限符合《劳动合同法》第十九条规定（合同期限三个月以上不满一年的，试用期不得超过一个月；合同期限一年以上不满三年的，试用期不得超过二个月；三年以上固定期限和无固定期限的劳动合同，试用期不得超过六个月）。</w:t>
      </w:r>
    </w:p>
    <w:p w14:paraId="5A69CF0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​​第二条 工作内容与地点​​</w:t>
      </w:r>
    </w:p>
    <w:p w14:paraId="220298A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1.乙方同意根据甲方工作需要，担任____________岗位（工种）工作。</w:t>
      </w:r>
    </w:p>
    <w:p w14:paraId="6035533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6117F81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2.工作地点为：__________________________________________________________________。</w:t>
      </w:r>
    </w:p>
    <w:p w14:paraId="4BF05B2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3.乙方应知晓并遵守餐饮行业健康要求，如患有岗位禁忌的疾病，须立即向甲方报告并暂时离岗。</w:t>
      </w:r>
    </w:p>
    <w:p w14:paraId="3CD1D6D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​​第三条 工作时间与休息休假​​</w:t>
      </w:r>
    </w:p>
    <w:p w14:paraId="65A1412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1.甲方安排乙方执行标准工时制度，每日工作时间不超过_______小时，每周工作时间不超过_______小时，保证乙方每周至少休息_______日。</w:t>
      </w:r>
    </w:p>
    <w:p w14:paraId="39AFAF5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2.甲方因经营需要经与乙方协商后可以延长工作时间，一般每日不得超过一小时；特殊原因延长工作时间的，在保障乙方身体健康条件下每日不得超过三小时，每月不得超过三十六小时，并依法支付加班工资。</w:t>
      </w:r>
    </w:p>
    <w:p w14:paraId="201C0BC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3.甲方按规定安排乙方享受法定节假日、年休假、婚假、产假等带薪假期。</w:t>
      </w:r>
    </w:p>
    <w:p w14:paraId="0E3150E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​​第四条 劳动报酬​​</w:t>
      </w:r>
    </w:p>
    <w:p w14:paraId="5046DC1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1.甲方按下列第______种形式向乙方支付工资：</w:t>
      </w:r>
    </w:p>
    <w:p w14:paraId="000B764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月工资制：工资标准为人民币_______元/月，试用期工资为_______元/月。</w:t>
      </w:r>
    </w:p>
    <w:p w14:paraId="5E20D06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日工资制：工资标准为人民币_______元/日，试用期工资为_______元/日。</w:t>
      </w:r>
    </w:p>
    <w:p w14:paraId="20544B4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2.甲方每月_______日前以货币形式足额支付乙方工资，不得低于当地最低工资标准。</w:t>
      </w:r>
    </w:p>
    <w:p w14:paraId="367021C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3.甲方因经营任务不足导致乙方待岗的，待岗期间甲方支付的生活费标准为_______元/月。</w:t>
      </w:r>
    </w:p>
    <w:p w14:paraId="60DBB7D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​​第五条 社会保险与劳动保护​​</w:t>
      </w:r>
    </w:p>
    <w:p w14:paraId="37B3C14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1.甲方按国家及地方规定为乙方缴纳工伤保险、医疗保险等社会保险。</w:t>
      </w:r>
    </w:p>
    <w:p w14:paraId="54D57EB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2.甲方为乙方提供符合国家规定的劳动安全卫生条件和必要的劳动防护用品。</w:t>
      </w:r>
    </w:p>
    <w:p w14:paraId="3E38311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3.甲方每年组织乙方进行健康检查，费用由甲方承担。</w:t>
      </w:r>
    </w:p>
    <w:p w14:paraId="626FC62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​​第六条 甲方权利义务​​</w:t>
      </w:r>
    </w:p>
    <w:p w14:paraId="7554C0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1.对乙方进行职业安全卫生、食品安全、服务规范、职业道德、职业技能及规章制度方面的培训。</w:t>
      </w:r>
    </w:p>
    <w:p w14:paraId="489FB1E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2.建立健全安全生产责任制度和服务质量管理制度，为乙方提供安全的劳动条件。</w:t>
      </w:r>
    </w:p>
    <w:p w14:paraId="423497E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3.有权按照依法制定的规章制度对乙方进行管理和考核。</w:t>
      </w:r>
    </w:p>
    <w:p w14:paraId="32F92C4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​​第七条 乙方权利义务​​</w:t>
      </w:r>
    </w:p>
    <w:p w14:paraId="059A2BB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1.遵守甲方各项规章制度，严格执行服务规范、操作规程，防止服务质量事故。</w:t>
      </w:r>
    </w:p>
    <w:p w14:paraId="4127A0E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2.有权拒绝甲方的违章指挥，对危害生命安全和身体健康的工作条件，有权提出批评、检举和控告。</w:t>
      </w:r>
    </w:p>
    <w:p w14:paraId="17CA5AC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3.乙方应保证个人健康证明等从业所需证件真实有效。</w:t>
      </w:r>
    </w:p>
    <w:p w14:paraId="54DE27B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​​第八条 劳动合同的解除​​</w:t>
      </w:r>
    </w:p>
    <w:p w14:paraId="6EC6495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1.乙方在试用期内被证明不符合录用条件的，甲方可以解除本合同。</w:t>
      </w:r>
    </w:p>
    <w:p w14:paraId="1875772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2.乙方有严重违反劳动纪律或甲方规章制度等情形的，甲方可以解除本合同。</w:t>
      </w:r>
    </w:p>
    <w:p w14:paraId="1FDC948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3.乙方解除本合同，应当提前三十日以书面形式通知甲方。</w:t>
      </w:r>
    </w:p>
    <w:p w14:paraId="7EAF1F9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​​第九条 违约责任​​</w:t>
      </w:r>
    </w:p>
    <w:p w14:paraId="61ED6E5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1.因乙方失职给甲方造成损失的，应当承担赔偿责任。</w:t>
      </w:r>
    </w:p>
    <w:p w14:paraId="56923B4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2.任何一方违反本合同约定或法律规定，给对方造成损失的，应依法承担赔偿责任。</w:t>
      </w:r>
    </w:p>
    <w:p w14:paraId="5FC9EFD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​​第十条 争议解决​​</w:t>
      </w:r>
    </w:p>
    <w:p w14:paraId="23F5A64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因履行本合同发生的劳动争议，双方应协商解决；协商不成的，可依法向劳动争议仲裁委员会申请仲裁或向人民法院提起诉讼。</w:t>
      </w:r>
    </w:p>
    <w:p w14:paraId="17FFCA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b/>
          <w:bCs/>
          <w:i w:val="0"/>
          <w:iCs w:val="0"/>
          <w:caps w:val="0"/>
          <w:color w:val="000000"/>
          <w:spacing w:val="-2"/>
          <w:sz w:val="24"/>
          <w:szCs w:val="24"/>
          <w:shd w:val="clear" w:fill="FFFFFF"/>
          <w:vertAlign w:val="baseline"/>
        </w:rPr>
      </w:pPr>
      <w:r>
        <w:rPr>
          <w:rFonts w:hint="default" w:ascii="Segoe UI" w:hAnsi="Segoe UI" w:eastAsia="Segoe UI" w:cs="Segoe UI"/>
          <w:b/>
          <w:bCs/>
          <w:i w:val="0"/>
          <w:iCs w:val="0"/>
          <w:caps w:val="0"/>
          <w:color w:val="000000"/>
          <w:spacing w:val="-2"/>
          <w:sz w:val="24"/>
          <w:szCs w:val="24"/>
          <w:shd w:val="clear" w:fill="FFFFFF"/>
          <w:vertAlign w:val="baseline"/>
        </w:rPr>
        <w:t>​​第十一条 其他约定​​</w:t>
      </w:r>
    </w:p>
    <w:p w14:paraId="0B090C0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1.本合同未尽事宜，按国家和地方有关规定执行。</w:t>
      </w:r>
    </w:p>
    <w:p w14:paraId="4520D4A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2.本合同一式两份，甲乙双方各执一份，自双方签字盖章之日起生效。</w:t>
      </w:r>
    </w:p>
    <w:p w14:paraId="21219DF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p>
    <w:p w14:paraId="1DB23BF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甲方（盖章）：________________________</w:t>
      </w:r>
    </w:p>
    <w:p w14:paraId="3DB67A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法定代表人（或授权代理人）（签字）：________________________</w:t>
      </w:r>
    </w:p>
    <w:p w14:paraId="0DE18FC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日期：_______年_______月______日</w:t>
      </w:r>
    </w:p>
    <w:p w14:paraId="7F5DA1A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乙方（签字）：________________________</w:t>
      </w:r>
    </w:p>
    <w:p w14:paraId="4E4C2BC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40" w:beforeAutospacing="0" w:after="240" w:afterAutospacing="0" w:line="26" w:lineRule="atLeast"/>
        <w:ind w:left="0" w:firstLine="0"/>
        <w:textAlignment w:val="baseline"/>
        <w:rPr>
          <w:rFonts w:hint="default" w:ascii="Segoe UI" w:hAnsi="Segoe UI" w:eastAsia="Segoe UI" w:cs="Segoe UI"/>
          <w:i w:val="0"/>
          <w:iCs w:val="0"/>
          <w:caps w:val="0"/>
          <w:color w:val="000000"/>
          <w:spacing w:val="-2"/>
          <w:sz w:val="24"/>
          <w:szCs w:val="24"/>
          <w:shd w:val="clear" w:fill="FFFFFF"/>
          <w:vertAlign w:val="baseline"/>
        </w:rPr>
      </w:pPr>
      <w:r>
        <w:rPr>
          <w:rFonts w:hint="default" w:ascii="Segoe UI" w:hAnsi="Segoe UI" w:eastAsia="Segoe UI" w:cs="Segoe UI"/>
          <w:i w:val="0"/>
          <w:iCs w:val="0"/>
          <w:caps w:val="0"/>
          <w:color w:val="000000"/>
          <w:spacing w:val="-2"/>
          <w:sz w:val="24"/>
          <w:szCs w:val="24"/>
          <w:shd w:val="clear" w:fill="FFFFFF"/>
          <w:vertAlign w:val="baseline"/>
        </w:rPr>
        <w:t>日期：_______年_______</w:t>
      </w:r>
      <w:bookmarkStart w:id="0" w:name="_GoBack"/>
      <w:bookmarkEnd w:id="0"/>
      <w:r>
        <w:rPr>
          <w:rFonts w:hint="default" w:ascii="Segoe UI" w:hAnsi="Segoe UI" w:eastAsia="Segoe UI" w:cs="Segoe UI"/>
          <w:i w:val="0"/>
          <w:iCs w:val="0"/>
          <w:caps w:val="0"/>
          <w:color w:val="000000"/>
          <w:spacing w:val="-2"/>
          <w:sz w:val="24"/>
          <w:szCs w:val="24"/>
          <w:shd w:val="clear" w:fill="FFFFFF"/>
          <w:vertAlign w:val="baseline"/>
        </w:rPr>
        <w:t>月______日</w:t>
      </w:r>
    </w:p>
    <w:p w14:paraId="249EE3E6">
      <w:pPr>
        <w:pStyle w:val="15"/>
        <w:keepNext w:val="0"/>
        <w:keepLines w:val="0"/>
        <w:widowControl/>
        <w:suppressLineNumbers w:val="0"/>
        <w:rPr>
          <w:rFonts w:hint="eastAsia" w:ascii="宋体" w:hAnsi="宋体" w:eastAsia="宋体" w:cs="宋体"/>
          <w:color w:val="FF0000"/>
          <w:kern w:val="0"/>
          <w:sz w:val="18"/>
          <w:szCs w:val="18"/>
        </w:rPr>
      </w:pPr>
    </w:p>
    <w:sectPr>
      <w:pgSz w:w="11907"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var(--hy-font-family)">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7"/>
  <w:displayHorizontalDrawingGridEvery w:val="1"/>
  <w:displayVerticalDrawingGridEvery w:val="1"/>
  <w:noPunctuationKerning w:val="1"/>
  <w:characterSpacingControl w:val="doNotCompress"/>
  <w:footnotePr>
    <w:footnote w:id="0"/>
    <w:footnote w:id="1"/>
  </w:foot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F6F65"/>
    <w:rsid w:val="34FF6F65"/>
    <w:rsid w:val="381D29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unhideWhenUsed/>
    <w:uiPriority w:val="99"/>
  </w:style>
  <w:style w:type="table" w:default="1" w:styleId="10">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0"/>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2">
    <w:name w:val="Strong"/>
    <w:basedOn w:val="11"/>
    <w:qFormat/>
    <w:uiPriority w:val="0"/>
    <w:rPr>
      <w:b/>
    </w:rPr>
  </w:style>
  <w:style w:type="character" w:customStyle="1" w:styleId="13">
    <w:name w:val="10"/>
    <w:basedOn w:val="11"/>
    <w:uiPriority w:val="0"/>
    <w:rPr>
      <w:rFonts w:hint="default" w:ascii="Times New Roman" w:hAnsi="Times New Roman" w:cs="Times New Roman"/>
    </w:rPr>
  </w:style>
  <w:style w:type="paragraph" w:customStyle="1" w:styleId="14">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5">
    <w:name w:val="普通(网站) Char"/>
    <w:basedOn w:val="1"/>
    <w:uiPriority w:val="0"/>
    <w:pPr>
      <w:spacing w:before="100" w:beforeAutospacing="1" w:after="100" w:afterAutospacing="1" w:line="360"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8474914ae4463e4e4e7fc071f392a73c\&#26368;&#26032;&#20851;&#20110;&#39184;&#39278;&#29992;&#24037;&#21512;&#21516;&#30340;&#33539;&#26412;%20&#21512;&#21516;&#21327;&#35758;&#20070;&#33539;&#25991;&#27169;&#264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最新关于餐饮用工合同的范本 合同协议书范文模板.doc</Template>
  <Pages>3</Pages>
  <Words>1889</Words>
  <Characters>2365</Characters>
  <TotalTime>9</TotalTime>
  <ScaleCrop>false</ScaleCrop>
  <LinksUpToDate>false</LinksUpToDate>
  <CharactersWithSpaces>2396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2025-09-25T08:21:00Z</dcterms:created>
  <dc:creator>rankin</dc:creator>
  <cp:lastModifiedBy>rankin</cp:lastModifiedBy>
  <dcterms:modified xsi:type="dcterms:W3CDTF">2025-09-25T08:30:35Z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UUID">
    <vt:lpwstr>v1.0_mb_qsfcYgD908aANRNBybhn+A==</vt:lpwstr>
  </property>
  <property fmtid="{D5CDD505-2E9C-101B-9397-08002B2CF9AE}" pid="3" name="KSOProductBuildVer">
    <vt:lpwstr>2052-12.1.0.22529</vt:lpwstr>
  </property>
  <property fmtid="{D5CDD505-2E9C-101B-9397-08002B2CF9AE}" pid="4" name="ICV">
    <vt:lpwstr>AA0B3005FD7348C2BBEEC1E977A8A312_11</vt:lpwstr>
  </property>
  <property fmtid="{D5CDD505-2E9C-101B-9397-08002B2CF9AE}" pid="5" name="KSOTemplateDocerSaveRecord">
    <vt:lpwstr>eyJoZGlkIjoiNTE5OTY2ZTBiOTRmMTI5NDQ1OTI0ZDE1OGUzMDBkOTgiLCJ1c2VySWQiOiI0NjE1MDMxNjIifQ==</vt:lpwstr>
  </property>
</Properties>
</file>