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A1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劳务用工安全协议</w:t>
      </w:r>
    </w:p>
    <w:p w14:paraId="73D76C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甲方（用工单位）：</w:t>
      </w:r>
    </w:p>
    <w:p w14:paraId="30CA4A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名称：____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</w:t>
      </w:r>
    </w:p>
    <w:p w14:paraId="1AB32A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统一社会信用代码：____________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</w:t>
      </w:r>
    </w:p>
    <w:p w14:paraId="6CF3CD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地址：_______________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</w:p>
    <w:p w14:paraId="7D49DC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法定代表人：________________________</w:t>
      </w:r>
    </w:p>
    <w:p w14:paraId="3EC724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联系电话：________________________</w:t>
      </w:r>
    </w:p>
    <w:p w14:paraId="5A0D5B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乙方（劳务单位）：</w:t>
      </w:r>
    </w:p>
    <w:p w14:paraId="7F120F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名称：__________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</w:t>
      </w:r>
    </w:p>
    <w:p w14:paraId="66AF90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统一社会信用代码：__________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</w:t>
      </w:r>
    </w:p>
    <w:p w14:paraId="4A5EBA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地址：____________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</w:t>
      </w:r>
    </w:p>
    <w:p w14:paraId="7AB225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法定代表人：________________________</w:t>
      </w:r>
    </w:p>
    <w:p w14:paraId="76C18A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联系电话：________________________</w:t>
      </w:r>
    </w:p>
    <w:p w14:paraId="61D88E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为确保劳务用工过程中的安全与健康，明确双方安全生产责任，防止和减少生产安全事故，依据《中华人民共和国安全生产法》、《中华人民共和国劳动合同法》及相关法律法规，经甲乙双方平等协商，达成如下协议：</w:t>
      </w:r>
    </w:p>
    <w:p w14:paraId="734EDD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​​第一条 安全目标​​</w:t>
      </w:r>
    </w:p>
    <w:p w14:paraId="6FFEB1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双方共同承诺，在劳务合作期间，严格遵守国家安全生产法律法规，实现安全生产无事故目标。</w:t>
      </w:r>
    </w:p>
    <w:p w14:paraId="2082DC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​​第二条 甲方安全责任​​</w:t>
      </w:r>
    </w:p>
    <w:p w14:paraId="1682D8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1.为乙方派遣人员提供符合国家规定的安全生产条件和作业环境。</w:t>
      </w:r>
    </w:p>
    <w:p w14:paraId="7DFC78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2.负责对乙方派遣人员进行入场安全教育和岗位安全操作规程培训。</w:t>
      </w:r>
    </w:p>
    <w:p w14:paraId="1B8B45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3.向乙方明确告知工作场所的危险因素、防范措施和事故应急措施。</w:t>
      </w:r>
    </w:p>
    <w:p w14:paraId="2D9719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4.提供必要的安全防护设施和个人防护用品。</w:t>
      </w:r>
    </w:p>
    <w:p w14:paraId="5D1FA1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5.不得违章指挥或强令冒险作业。</w:t>
      </w:r>
    </w:p>
    <w:p w14:paraId="323821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6.开展定期安全检查，对发现的安全隐患督促整改。</w:t>
      </w:r>
    </w:p>
    <w:p w14:paraId="2FDFDE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​​第三条 乙方安全责任​​</w:t>
      </w:r>
    </w:p>
    <w:p w14:paraId="6575EC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1.派遣人员应符合法定劳动年龄（18周岁以上）和身体健康要求。</w:t>
      </w:r>
    </w:p>
    <w:p w14:paraId="5AAF50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2.特种作业人员必须持有效证件上岗。</w:t>
      </w:r>
    </w:p>
    <w:p w14:paraId="0D3229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3.负责对派遣人员进行必要的安全教育和技能培训。</w:t>
      </w:r>
    </w:p>
    <w:p w14:paraId="17B501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4.督促派遣人员遵守甲方的安全生产规章制度和操作规程。</w:t>
      </w:r>
    </w:p>
    <w:p w14:paraId="7F26E0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5.为派遣人员缴纳工伤保险等法定社会保险。</w:t>
      </w:r>
    </w:p>
    <w:p w14:paraId="6E8879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6.定期组织安全活动，提高派遣人员安全意识。</w:t>
      </w:r>
    </w:p>
    <w:p w14:paraId="17CCE0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​​第四条 工伤事故处理​​</w:t>
      </w:r>
    </w:p>
    <w:p w14:paraId="681D09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1.发生工伤事故时，甲方应立即组织抢救并保护现场，及时向乙方通报。</w:t>
      </w:r>
    </w:p>
    <w:p w14:paraId="54C0A0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2.乙方负责按《工伤保险条例》等规定办理工伤认定、劳动能力鉴定和工伤保险待遇申报手续。</w:t>
      </w:r>
    </w:p>
    <w:p w14:paraId="68E6F8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3.工伤保险基金支付以外的费用，由甲乙双方根据责任划分协商承担。</w:t>
      </w:r>
    </w:p>
    <w:p w14:paraId="175162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​​第五条 违约责任​​</w:t>
      </w:r>
    </w:p>
    <w:p w14:paraId="58DE53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1.因甲方原因造成安全事故，甲方承担相应责任。</w:t>
      </w:r>
    </w:p>
    <w:p w14:paraId="000102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2.因乙方或其派遣人员违规操作造成安全事故，乙方承担相应责任。</w:t>
      </w:r>
    </w:p>
    <w:p w14:paraId="2E1D97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3.任何一方违反本协议约定，给对方造成损失的，应依法承担赔偿责任。</w:t>
      </w:r>
    </w:p>
    <w:p w14:paraId="09E901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​​第六条 争议解决​​</w:t>
      </w:r>
    </w:p>
    <w:p w14:paraId="46A0D8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因履行本协议发生的争议，双方应协商解决；协商不成的，可向有管辖权的人民法院提起诉讼。</w:t>
      </w:r>
    </w:p>
    <w:p w14:paraId="00EF51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​​第七条 协议生效​​</w:t>
      </w:r>
    </w:p>
    <w:p w14:paraId="75E567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1.本协议一式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份，甲乙双方各执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份。</w:t>
      </w:r>
    </w:p>
    <w:p w14:paraId="4650DD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2.本协议自双方签字盖章之日起生效，有效期与劳务合同期限一致。</w:t>
      </w:r>
    </w:p>
    <w:p w14:paraId="10EFD8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080F10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甲方（盖章）：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________________________________________</w:t>
      </w:r>
    </w:p>
    <w:p w14:paraId="493B73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法定代表人或授权代表（签字）：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________________________________________</w:t>
      </w:r>
    </w:p>
    <w:p w14:paraId="4184B0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7DD214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乙方（盖章）：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________________________________________</w:t>
      </w:r>
    </w:p>
    <w:p w14:paraId="0354A2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法定代表人或授权代表（签字）：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</w:t>
      </w:r>
    </w:p>
    <w:p w14:paraId="2D2B2C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699465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31FB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5691D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5691D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NmEwMDRlZmNlZDBlMDY4NzQzODVlMDRjOWJlYjEifQ=="/>
  </w:docVars>
  <w:rsids>
    <w:rsidRoot w:val="48375A18"/>
    <w:rsid w:val="23DF266C"/>
    <w:rsid w:val="4837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05598efd8e2f6dbd5e3eabc9c2190bb3\&#29992;&#24037;&#23433;&#20840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用工安全协议书.docx</Template>
  <Pages>4</Pages>
  <Words>935</Words>
  <Characters>937</Characters>
  <Lines>0</Lines>
  <Paragraphs>0</Paragraphs>
  <TotalTime>6</TotalTime>
  <ScaleCrop>false</ScaleCrop>
  <LinksUpToDate>false</LinksUpToDate>
  <CharactersWithSpaces>1003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2025-09-25T06:30:00Z</dcterms:created>
  <dc:creator>rankin</dc:creator>
  <cp:lastModifiedBy>rankin</cp:lastModifiedBy>
  <dcterms:modified xsi:type="dcterms:W3CDTF">2025-09-25T06:53:38Z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38EE211E0E4246CFAC2E20A7A31D6D42_11</vt:lpwstr>
  </property>
  <property fmtid="{D5CDD505-2E9C-101B-9397-08002B2CF9AE}" pid="4" name="KSOTemplateUUID">
    <vt:lpwstr>v1.0_mb_lD7DIhvzDc38MuKrSSVDOA==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