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CD79">
      <w:pPr>
        <w:autoSpaceDE w:val="0"/>
        <w:autoSpaceDN w:val="0"/>
        <w:adjustRightInd w:val="0"/>
        <w:spacing w:line="480" w:lineRule="auto"/>
        <w:jc w:val="center"/>
        <w:rPr>
          <w:rFonts w:hint="eastAsia" w:ascii="宋体" w:hAnsi="宋体" w:eastAsia="黑体" w:cs="宋体"/>
          <w:kern w:val="0"/>
          <w:sz w:val="24"/>
          <w:lang w:val="en-US" w:eastAsia="zh-CN"/>
        </w:rPr>
      </w:pPr>
      <w:r>
        <w:rPr>
          <w:rFonts w:hint="eastAsia" w:ascii="黑体" w:hAnsi="宋体" w:eastAsia="黑体" w:cs="宋体"/>
          <w:b/>
          <w:kern w:val="0"/>
          <w:sz w:val="44"/>
          <w:szCs w:val="44"/>
          <w:lang w:val="en-US" w:eastAsia="zh-CN"/>
        </w:rPr>
        <w:t>用工</w:t>
      </w:r>
      <w:r>
        <w:rPr>
          <w:rFonts w:hint="eastAsia" w:ascii="黑体" w:hAnsi="宋体" w:eastAsia="黑体" w:cs="宋体"/>
          <w:b/>
          <w:kern w:val="0"/>
          <w:sz w:val="44"/>
          <w:szCs w:val="44"/>
          <w:lang w:val="zh-CN"/>
        </w:rPr>
        <w:t>劳动合同</w:t>
      </w:r>
      <w:r>
        <w:rPr>
          <w:rFonts w:hint="eastAsia" w:ascii="黑体" w:hAnsi="宋体" w:eastAsia="黑体" w:cs="宋体"/>
          <w:b/>
          <w:kern w:val="0"/>
          <w:sz w:val="44"/>
          <w:szCs w:val="44"/>
          <w:lang w:val="en-US" w:eastAsia="zh-CN"/>
        </w:rPr>
        <w:t>协议书</w:t>
      </w:r>
    </w:p>
    <w:p w14:paraId="272A01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甲方（用人单位）：</w:t>
      </w:r>
    </w:p>
    <w:p w14:paraId="099B3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名称：__</w:t>
      </w:r>
      <w:r>
        <w:rPr>
          <w:rFonts w:hint="default" w:ascii="Segoe UI" w:hAnsi="Segoe UI" w:eastAsia="Segoe UI" w:cs="Segoe UI"/>
          <w:i w:val="0"/>
          <w:iCs w:val="0"/>
          <w:caps w:val="0"/>
          <w:color w:val="000000"/>
          <w:spacing w:val="-2"/>
          <w:sz w:val="24"/>
          <w:szCs w:val="24"/>
          <w:shd w:val="clear" w:fill="FFFFFF"/>
          <w:vertAlign w:val="baseline"/>
        </w:rPr>
        <w:t>__________________________________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w:t>
      </w:r>
    </w:p>
    <w:p w14:paraId="3B5F97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统一社会信用代码：_______________</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w:t>
      </w:r>
    </w:p>
    <w:p w14:paraId="4AB13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地址：__________________</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w:t>
      </w:r>
    </w:p>
    <w:p w14:paraId="56F18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法定代表人：________________________</w:t>
      </w:r>
    </w:p>
    <w:p w14:paraId="6F3677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联系电话：________________________</w:t>
      </w:r>
    </w:p>
    <w:p w14:paraId="60396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乙方（劳动者）：</w:t>
      </w:r>
    </w:p>
    <w:p w14:paraId="09B57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姓名：_________________</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w:t>
      </w:r>
    </w:p>
    <w:p w14:paraId="351EF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身份证号码：___________</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w:t>
      </w:r>
    </w:p>
    <w:p w14:paraId="5C8AD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住址：_______________</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w:t>
      </w:r>
    </w:p>
    <w:p w14:paraId="16C2AE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联系电话：________________________</w:t>
      </w:r>
    </w:p>
    <w:p w14:paraId="576DF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根据《中华人民共和国劳动合同法》及相关法律法规，甲乙双方遵循合法、公平、平等自愿、协</w:t>
      </w:r>
      <w:r>
        <w:rPr>
          <w:rFonts w:hint="default" w:ascii="Segoe UI" w:hAnsi="Segoe UI" w:eastAsia="Segoe UI" w:cs="Segoe UI"/>
          <w:i w:val="0"/>
          <w:iCs w:val="0"/>
          <w:caps w:val="0"/>
          <w:color w:val="000000"/>
          <w:spacing w:val="-2"/>
          <w:sz w:val="24"/>
          <w:szCs w:val="24"/>
          <w:shd w:val="clear" w:fill="FFFFFF"/>
          <w:vertAlign w:val="baseline"/>
        </w:rPr>
        <w:t>商一致、诚实信用的原则，订立本合同，共同遵守。</w:t>
      </w:r>
    </w:p>
    <w:p w14:paraId="39E0A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​​第一条 合同类型与期限​​</w:t>
      </w:r>
    </w:p>
    <w:p w14:paraId="55237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1.本合同类型为固定期限劳动合同。</w:t>
      </w:r>
    </w:p>
    <w:p w14:paraId="7012E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2.合同期限自</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日起至</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日止。</w:t>
      </w:r>
    </w:p>
    <w:p w14:paraId="186CB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3.其中试用期自</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日起至</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日止，共计</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个月。</w:t>
      </w:r>
    </w:p>
    <w:p w14:paraId="30E808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​​第二条 工作内容与地点​​</w:t>
      </w:r>
    </w:p>
    <w:p w14:paraId="3539D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1.乙方同意根据甲方工作需要，担任____________岗位工作。</w:t>
      </w:r>
    </w:p>
    <w:p w14:paraId="3D3FA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2.工作地点为：____________</w:t>
      </w:r>
      <w:r>
        <w:rPr>
          <w:rFonts w:hint="default" w:ascii="Segoe UI" w:hAnsi="Segoe UI" w:eastAsia="Segoe UI" w:cs="Segoe UI"/>
          <w:i w:val="0"/>
          <w:iCs w:val="0"/>
          <w:caps w:val="0"/>
          <w:color w:val="000000"/>
          <w:spacing w:val="-2"/>
          <w:sz w:val="24"/>
          <w:szCs w:val="24"/>
          <w:shd w:val="clear" w:fill="FFFFFF"/>
          <w:vertAlign w:val="baseline"/>
        </w:rPr>
        <w:t>_____________________</w:t>
      </w:r>
      <w:r>
        <w:rPr>
          <w:rFonts w:hint="default" w:ascii="Segoe UI" w:hAnsi="Segoe UI" w:eastAsia="Segoe UI" w:cs="Segoe UI"/>
          <w:i w:val="0"/>
          <w:iCs w:val="0"/>
          <w:caps w:val="0"/>
          <w:color w:val="000000"/>
          <w:spacing w:val="-2"/>
          <w:sz w:val="24"/>
          <w:szCs w:val="24"/>
          <w:shd w:val="clear" w:fill="FFFFFF"/>
          <w:vertAlign w:val="baseline"/>
        </w:rPr>
        <w:t>____________。</w:t>
      </w:r>
    </w:p>
    <w:p w14:paraId="04AF0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3.甲方可根据经营需要及乙方能力表现，经协商一致调整乙方岗位或工作地点。</w:t>
      </w:r>
    </w:p>
    <w:p w14:paraId="6C341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​​第三条 工作时间与休息休假​​</w:t>
      </w:r>
    </w:p>
    <w:p w14:paraId="48D42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1.甲方安排乙方执行标准工时制度，每日工作不超过</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小时，每周工作不超过</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小时。</w:t>
      </w:r>
    </w:p>
    <w:p w14:paraId="610650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2.甲方保证乙方每周至少休息</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日，并依法安排法定节假日休假。</w:t>
      </w:r>
    </w:p>
    <w:p w14:paraId="34D4B0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3.甲方因工作需要安排加班，应依法支付加班费，并遵守每月加班不超过</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小时的规定。</w:t>
      </w:r>
    </w:p>
    <w:p w14:paraId="06F3B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​​第四条 劳动报酬​​</w:t>
      </w:r>
    </w:p>
    <w:p w14:paraId="2A34E6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1.甲方每月</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日前以货币形式足额支付乙方工资，月工资标准为人民币</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元。</w:t>
      </w:r>
    </w:p>
    <w:p w14:paraId="7F8F6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2.试用期工资为人民币______元，不低于本合同约定工资的80%。</w:t>
      </w:r>
    </w:p>
    <w:p w14:paraId="7C14F8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3.加班工资计算标准严格按照法律规定执行。</w:t>
      </w:r>
    </w:p>
    <w:p w14:paraId="3AD6A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​​第五条 社会保险​​</w:t>
      </w:r>
    </w:p>
    <w:p w14:paraId="2B8E7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甲乙双方依法参加社会保险，甲方按期为乙方办理社会保险登记，并承担用人单位应缴纳的社会保险费。</w:t>
      </w:r>
    </w:p>
    <w:p w14:paraId="1D9EBC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​​第六条 劳动保护与条件​​</w:t>
      </w:r>
    </w:p>
    <w:p w14:paraId="67704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1.甲方为乙方提供符合国家标准的劳动安全卫生条件和必要的劳动防护用品。</w:t>
      </w:r>
    </w:p>
    <w:p w14:paraId="292C72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2.甲方对乙方进行劳动安全卫生教育，预防工伤事故的发生。</w:t>
      </w:r>
    </w:p>
    <w:p w14:paraId="09F71D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​​第七条 劳动合同的变更​​</w:t>
      </w:r>
    </w:p>
    <w:p w14:paraId="40493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本合同订立时所依据的客观情况发生重大变化，致使合同无法履行的，经双方协商一致，可以变更本合同相关内容。</w:t>
      </w:r>
    </w:p>
    <w:p w14:paraId="234E3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​​第八条 劳动合同的解除​​</w:t>
      </w:r>
    </w:p>
    <w:p w14:paraId="37621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（具体解除条件及经济补偿等严格按照《劳动合同法》相关规定执行，此处可简要概括或引用法律条文。）</w:t>
      </w:r>
    </w:p>
    <w:p w14:paraId="11857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​​第九条 劳动争议处理​​</w:t>
      </w:r>
    </w:p>
    <w:p w14:paraId="6D334C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因履行本合同发生的劳动争议，双方可协商解决；协商不成的，可依法向劳动争议仲裁委员会申请仲裁。</w:t>
      </w:r>
    </w:p>
    <w:p w14:paraId="413844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​​第十条 其他事项​​</w:t>
      </w:r>
    </w:p>
    <w:p w14:paraId="02741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1.本合同未尽事宜，按国家和地方有关规定执行。</w:t>
      </w:r>
    </w:p>
    <w:p w14:paraId="175FC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2.本合同一式</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份，甲乙双方各执</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份，具有同等法律效力。</w:t>
      </w:r>
    </w:p>
    <w:p w14:paraId="18306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3.本合同自双方签字盖章之日起生效。</w:t>
      </w:r>
    </w:p>
    <w:p w14:paraId="53520E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72128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甲方（盖章）：</w:t>
      </w:r>
      <w:r>
        <w:rPr>
          <w:rFonts w:hint="default" w:ascii="Segoe UI" w:hAnsi="Segoe UI" w:eastAsia="Segoe UI" w:cs="Segoe UI"/>
          <w:i w:val="0"/>
          <w:iCs w:val="0"/>
          <w:caps w:val="0"/>
          <w:color w:val="000000"/>
          <w:spacing w:val="-2"/>
          <w:sz w:val="24"/>
          <w:szCs w:val="24"/>
          <w:shd w:val="clear" w:fill="FFFFFF"/>
          <w:vertAlign w:val="baseline"/>
        </w:rPr>
        <w:t>____________________________</w:t>
      </w:r>
    </w:p>
    <w:p w14:paraId="2E0A4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法定代表人/授权代理人（签字）：</w:t>
      </w:r>
      <w:r>
        <w:rPr>
          <w:rFonts w:hint="default" w:ascii="Segoe UI" w:hAnsi="Segoe UI" w:eastAsia="Segoe UI" w:cs="Segoe UI"/>
          <w:i w:val="0"/>
          <w:iCs w:val="0"/>
          <w:caps w:val="0"/>
          <w:color w:val="000000"/>
          <w:spacing w:val="-2"/>
          <w:sz w:val="24"/>
          <w:szCs w:val="24"/>
          <w:shd w:val="clear" w:fill="FFFFFF"/>
          <w:vertAlign w:val="baseline"/>
        </w:rPr>
        <w:t>____________________________</w:t>
      </w:r>
    </w:p>
    <w:p w14:paraId="7157CA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日</w:t>
      </w:r>
    </w:p>
    <w:p w14:paraId="6DA0A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乙方（签字）：</w:t>
      </w:r>
      <w:r>
        <w:rPr>
          <w:rFonts w:hint="default" w:ascii="Segoe UI" w:hAnsi="Segoe UI" w:eastAsia="Segoe UI" w:cs="Segoe UI"/>
          <w:i w:val="0"/>
          <w:iCs w:val="0"/>
          <w:caps w:val="0"/>
          <w:color w:val="000000"/>
          <w:spacing w:val="-2"/>
          <w:sz w:val="24"/>
          <w:szCs w:val="24"/>
          <w:shd w:val="clear" w:fill="FFFFFF"/>
          <w:vertAlign w:val="baseline"/>
        </w:rPr>
        <w:t>_____________________</w:t>
      </w:r>
      <w:bookmarkStart w:id="0" w:name="_GoBack"/>
      <w:bookmarkEnd w:id="0"/>
    </w:p>
    <w:p w14:paraId="77C4A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w:t>
      </w:r>
      <w:r>
        <w:rPr>
          <w:rFonts w:hint="default" w:ascii="Segoe UI" w:hAnsi="Segoe UI" w:eastAsia="Segoe UI" w:cs="Segoe UI"/>
          <w:i w:val="0"/>
          <w:iCs w:val="0"/>
          <w:caps w:val="0"/>
          <w:color w:val="000000"/>
          <w:spacing w:val="-2"/>
          <w:sz w:val="24"/>
          <w:szCs w:val="24"/>
          <w:shd w:val="clear" w:fill="FFFFFF"/>
          <w:vertAlign w:val="baseline"/>
        </w:rPr>
        <w:t>日</w:t>
      </w:r>
    </w:p>
    <w:p w14:paraId="7601D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lang w:val="zh-CN"/>
        </w:rPr>
      </w:pPr>
    </w:p>
    <w:sectPr>
      <w:footnotePr>
        <w:numFmt w:val="decimal"/>
      </w:footnotePr>
      <w:pgSz w:w="12240" w:h="15840"/>
      <w:pgMar w:top="1418"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var(--hy-font-family)">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062DA"/>
    <w:rsid w:val="01DC32E4"/>
    <w:rsid w:val="13FC3BCA"/>
    <w:rsid w:val="1F575775"/>
    <w:rsid w:val="313B597D"/>
    <w:rsid w:val="34180696"/>
    <w:rsid w:val="5A1062DA"/>
    <w:rsid w:val="5C97698D"/>
    <w:rsid w:val="6F8F53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1723"/>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261cc98cbe0604abd9947521de2eb58d\&#29992;&#24037;&#21171;&#21160;&#21512;&#21516;&#21327;&#35758;&#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用工劳动合同协议书.doc</Template>
  <Pages>3</Pages>
  <Words>1979</Words>
  <Characters>1991</Characters>
  <Lines>17</Lines>
  <Paragraphs>4</Paragraphs>
  <TotalTime>13</TotalTime>
  <ScaleCrop>false</ScaleCrop>
  <LinksUpToDate>false</LinksUpToDate>
  <CharactersWithSpaces>2489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2025-09-25T06:10:00Z</dcterms:created>
  <dc:creator>rankin</dc:creator>
  <cp:lastModifiedBy>rankin</cp:lastModifiedBy>
  <dcterms:modified xsi:type="dcterms:W3CDTF">2025-09-25T06:24:12Z</dcterms:modified>
  <dc:title>个体工商户雇工劳动合同书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v1.0_mb_yayehk7AtbP+n82FusGH6g==</vt:lpwstr>
  </property>
  <property fmtid="{D5CDD505-2E9C-101B-9397-08002B2CF9AE}" pid="4" name="ICV">
    <vt:lpwstr>6F5ABB27D932463FA8F780A2EBF3531A_11</vt:lpwstr>
  </property>
  <property fmtid="{D5CDD505-2E9C-101B-9397-08002B2CF9AE}" pid="5" name="KSOTemplateDocerSaveRecord">
    <vt:lpwstr>eyJoZGlkIjoiNTE5OTY2ZTBiOTRmMTI5NDQ1OTI0ZDE1OGUzMDBkOTgiLCJ1c2VySWQiOiI0NjE1MDMxNjIifQ==</vt:lpwstr>
  </property>
</Properties>
</file>