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0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单位清洁临时工（园丁）聘用协议书</w:t>
      </w:r>
    </w:p>
    <w:p w14:paraId="18A9A2D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甲方（用工单位）：</w:t>
      </w:r>
    </w:p>
    <w:p w14:paraId="20BEED65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3CE91DB5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</w:t>
      </w:r>
    </w:p>
    <w:p w14:paraId="2805007F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地址：_______________________________________</w:t>
      </w:r>
    </w:p>
    <w:p w14:paraId="228834D1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法定代表人：________________________</w:t>
      </w:r>
    </w:p>
    <w:p w14:paraId="2CF4AF22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06EFB47E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乙方（劳动者）：</w:t>
      </w:r>
    </w:p>
    <w:p w14:paraId="15CF5F8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姓名：________________________</w:t>
      </w:r>
    </w:p>
    <w:p w14:paraId="5D4C48C2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身份证号：_______________________________________</w:t>
      </w:r>
    </w:p>
    <w:p w14:paraId="2DFBB3CD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住址：_______________________________________</w:t>
      </w:r>
    </w:p>
    <w:p w14:paraId="446A707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6A8B1ABD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根据《中华人民共和国民法典》及相关法律法规，甲乙双方在平等自愿、协商一致的基础上，就甲方聘用乙方从事保洁、绿化工作事宜，达成如下协议：</w:t>
      </w:r>
    </w:p>
    <w:p w14:paraId="321A5F3A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岗位与期限​​</w:t>
      </w:r>
    </w:p>
    <w:p w14:paraId="6B1DAD2F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1.甲方聘用乙方负责院内环境卫生维护及花草树木养护管理工作。</w:t>
      </w:r>
    </w:p>
    <w:p w14:paraId="235D625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2.协议期限自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66057062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A54B37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工作内容​​</w:t>
      </w:r>
    </w:p>
    <w:p w14:paraId="009D52BF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1.乙方负责每日对院内公共区域进行清扫保洁，确保环境整洁。</w:t>
      </w:r>
    </w:p>
    <w:p w14:paraId="732C1F8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2.乙方负责院内花草树木的日常养护，包括浇水、施肥、修剪及病虫害防治等工作。</w:t>
      </w:r>
    </w:p>
    <w:p w14:paraId="61D3F39D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3.乙方负责根据季节变化合理摆放办公楼内花卉。</w:t>
      </w:r>
    </w:p>
    <w:p w14:paraId="0F7F743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工作时间与地点​​</w:t>
      </w:r>
    </w:p>
    <w:p w14:paraId="20D1FEC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1.工作时间：每日工作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小时，每周工作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天。</w:t>
      </w:r>
    </w:p>
    <w:p w14:paraId="3384594A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2.工作地点：甲方单位院内指定区域。</w:t>
      </w:r>
    </w:p>
    <w:p w14:paraId="7FFC1A0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劳动报酬​​</w:t>
      </w:r>
    </w:p>
    <w:p w14:paraId="4046DCA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1.甲方按月支付乙方劳动报酬，标准为人民币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元/月。</w:t>
      </w:r>
    </w:p>
    <w:p w14:paraId="622363C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2.支付时间：每月______日前以货币形式支付。</w:t>
      </w:r>
    </w:p>
    <w:p w14:paraId="6977784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3.甲方为乙方提供工作日午餐，标准与甲方正式员工相同。</w:t>
      </w:r>
    </w:p>
    <w:p w14:paraId="60BE5707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甲方权利义务​​</w:t>
      </w:r>
    </w:p>
    <w:p w14:paraId="2C597E6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1.为乙方提供必要的劳动工具和绿化养护用品。</w:t>
      </w:r>
    </w:p>
    <w:p w14:paraId="7B2A96FA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2.对乙方工作进行指导、监督和考核。</w:t>
      </w:r>
    </w:p>
    <w:p w14:paraId="725D4419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3.按时足额支付劳动报酬。</w:t>
      </w:r>
    </w:p>
    <w:p w14:paraId="4C47D36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3D8BD7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乙方权利义务​​</w:t>
      </w:r>
    </w:p>
    <w:p w14:paraId="65D26EAA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1.妥善使用和保管甲方提供的劳动工具，如有损坏或丢失需照价赔偿。</w:t>
      </w:r>
    </w:p>
    <w:p w14:paraId="0D9F59B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2.按要求完成保洁和绿化工作任务，保证工作质量。</w:t>
      </w:r>
    </w:p>
    <w:p w14:paraId="213C95BD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3.遵守甲方单位相关管理规定。</w:t>
      </w:r>
    </w:p>
    <w:p w14:paraId="73EBAFA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工作考核与奖励​​</w:t>
      </w:r>
    </w:p>
    <w:p w14:paraId="557D63D2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年度工作考核合格且表现突出者，甲方可给予适当奖励，具体标准由甲方根据考核结果确定。</w:t>
      </w:r>
    </w:p>
    <w:p w14:paraId="3E94E097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协议变更与终止​​</w:t>
      </w:r>
    </w:p>
    <w:p w14:paraId="5CD345B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1.协议期满即行终止。如需续签，应提前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日协商。</w:t>
      </w:r>
    </w:p>
    <w:p w14:paraId="42A7826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2.经双方协商一致，可以变更或解除本协议。</w:t>
      </w:r>
    </w:p>
    <w:p w14:paraId="48707882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​​第九条 争议解决​​</w:t>
      </w:r>
    </w:p>
    <w:p w14:paraId="7EB1F4CE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因履行本协议发生的争议，双方应协商解决；协商不成的，可向有管辖权的人民法院提起诉讼。</w:t>
      </w:r>
    </w:p>
    <w:p w14:paraId="46DFB787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​​第十条 其他约定​​</w:t>
      </w:r>
    </w:p>
    <w:p w14:paraId="69F1313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份，甲乙双方各执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77BA6B8C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2.本协议自双方签字盖章之日起生效。</w:t>
      </w:r>
    </w:p>
    <w:p w14:paraId="3B1D97BC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EDC94D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EAADAF8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</w:p>
    <w:p w14:paraId="24CB2AC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法定代表人（或授权代表）签字：_____________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</w:p>
    <w:p w14:paraId="010A2203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6F7594B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</w:p>
    <w:p w14:paraId="6B37928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3CE6280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oli SC">
    <w:altName w:val="宋体"/>
    <w:panose1 w:val="00000000000000000000"/>
    <w:charset w:val="86"/>
    <w:family w:val="roman"/>
    <w:pitch w:val="default"/>
    <w:sig w:usb0="00000000" w:usb1="0000000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">
    <w:altName w:val="微软雅黑"/>
    <w:panose1 w:val="00000000000000000000"/>
    <w:charset w:val="86"/>
    <w:family w:val="swiss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19258">
    <w:pPr>
      <w:pStyle w:val="14"/>
      <w:spacing w:before="120" w:beforeLines="50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B3CD"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EB3CD"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C195F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40141A"/>
    <w:rsid w:val="00023C44"/>
    <w:rsid w:val="00036D2C"/>
    <w:rsid w:val="000D4423"/>
    <w:rsid w:val="000D5459"/>
    <w:rsid w:val="00123D5C"/>
    <w:rsid w:val="001D2E9F"/>
    <w:rsid w:val="001E3276"/>
    <w:rsid w:val="00211908"/>
    <w:rsid w:val="002243BF"/>
    <w:rsid w:val="002447F6"/>
    <w:rsid w:val="00265ECB"/>
    <w:rsid w:val="00283DA4"/>
    <w:rsid w:val="002D20BB"/>
    <w:rsid w:val="002E094E"/>
    <w:rsid w:val="0031330C"/>
    <w:rsid w:val="0038540D"/>
    <w:rsid w:val="00394648"/>
    <w:rsid w:val="00395EB7"/>
    <w:rsid w:val="003C1300"/>
    <w:rsid w:val="003E4DBF"/>
    <w:rsid w:val="003F72B3"/>
    <w:rsid w:val="004033FE"/>
    <w:rsid w:val="00404145"/>
    <w:rsid w:val="004458E9"/>
    <w:rsid w:val="005408E9"/>
    <w:rsid w:val="005B5699"/>
    <w:rsid w:val="005D203B"/>
    <w:rsid w:val="0063493E"/>
    <w:rsid w:val="0064008F"/>
    <w:rsid w:val="0066047B"/>
    <w:rsid w:val="00754FEA"/>
    <w:rsid w:val="00793F6F"/>
    <w:rsid w:val="007F21EC"/>
    <w:rsid w:val="00895780"/>
    <w:rsid w:val="00895FF9"/>
    <w:rsid w:val="008A43DD"/>
    <w:rsid w:val="0094594B"/>
    <w:rsid w:val="00963397"/>
    <w:rsid w:val="009C4C3B"/>
    <w:rsid w:val="009D305C"/>
    <w:rsid w:val="00A0417F"/>
    <w:rsid w:val="00A0479A"/>
    <w:rsid w:val="00A27D1B"/>
    <w:rsid w:val="00A31720"/>
    <w:rsid w:val="00A529DB"/>
    <w:rsid w:val="00A6017D"/>
    <w:rsid w:val="00AA2205"/>
    <w:rsid w:val="00B1557F"/>
    <w:rsid w:val="00B84AD0"/>
    <w:rsid w:val="00B9540A"/>
    <w:rsid w:val="00BA1905"/>
    <w:rsid w:val="00C21A8A"/>
    <w:rsid w:val="00D437C0"/>
    <w:rsid w:val="00D44D95"/>
    <w:rsid w:val="00D55C0B"/>
    <w:rsid w:val="00DA66AF"/>
    <w:rsid w:val="00E00F60"/>
    <w:rsid w:val="00E9301F"/>
    <w:rsid w:val="00EA2C63"/>
    <w:rsid w:val="00EB634A"/>
    <w:rsid w:val="00F0787E"/>
    <w:rsid w:val="00F650AD"/>
    <w:rsid w:val="00F67BE8"/>
    <w:rsid w:val="00F834EC"/>
    <w:rsid w:val="00FA4A7C"/>
    <w:rsid w:val="00FC71D0"/>
    <w:rsid w:val="00FD5FB8"/>
    <w:rsid w:val="312A1D9D"/>
    <w:rsid w:val="3140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120" w:after="120" w:line="36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  <w:lang w:val="zh-CN" w:eastAsia="en-US"/>
    </w:rPr>
  </w:style>
  <w:style w:type="paragraph" w:styleId="3">
    <w:name w:val="heading 2"/>
    <w:basedOn w:val="1"/>
    <w:next w:val="1"/>
    <w:link w:val="43"/>
    <w:qFormat/>
    <w:uiPriority w:val="9"/>
    <w:pPr>
      <w:keepNext/>
      <w:keepLines/>
      <w:pageBreakBefore/>
      <w:spacing w:before="100" w:beforeAutospacing="1" w:after="100" w:afterAutospacing="1" w:line="360" w:lineRule="auto"/>
      <w:jc w:val="left"/>
      <w:outlineLvl w:val="1"/>
    </w:pPr>
    <w:rPr>
      <w:rFonts w:ascii="Arial" w:hAnsi="Arial" w:eastAsia="宋体" w:cs="Times New Roman"/>
      <w:b/>
      <w:bCs/>
      <w:sz w:val="24"/>
      <w:szCs w:val="32"/>
      <w:lang w:val="zh-CN" w:eastAsia="zh-CN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spacing w:line="360" w:lineRule="auto"/>
      <w:ind w:left="2520" w:leftChars="1200"/>
    </w:pPr>
    <w:rPr>
      <w:rFonts w:ascii="Calibri" w:hAnsi="Calibri" w:eastAsia="宋体" w:cs="Times New Roman"/>
    </w:rPr>
  </w:style>
  <w:style w:type="paragraph" w:styleId="6">
    <w:name w:val="annotation text"/>
    <w:basedOn w:val="1"/>
    <w:link w:val="39"/>
    <w:qFormat/>
    <w:uiPriority w:val="0"/>
    <w:pPr>
      <w:jc w:val="left"/>
    </w:pPr>
    <w:rPr>
      <w:rFonts w:ascii="Times New Roman" w:hAnsi="Times New Roman"/>
    </w:rPr>
  </w:style>
  <w:style w:type="paragraph" w:styleId="7">
    <w:name w:val="Body Text"/>
    <w:basedOn w:val="1"/>
    <w:link w:val="46"/>
    <w:qFormat/>
    <w:uiPriority w:val="1"/>
    <w:pPr>
      <w:spacing w:before="119" w:line="360" w:lineRule="auto"/>
      <w:ind w:left="578"/>
      <w:jc w:val="left"/>
    </w:pPr>
    <w:rPr>
      <w:rFonts w:ascii="Baoli SC" w:hAnsi="Baoli SC" w:eastAsia="Baoli SC" w:cs="Times New Roman"/>
      <w:kern w:val="0"/>
      <w:szCs w:val="21"/>
      <w:lang w:val="zh-CN" w:eastAsia="en-US"/>
    </w:rPr>
  </w:style>
  <w:style w:type="paragraph" w:styleId="8">
    <w:name w:val="toc 5"/>
    <w:basedOn w:val="1"/>
    <w:next w:val="1"/>
    <w:unhideWhenUsed/>
    <w:qFormat/>
    <w:uiPriority w:val="39"/>
    <w:pPr>
      <w:spacing w:line="360" w:lineRule="auto"/>
      <w:ind w:left="1680" w:leftChars="800"/>
    </w:pPr>
    <w:rPr>
      <w:rFonts w:ascii="Calibri" w:hAnsi="Calibri" w:eastAsia="宋体" w:cs="Times New Roman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10">
    <w:name w:val="Plain Text"/>
    <w:basedOn w:val="1"/>
    <w:link w:val="55"/>
    <w:qFormat/>
    <w:uiPriority w:val="99"/>
    <w:rPr>
      <w:rFonts w:ascii="宋体" w:hAnsi="Courier New" w:eastAsia="宋体" w:cs="宋体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360" w:lineRule="auto"/>
      <w:ind w:left="2940" w:leftChars="1400"/>
    </w:pPr>
    <w:rPr>
      <w:rFonts w:ascii="Calibri" w:hAnsi="Calibri" w:eastAsia="宋体" w:cs="Times New Roman"/>
    </w:rPr>
  </w:style>
  <w:style w:type="paragraph" w:styleId="12">
    <w:name w:val="Body Text Indent 2"/>
    <w:basedOn w:val="1"/>
    <w:link w:val="38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3">
    <w:name w:val="Balloon Text"/>
    <w:basedOn w:val="1"/>
    <w:link w:val="44"/>
    <w:qFormat/>
    <w:uiPriority w:val="99"/>
    <w:pPr>
      <w:wordWrap w:val="0"/>
      <w:autoSpaceDE w:val="0"/>
      <w:autoSpaceDN w:val="0"/>
      <w:spacing w:line="360" w:lineRule="auto"/>
      <w:jc w:val="left"/>
    </w:pPr>
    <w:rPr>
      <w:rFonts w:ascii="Batang" w:hAnsi="Calibri" w:eastAsia="宋体" w:cs="Times New Roman"/>
      <w:kern w:val="0"/>
      <w:sz w:val="18"/>
      <w:szCs w:val="18"/>
      <w:lang w:val="zh-CN" w:eastAsia="ko-KR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left" w:pos="735"/>
        <w:tab w:val="right" w:leader="dot" w:pos="9370"/>
      </w:tabs>
      <w:spacing w:line="360" w:lineRule="auto"/>
    </w:pPr>
    <w:rPr>
      <w:rFonts w:ascii="Calibri" w:hAnsi="Calibri" w:eastAsia="宋体" w:cs="Times New Roman"/>
      <w:b/>
    </w:rPr>
  </w:style>
  <w:style w:type="paragraph" w:styleId="17">
    <w:name w:val="toc 4"/>
    <w:basedOn w:val="1"/>
    <w:next w:val="1"/>
    <w:unhideWhenUsed/>
    <w:qFormat/>
    <w:uiPriority w:val="39"/>
    <w:pPr>
      <w:spacing w:line="360" w:lineRule="auto"/>
      <w:ind w:left="1260" w:leftChars="600"/>
    </w:pPr>
    <w:rPr>
      <w:rFonts w:ascii="Calibri" w:hAnsi="Calibri" w:eastAsia="宋体" w:cs="Times New Roman"/>
    </w:rPr>
  </w:style>
  <w:style w:type="paragraph" w:styleId="18">
    <w:name w:val="Subtitle"/>
    <w:basedOn w:val="1"/>
    <w:next w:val="1"/>
    <w:link w:val="54"/>
    <w:qFormat/>
    <w:uiPriority w:val="11"/>
    <w:pPr>
      <w:spacing w:before="240" w:after="6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4"/>
      <w:szCs w:val="32"/>
      <w:lang w:eastAsia="en-US"/>
    </w:rPr>
  </w:style>
  <w:style w:type="paragraph" w:styleId="19">
    <w:name w:val="toc 6"/>
    <w:basedOn w:val="1"/>
    <w:next w:val="1"/>
    <w:unhideWhenUsed/>
    <w:qFormat/>
    <w:uiPriority w:val="39"/>
    <w:pPr>
      <w:spacing w:line="360" w:lineRule="auto"/>
      <w:ind w:left="2100" w:leftChars="1000"/>
    </w:pPr>
    <w:rPr>
      <w:rFonts w:ascii="Calibri" w:hAnsi="Calibri" w:eastAsia="宋体" w:cs="Times New Roman"/>
    </w:r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21">
    <w:name w:val="toc 9"/>
    <w:basedOn w:val="1"/>
    <w:next w:val="1"/>
    <w:unhideWhenUsed/>
    <w:qFormat/>
    <w:uiPriority w:val="39"/>
    <w:pPr>
      <w:spacing w:line="360" w:lineRule="auto"/>
      <w:ind w:left="3360" w:leftChars="1600"/>
    </w:pPr>
    <w:rPr>
      <w:rFonts w:ascii="Calibri" w:hAnsi="Calibri" w:eastAsia="宋体" w:cs="Times New Roman"/>
    </w:rPr>
  </w:style>
  <w:style w:type="paragraph" w:styleId="22">
    <w:name w:val="Normal (Web)"/>
    <w:basedOn w:val="1"/>
    <w:qFormat/>
    <w:uiPriority w:val="99"/>
    <w:pPr>
      <w:widowControl/>
      <w:spacing w:before="9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23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4">
    <w:name w:val="annotation subject"/>
    <w:basedOn w:val="6"/>
    <w:next w:val="6"/>
    <w:link w:val="48"/>
    <w:semiHidden/>
    <w:unhideWhenUsed/>
    <w:qFormat/>
    <w:uiPriority w:val="99"/>
    <w:pPr>
      <w:spacing w:line="360" w:lineRule="auto"/>
    </w:pPr>
    <w:rPr>
      <w:rFonts w:ascii="Calibri" w:hAnsi="Calibri" w:eastAsia="宋体" w:cs="Times New Roman"/>
      <w:b/>
      <w:bCs/>
      <w:kern w:val="0"/>
      <w:sz w:val="22"/>
      <w:lang w:val="zh-CN" w:eastAsia="en-US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</w:rPr>
  </w:style>
  <w:style w:type="character" w:styleId="29">
    <w:name w:val="page number"/>
    <w:basedOn w:val="27"/>
    <w:qFormat/>
    <w:uiPriority w:val="99"/>
  </w:style>
  <w:style w:type="character" w:styleId="30">
    <w:name w:val="Hyperlink"/>
    <w:unhideWhenUsed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99"/>
    <w:rPr>
      <w:sz w:val="21"/>
      <w:szCs w:val="21"/>
    </w:rPr>
  </w:style>
  <w:style w:type="character" w:customStyle="1" w:styleId="32">
    <w:name w:val="标题 3 字符"/>
    <w:basedOn w:val="27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3">
    <w:name w:val="标题 字符"/>
    <w:basedOn w:val="27"/>
    <w:link w:val="23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页眉 字符"/>
    <w:basedOn w:val="27"/>
    <w:qFormat/>
    <w:uiPriority w:val="99"/>
    <w:rPr>
      <w:sz w:val="18"/>
      <w:szCs w:val="18"/>
    </w:rPr>
  </w:style>
  <w:style w:type="character" w:customStyle="1" w:styleId="36">
    <w:name w:val="页眉 字符1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页脚 字符"/>
    <w:basedOn w:val="27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正文文本缩进 2 字符"/>
    <w:basedOn w:val="27"/>
    <w:link w:val="1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9">
    <w:name w:val="批注文字 字符"/>
    <w:link w:val="6"/>
    <w:qFormat/>
    <w:uiPriority w:val="0"/>
    <w:rPr>
      <w:rFonts w:ascii="Times New Roman" w:hAnsi="Times New Roman"/>
    </w:rPr>
  </w:style>
  <w:style w:type="character" w:customStyle="1" w:styleId="40">
    <w:name w:val="批注文字 字符1"/>
    <w:basedOn w:val="27"/>
    <w:semiHidden/>
    <w:qFormat/>
    <w:uiPriority w:val="99"/>
  </w:style>
  <w:style w:type="character" w:customStyle="1" w:styleId="41">
    <w:name w:val="apple-style-span"/>
    <w:basedOn w:val="27"/>
    <w:uiPriority w:val="0"/>
  </w:style>
  <w:style w:type="character" w:customStyle="1" w:styleId="42">
    <w:name w:val="标题 1 字符"/>
    <w:basedOn w:val="27"/>
    <w:link w:val="2"/>
    <w:qFormat/>
    <w:uiPriority w:val="9"/>
    <w:rPr>
      <w:rFonts w:ascii="Calibri" w:hAnsi="Calibri" w:eastAsia="宋体" w:cs="Times New Roman"/>
      <w:b/>
      <w:bCs/>
      <w:kern w:val="44"/>
      <w:sz w:val="32"/>
      <w:szCs w:val="44"/>
      <w:lang w:val="zh-CN" w:eastAsia="en-US"/>
    </w:rPr>
  </w:style>
  <w:style w:type="character" w:customStyle="1" w:styleId="43">
    <w:name w:val="标题 2 字符"/>
    <w:basedOn w:val="27"/>
    <w:link w:val="3"/>
    <w:qFormat/>
    <w:uiPriority w:val="9"/>
    <w:rPr>
      <w:rFonts w:ascii="Arial" w:hAnsi="Arial" w:eastAsia="宋体" w:cs="Times New Roman"/>
      <w:b/>
      <w:bCs/>
      <w:sz w:val="24"/>
      <w:szCs w:val="32"/>
      <w:lang w:val="zh-CN" w:eastAsia="zh-CN"/>
    </w:rPr>
  </w:style>
  <w:style w:type="character" w:customStyle="1" w:styleId="44">
    <w:name w:val="批注框文本 字符"/>
    <w:basedOn w:val="27"/>
    <w:link w:val="13"/>
    <w:qFormat/>
    <w:uiPriority w:val="99"/>
    <w:rPr>
      <w:rFonts w:ascii="Batang" w:hAnsi="Calibri" w:eastAsia="宋体" w:cs="Times New Roman"/>
      <w:kern w:val="0"/>
      <w:sz w:val="18"/>
      <w:szCs w:val="18"/>
      <w:lang w:val="zh-CN" w:eastAsia="ko-KR"/>
    </w:rPr>
  </w:style>
  <w:style w:type="paragraph" w:customStyle="1" w:styleId="45">
    <w:name w:val="标题 11"/>
    <w:basedOn w:val="1"/>
    <w:qFormat/>
    <w:uiPriority w:val="1"/>
    <w:pPr>
      <w:spacing w:line="360" w:lineRule="auto"/>
      <w:jc w:val="left"/>
      <w:outlineLvl w:val="1"/>
    </w:pPr>
    <w:rPr>
      <w:rFonts w:ascii="Heiti SC" w:hAnsi="Heiti SC" w:eastAsia="Heiti SC" w:cs="Times New Roman"/>
      <w:b/>
      <w:bCs/>
      <w:kern w:val="0"/>
      <w:sz w:val="30"/>
      <w:szCs w:val="30"/>
    </w:rPr>
  </w:style>
  <w:style w:type="character" w:customStyle="1" w:styleId="46">
    <w:name w:val="正文文本 字符"/>
    <w:basedOn w:val="27"/>
    <w:link w:val="7"/>
    <w:uiPriority w:val="1"/>
    <w:rPr>
      <w:rFonts w:ascii="Baoli SC" w:hAnsi="Baoli SC" w:eastAsia="Baoli SC" w:cs="Times New Roman"/>
      <w:kern w:val="0"/>
      <w:szCs w:val="21"/>
      <w:lang w:val="zh-CN" w:eastAsia="en-US"/>
    </w:rPr>
  </w:style>
  <w:style w:type="paragraph" w:customStyle="1" w:styleId="47">
    <w:name w:val="标题 21"/>
    <w:basedOn w:val="1"/>
    <w:qFormat/>
    <w:uiPriority w:val="1"/>
    <w:pPr>
      <w:spacing w:before="138" w:line="360" w:lineRule="auto"/>
      <w:ind w:left="155"/>
      <w:jc w:val="left"/>
      <w:outlineLvl w:val="2"/>
    </w:pPr>
    <w:rPr>
      <w:rFonts w:ascii="Heiti SC" w:hAnsi="Heiti SC" w:eastAsia="Heiti SC" w:cs="Times New Roman"/>
      <w:b/>
      <w:bCs/>
      <w:kern w:val="0"/>
      <w:sz w:val="24"/>
      <w:szCs w:val="24"/>
      <w:lang w:eastAsia="en-US"/>
    </w:rPr>
  </w:style>
  <w:style w:type="character" w:customStyle="1" w:styleId="48">
    <w:name w:val="批注主题 字符"/>
    <w:basedOn w:val="39"/>
    <w:link w:val="24"/>
    <w:semiHidden/>
    <w:qFormat/>
    <w:uiPriority w:val="99"/>
    <w:rPr>
      <w:rFonts w:ascii="Calibri" w:hAnsi="Calibri" w:eastAsia="宋体" w:cs="Times New Roman"/>
      <w:b/>
      <w:bCs/>
      <w:kern w:val="0"/>
      <w:sz w:val="22"/>
      <w:lang w:val="zh-CN" w:eastAsia="en-US"/>
    </w:rPr>
  </w:style>
  <w:style w:type="paragraph" w:customStyle="1" w:styleId="49">
    <w:name w:val="中等深浅网格 1 - 着色 21"/>
    <w:basedOn w:val="1"/>
    <w:link w:val="53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lang w:val="zh-CN" w:eastAsia="zh-CN"/>
    </w:rPr>
  </w:style>
  <w:style w:type="table" w:customStyle="1" w:styleId="50">
    <w:name w:val="Table Normal"/>
    <w:semiHidden/>
    <w:unhideWhenUsed/>
    <w:qFormat/>
    <w:uiPriority w:val="2"/>
    <w:pPr>
      <w:widowControl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Paragraph"/>
    <w:basedOn w:val="1"/>
    <w:qFormat/>
    <w:uiPriority w:val="1"/>
    <w:pPr>
      <w:spacing w:line="360" w:lineRule="auto"/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paragraph" w:customStyle="1" w:styleId="52">
    <w:name w:val="网格表 3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zh-CN"/>
    </w:rPr>
  </w:style>
  <w:style w:type="character" w:customStyle="1" w:styleId="53">
    <w:name w:val="中等深浅网格 1 - 着色 2 字符"/>
    <w:link w:val="49"/>
    <w:qFormat/>
    <w:uiPriority w:val="34"/>
    <w:rPr>
      <w:rFonts w:ascii="Calibri" w:hAnsi="Calibri" w:eastAsia="宋体" w:cs="Times New Roman"/>
      <w:lang w:val="zh-CN" w:eastAsia="zh-CN"/>
    </w:rPr>
  </w:style>
  <w:style w:type="character" w:customStyle="1" w:styleId="54">
    <w:name w:val="副标题 字符"/>
    <w:basedOn w:val="27"/>
    <w:link w:val="18"/>
    <w:qFormat/>
    <w:uiPriority w:val="11"/>
    <w:rPr>
      <w:rFonts w:ascii="Cambria" w:hAnsi="Cambria" w:eastAsia="宋体" w:cs="Times New Roman"/>
      <w:b/>
      <w:bCs/>
      <w:kern w:val="28"/>
      <w:sz w:val="24"/>
      <w:szCs w:val="32"/>
      <w:lang w:eastAsia="en-US"/>
    </w:rPr>
  </w:style>
  <w:style w:type="character" w:customStyle="1" w:styleId="55">
    <w:name w:val="纯文本 字符"/>
    <w:basedOn w:val="27"/>
    <w:link w:val="10"/>
    <w:qFormat/>
    <w:uiPriority w:val="99"/>
    <w:rPr>
      <w:rFonts w:ascii="宋体" w:hAnsi="Courier New" w:eastAsia="宋体" w:cs="宋体"/>
      <w:szCs w:val="21"/>
    </w:rPr>
  </w:style>
  <w:style w:type="character" w:customStyle="1" w:styleId="56">
    <w:name w:val="普通 (Web) Char"/>
    <w:link w:val="57"/>
    <w:semiHidden/>
    <w:locked/>
    <w:uiPriority w:val="0"/>
    <w:rPr>
      <w:rFonts w:ascii="宋体" w:hAnsi="宋体" w:eastAsia="宋体"/>
      <w:color w:val="000000"/>
      <w:sz w:val="24"/>
      <w:szCs w:val="24"/>
    </w:rPr>
  </w:style>
  <w:style w:type="paragraph" w:customStyle="1" w:styleId="57">
    <w:name w:val="普通 (Web)"/>
    <w:basedOn w:val="1"/>
    <w:link w:val="56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  <w:szCs w:val="24"/>
    </w:rPr>
  </w:style>
  <w:style w:type="paragraph" w:customStyle="1" w:styleId="58">
    <w:name w:val="稻壳合同样式 1级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4a79062-a844-483a-855e-43b43e161b16\&#21333;&#20301;&#28165;&#27905;&#20020;&#26102;&#24037;&#65288;&#22253;&#19969;&#65289;&#32856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单位清洁临时工（园丁）聘用协议书.docx</Template>
  <Pages>4</Pages>
  <Words>686</Words>
  <Characters>686</Characters>
  <Lines>8</Lines>
  <Paragraphs>2</Paragraphs>
  <TotalTime>2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2025-09-25T09:14:00Z</dcterms:created>
  <dc:creator>rankin</dc:creator>
  <cp:lastModifiedBy>rankin</cp:lastModifiedBy>
  <dcterms:modified xsi:type="dcterms:W3CDTF">2025-09-25T09:24:23Z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v1.0_mb_5POwzXfobGWauEkORpmrhQ==</vt:lpwstr>
  </property>
  <property fmtid="{D5CDD505-2E9C-101B-9397-08002B2CF9AE}" pid="4" name="ICV">
    <vt:lpwstr>E4F362AE8AE54CD7B7B30052E5F2C9BE_11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