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C2AC9">
      <w:pPr>
        <w:pStyle w:val="2"/>
        <w:keepNext/>
        <w:keepLines/>
        <w:pageBreakBefore w:val="0"/>
        <w:widowControl w:val="0"/>
        <w:kinsoku/>
        <w:wordWrap/>
        <w:overflowPunct/>
        <w:topLinePunct w:val="0"/>
        <w:autoSpaceDE/>
        <w:autoSpaceDN/>
        <w:bidi w:val="0"/>
        <w:adjustRightInd/>
        <w:snapToGrid/>
        <w:spacing w:before="0" w:after="313" w:afterLines="100"/>
        <w:jc w:val="center"/>
        <w:textAlignment w:val="auto"/>
        <w:rPr>
          <w:rFonts w:hint="eastAsia"/>
        </w:rPr>
      </w:pPr>
      <w:r>
        <w:rPr>
          <w:rStyle w:val="4"/>
          <w:rFonts w:hint="eastAsia" w:ascii="黑体" w:hAnsi="黑体" w:eastAsia="黑体" w:cs="黑体"/>
          <w:b/>
          <w:sz w:val="36"/>
          <w:szCs w:val="36"/>
          <w:lang w:val="en-US" w:eastAsia="zh-CN"/>
        </w:rPr>
        <w:t>中</w:t>
      </w:r>
      <w:r>
        <w:rPr>
          <w:rStyle w:val="4"/>
          <w:rFonts w:hint="eastAsia" w:ascii="黑体" w:hAnsi="黑体" w:eastAsia="黑体" w:cs="黑体"/>
          <w:b/>
          <w:sz w:val="36"/>
          <w:szCs w:val="36"/>
        </w:rPr>
        <w:t>止合同协议书</w:t>
      </w:r>
    </w:p>
    <w:p w14:paraId="771BEE8E">
      <w:pPr>
        <w:spacing w:line="36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甲方：</w:t>
      </w:r>
    </w:p>
    <w:p w14:paraId="077521F5">
      <w:pPr>
        <w:spacing w:line="36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乙方：</w:t>
      </w:r>
    </w:p>
    <w:p w14:paraId="40F6B177">
      <w:pPr>
        <w:spacing w:line="36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甲乙双方于年月日签订了《</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》（以下简称“原合同”），原合同有效期自年月日至年月日。现经双方协商一致，同意于____年____月____日提前终止原合同，并就相关事宜达成如下协议：</w:t>
      </w:r>
    </w:p>
    <w:p w14:paraId="413B1627">
      <w:pPr>
        <w:spacing w:line="360" w:lineRule="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一、合同终止​​</w:t>
      </w:r>
    </w:p>
    <w:p w14:paraId="74574272">
      <w:pPr>
        <w:spacing w:line="36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双方确认，原合同自____年____月____日提前终止。自终止之日起，原合同中约定的权利义务（除本协议及原合同中约定的持续有效的条款外）即告终止。</w:t>
      </w:r>
    </w:p>
    <w:p w14:paraId="5891BB6D">
      <w:pPr>
        <w:spacing w:line="360" w:lineRule="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二、费用结算与支付​​</w:t>
      </w:r>
    </w:p>
    <w:p w14:paraId="36DDAEBB">
      <w:pPr>
        <w:spacing w:line="36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甲方应于年月日前，向乙方一次性支付费用人民币____元（大写：________________元整）。</w:t>
      </w:r>
    </w:p>
    <w:p w14:paraId="294F3115">
      <w:pPr>
        <w:spacing w:line="36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乙方应在收到上述款项前，向甲方开具等额合法发票。</w:t>
      </w:r>
    </w:p>
    <w:p w14:paraId="40C25BAD">
      <w:pPr>
        <w:spacing w:line="36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乙方收到本协议第二条第1款约定的全部款项后，即视为双方在原合同存续期间及因本次提前终止所产生的全部债权债务（包括但不限于价款、违约金、赔偿金等）均已结清。除本协议另有约定外，双方互不追究对方任何法律责任。</w:t>
      </w:r>
    </w:p>
    <w:p w14:paraId="21450727">
      <w:pPr>
        <w:spacing w:line="360" w:lineRule="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三、保密义务​​</w:t>
      </w:r>
    </w:p>
    <w:p w14:paraId="11AE6A52">
      <w:pPr>
        <w:spacing w:line="360" w:lineRule="auto"/>
        <w:ind w:firstLine="560" w:firstLineChars="200"/>
        <w:rPr>
          <w:rFonts w:hint="eastAsia" w:asciiTheme="majorEastAsia" w:hAnsiTheme="majorEastAsia" w:eastAsiaTheme="majorEastAsia" w:cstheme="majorEastAsia"/>
          <w:sz w:val="28"/>
          <w:szCs w:val="28"/>
        </w:rPr>
      </w:pPr>
      <w:bookmarkStart w:id="0" w:name="_GoBack"/>
      <w:bookmarkEnd w:id="0"/>
      <w:r>
        <w:rPr>
          <w:rFonts w:hint="eastAsia" w:asciiTheme="majorEastAsia" w:hAnsiTheme="majorEastAsia" w:eastAsiaTheme="majorEastAsia" w:cstheme="majorEastAsia"/>
          <w:sz w:val="28"/>
          <w:szCs w:val="28"/>
        </w:rPr>
        <w:t>原合同中的保密条款持续有效，双方应继续严格遵守。</w:t>
      </w:r>
    </w:p>
    <w:p w14:paraId="2EA8E5CB">
      <w:pPr>
        <w:spacing w:line="36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任何一方违反保密义务，给对方造成损失的，应承担全部赔偿责任。</w:t>
      </w:r>
    </w:p>
    <w:p w14:paraId="50075238">
      <w:pPr>
        <w:spacing w:line="360" w:lineRule="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四、特别承诺​​</w:t>
      </w:r>
    </w:p>
    <w:p w14:paraId="1EFFD89A">
      <w:pPr>
        <w:spacing w:line="36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乙方承诺，自本协议生效之日起，不会就原合同存续期间及提前终止事宜，以任何理由向甲方主张任何权利或提起仲裁、诉讼、投诉等。如乙方违反本承诺，则视为根本违约，应向甲方双倍返还本协议第二条第1款所述费用，并承担甲方因此遭受的全部损失。</w:t>
      </w:r>
    </w:p>
    <w:p w14:paraId="042E0401">
      <w:pPr>
        <w:spacing w:line="360" w:lineRule="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五、争议解决​​</w:t>
      </w:r>
    </w:p>
    <w:p w14:paraId="0F964F39">
      <w:pPr>
        <w:spacing w:line="36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因本协议引起的或与本协议有关的任何争议，双方应友好协商解决；协商不成的，任何一方均有权向甲方所在地有管辖权的人民法院提起诉讼。违约方应承担守约方为解决争议支出的合理费用（包括但不限于律师费、诉讼费、差旅费等）。</w:t>
      </w:r>
    </w:p>
    <w:p w14:paraId="6D89068E">
      <w:pPr>
        <w:spacing w:line="360" w:lineRule="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六、其他​​</w:t>
      </w:r>
    </w:p>
    <w:p w14:paraId="5D6D4512">
      <w:pPr>
        <w:spacing w:line="36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本协议一式贰份，甲乙双方各执壹份，具有同等法律效力。</w:t>
      </w:r>
    </w:p>
    <w:p w14:paraId="4D431C58">
      <w:pPr>
        <w:spacing w:line="360" w:lineRule="auto"/>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本协议自双方签字或盖章之日起生效。</w:t>
      </w:r>
    </w:p>
    <w:p w14:paraId="3C184E3A">
      <w:pPr>
        <w:spacing w:line="360" w:lineRule="auto"/>
        <w:ind w:firstLine="480" w:firstLineChars="200"/>
        <w:rPr>
          <w:rFonts w:hint="eastAsia" w:asciiTheme="majorEastAsia" w:hAnsiTheme="majorEastAsia" w:eastAsiaTheme="majorEastAsia" w:cstheme="majorEastAsia"/>
          <w:sz w:val="24"/>
          <w:szCs w:val="24"/>
        </w:rPr>
      </w:pPr>
    </w:p>
    <w:p w14:paraId="067D6FFC">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甲方(盖章)：</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乙方(盖章）：</w:t>
      </w:r>
    </w:p>
    <w:p w14:paraId="18F7C547">
      <w:pPr>
        <w:spacing w:line="360"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签字：</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签字：</w:t>
      </w:r>
    </w:p>
    <w:p w14:paraId="3A257A4E">
      <w:pPr>
        <w:spacing w:line="360" w:lineRule="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年</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日</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年</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u w:val="single"/>
          <w:lang w:val="en-US" w:eastAsia="zh-CN"/>
        </w:rPr>
        <w:t xml:space="preserve">    </w:t>
      </w:r>
      <w:r>
        <w:rPr>
          <w:rFonts w:hint="eastAsia" w:asciiTheme="majorEastAsia" w:hAnsiTheme="majorEastAsia" w:eastAsiaTheme="majorEastAsia" w:cstheme="majorEastAsia"/>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0YzI5NTFlOWFjNzQwMGZlYjkwOGRlOTk3NWNhMWMifQ=="/>
  </w:docVars>
  <w:rsids>
    <w:rsidRoot w:val="065E55E5"/>
    <w:rsid w:val="065E55E5"/>
    <w:rsid w:val="21CF6D42"/>
    <w:rsid w:val="2C6547AC"/>
    <w:rsid w:val="37FD4AB3"/>
    <w:rsid w:val="4D3C6F04"/>
    <w:rsid w:val="59827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qFormat/>
    <w:uiPriority w:val="0"/>
    <w:rPr>
      <w:rFonts w:ascii="Calibri" w:hAnsi="Calibri" w:eastAsia="黑体"/>
      <w:b/>
      <w:sz w:val="36"/>
    </w:rPr>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e129322048b39ba509d49c5dced2b705\&#20013;&#27490;&#21512;&#21516;&#21327;&#35758;&#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中止合同协议书.docx</Template>
  <Pages>2</Pages>
  <Words>767</Words>
  <Characters>769</Characters>
  <Lines>0</Lines>
  <Paragraphs>0</Paragraphs>
  <TotalTime>2</TotalTime>
  <ScaleCrop>false</ScaleCrop>
  <LinksUpToDate>false</LinksUpToDate>
  <CharactersWithSpaces>1063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2025-09-26T09:03:00Z</dcterms:created>
  <dc:creator>rankin</dc:creator>
  <cp:lastModifiedBy>rankin</cp:lastModifiedBy>
  <dcterms:modified xsi:type="dcterms:W3CDTF">2025-09-26T09:36:39Z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10F4121DA6964C80B58321F99B99A73C_11</vt:lpwstr>
  </property>
  <property fmtid="{D5CDD505-2E9C-101B-9397-08002B2CF9AE}" pid="4" name="KSOTemplateUUID">
    <vt:lpwstr>v1.0_mb_HzyJV9+dUIu7saYu/9RU1Q==</vt:lpwstr>
  </property>
  <property fmtid="{D5CDD505-2E9C-101B-9397-08002B2CF9AE}" pid="5" name="KSOTemplateDocerSaveRecord">
    <vt:lpwstr>eyJoZGlkIjoiM2I2ZDcxNDg0YzNkN2ZhZWZhZWQ4ZjQwZmNjM2NjNGUiLCJ1c2VySWQiOiI0NjE1MDMxNjIifQ==</vt:lpwstr>
  </property>
</Properties>
</file>