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2C08">
      <w:pPr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pacing w:val="60"/>
          <w:sz w:val="36"/>
          <w:szCs w:val="36"/>
          <w:lang w:val="en-US" w:eastAsia="zh-CN"/>
        </w:rPr>
        <w:t>店铺</w:t>
      </w:r>
      <w:r>
        <w:rPr>
          <w:rFonts w:hint="eastAsia" w:ascii="微软雅黑" w:hAnsi="微软雅黑" w:eastAsia="微软雅黑"/>
          <w:b/>
          <w:bCs/>
          <w:spacing w:val="60"/>
          <w:sz w:val="36"/>
          <w:szCs w:val="36"/>
        </w:rPr>
        <w:t>转让协议</w:t>
      </w:r>
    </w:p>
    <w:p w14:paraId="44108EED">
      <w:pPr>
        <w:ind w:left="1438" w:leftChars="685"/>
        <w:rPr>
          <w:rFonts w:ascii="微软雅黑" w:hAnsi="微软雅黑" w:eastAsia="微软雅黑" w:cs="宋体"/>
          <w:color w:val="333333"/>
          <w:kern w:val="0"/>
          <w:szCs w:val="21"/>
        </w:rPr>
      </w:pPr>
    </w:p>
    <w:p w14:paraId="5DF7F139">
      <w:pPr>
        <w:keepNext w:val="0"/>
        <w:keepLines w:val="0"/>
        <w:widowControl/>
        <w:suppressLineNumbers w:val="0"/>
        <w:jc w:val="left"/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转让方（甲方）：</w:t>
      </w:r>
      <w:r>
        <w:rPr>
          <w:rStyle w:val="7"/>
          <w:rFonts w:hint="eastAsia" w:ascii="宋体" w:hAnsi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_______​</w:t>
      </w: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34326F6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身份证号：</w:t>
      </w:r>
      <w:r>
        <w:rPr>
          <w:rStyle w:val="7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</w:t>
      </w:r>
    </w:p>
    <w:p w14:paraId="70A87DE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顶让方（乙方）：</w:t>
      </w:r>
      <w:r>
        <w:rPr>
          <w:rStyle w:val="7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</w:t>
      </w:r>
    </w:p>
    <w:p w14:paraId="0168F8A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身份证号：</w:t>
      </w:r>
      <w:r>
        <w:rPr>
          <w:rStyle w:val="7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</w:t>
      </w:r>
    </w:p>
    <w:p w14:paraId="4BAD1FF3">
      <w:pPr>
        <w:keepNext w:val="0"/>
        <w:keepLines w:val="0"/>
        <w:widowControl/>
        <w:suppressLineNumbers w:val="0"/>
        <w:jc w:val="left"/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根据《中华人民共和国民法典》等相关法律法规，甲乙双方在平等、自愿、公平、诚实信用的基础上，就甲方将其经营的店铺转让给乙方事宜，达成如下协议，以资共同遵守。​</w:t>
      </w: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199C8EC6">
      <w:pPr>
        <w:keepNext w:val="0"/>
        <w:keepLines w:val="0"/>
        <w:widowControl/>
        <w:suppressLineNumbers w:val="0"/>
        <w:jc w:val="left"/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0CEC1030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一、转让标的​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63F626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1.甲方同意将其承租的位于 ___</w:t>
      </w:r>
      <w:r>
        <w:rPr>
          <w:rStyle w:val="7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 的店铺（以下简称“该店铺”）转让给乙方使用。该店铺建筑面积为 ________ 平方米。</w:t>
      </w:r>
    </w:p>
    <w:p w14:paraId="3FE65CD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2.甲方保证其已与该店铺产权人（出租人）签订合法有效的租赁合同（见附件一），并保证乙方享有甲方在原租赁合同中的全部权利与义务。原租赁合同剩余租期至 ________ 年 ________ 月 ________ 日止。</w:t>
      </w:r>
    </w:p>
    <w:p w14:paraId="2C15D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​​</w:t>
      </w:r>
    </w:p>
    <w:p w14:paraId="50932D2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二、转让内容​​</w:t>
      </w:r>
    </w:p>
    <w:p w14:paraId="206E7B9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1.该店铺现有的装修、装饰、设备（具体清单见附件二）及店内全部商品（具体清单见附件三）的所有权自本合同约定的转让费支付完毕后转移给乙方。</w:t>
      </w:r>
    </w:p>
    <w:p w14:paraId="4F93AD3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2.租赁期满后，店铺内不动产归出租人所有，动产（可移动物品）归乙方所有。</w:t>
      </w:r>
    </w:p>
    <w:p w14:paraId="789AAD8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5707E0E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三、转让费用及支付​​</w:t>
      </w:r>
    </w:p>
    <w:p w14:paraId="0B640C5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1.经双方协商，转让费总额为人民币 ________ 元整（¥ ________ 元）。</w:t>
      </w:r>
    </w:p>
    <w:p w14:paraId="4AC988B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2.支付方式： 乙方按以下方式向甲方支付转让费：</w:t>
      </w:r>
    </w:p>
    <w:p w14:paraId="52456BE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•本合同签订当日，乙方向甲方支付首期转让费人民币 ________ 元整（¥ ________ 元），甲方同时将店铺交付乙方经营。</w:t>
      </w:r>
    </w:p>
    <w:p w14:paraId="52CCE3E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•乙方在 ________ 年 ________ 月 ________ 日前，向甲方支付剩余转让费人民币 ________ 元整（¥ ________ 元）。</w:t>
      </w:r>
    </w:p>
    <w:p w14:paraId="2587E67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3.甲方收到全部转让费后，不得再以任何理由向乙方索取任何其他费用。</w:t>
      </w:r>
    </w:p>
    <w:p w14:paraId="2E7180A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​​</w:t>
      </w:r>
    </w:p>
    <w:p w14:paraId="334D87B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四、双方的权利与义务​​</w:t>
      </w:r>
    </w:p>
    <w:p w14:paraId="02B9F4B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1.甲方承诺：​​</w:t>
      </w:r>
    </w:p>
    <w:p w14:paraId="40894B4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•乙方接手经营前（即 ________ 年 ________ 月 ________ 日前），该店铺所产生的一切债务（包括但不限于房租、水电、物业、货款、员工工资等）均由甲方负责清偿，与乙方无关。</w:t>
      </w:r>
    </w:p>
    <w:p w14:paraId="519696D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•甲方应确保该店铺的租赁权清晰无争议，并积极配合乙方办理经营相关证照的变更或注销手续。</w:t>
      </w:r>
    </w:p>
    <w:p w14:paraId="3B3131A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2.乙方义务：​​</w:t>
      </w:r>
    </w:p>
    <w:p w14:paraId="791D122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•按时足额向甲方支付转让费。</w:t>
      </w:r>
    </w:p>
    <w:p w14:paraId="0D971B2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•自店铺交付之日起，承担该店铺产生的各项费用。</w:t>
      </w:r>
    </w:p>
    <w:p w14:paraId="1015B21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A841EF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五、特别约定​​</w:t>
      </w:r>
    </w:p>
    <w:p w14:paraId="0B34979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1.甲方应积极协调出租人，确保乙方能够继续履行原租赁合同。若因甲方原因导致乙方无法正常使用该店铺或原租赁合同被解除，甲方应承担违约责任。</w:t>
      </w:r>
    </w:p>
    <w:p w14:paraId="5CE0DF9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2.如遇国家征用、拆迁该店铺，基于店铺装修、装饰、设备及经营损失所获得的补偿款归乙方所有。</w:t>
      </w:r>
    </w:p>
    <w:p w14:paraId="3948F00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​​</w:t>
      </w:r>
    </w:p>
    <w:p w14:paraId="42C939E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六、违约责任​​</w:t>
      </w:r>
    </w:p>
    <w:p w14:paraId="7A0C711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1.本合同签订后，甲方不得以任何理由中途收回店铺或单方解除合同，否则应向乙方返还已收取的全部转让费，并支付相当于转让费总额 ________% 的违约金。</w:t>
      </w:r>
    </w:p>
    <w:p w14:paraId="7AA845F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2.若乙方逾期支付转让费，每逾期一日，应按逾期金额的 ________‰ 向甲方支付违约金。</w:t>
      </w:r>
    </w:p>
    <w:p w14:paraId="75F086F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​​</w:t>
      </w:r>
    </w:p>
    <w:p w14:paraId="1F36444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争议解决</w:t>
      </w:r>
    </w:p>
    <w:p w14:paraId="728C2C05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因履行本合同所发生的争议，双方应友好协商解决。协商不成的，任何一方均可向该店铺所在地有管辖权的人民法院提起诉讼。​​</w:t>
      </w:r>
    </w:p>
    <w:p w14:paraId="36EB3F88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3C0542F3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八、其他约定​​</w:t>
      </w:r>
    </w:p>
    <w:p w14:paraId="526ABF8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1.本合同附件为本合同不可分割的组成部分，与本合同具有同等法律效力。</w:t>
      </w:r>
    </w:p>
    <w:p w14:paraId="6760ED9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2.本合同一式贰份，甲乙双方各执壹份，自双方签字或盖章之日起生效。</w:t>
      </w:r>
    </w:p>
    <w:p w14:paraId="52FC040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CFAD4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9800BA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8EBB7B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B93600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2858EF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A71EDC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（以下无正文）​​</w:t>
      </w:r>
    </w:p>
    <w:p w14:paraId="0584D0D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8492C8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甲方（签字并按手印）：</w:t>
      </w:r>
      <w:r>
        <w:rPr>
          <w:rStyle w:val="7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</w:t>
      </w:r>
    </w:p>
    <w:p w14:paraId="4A707A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 ________ 年 ________ 月 ________ 日</w:t>
      </w:r>
    </w:p>
    <w:p w14:paraId="61A00DF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F86D5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乙方（签字并按手印）：</w:t>
      </w:r>
      <w:r>
        <w:rPr>
          <w:rStyle w:val="7"/>
          <w:rFonts w:hint="eastAsia" w:ascii="宋体" w:hAnsi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</w:t>
      </w:r>
    </w:p>
    <w:p w14:paraId="28E1F81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日期：________ 年 ________ 月 ________ 日</w:t>
      </w:r>
    </w:p>
    <w:p w14:paraId="6D4816D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3983BF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8BAB00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D04C4A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D2EAF0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AB0CB0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623434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C975A0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C10DFF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2258C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BD4E85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EAC61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pict>
          <v:rect id="_x0000_i102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F27192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​​附件清单​​</w:t>
      </w:r>
    </w:p>
    <w:p w14:paraId="3208124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•​​附件一：​​ 《原房屋租赁合同》复印件</w:t>
      </w:r>
    </w:p>
    <w:p w14:paraId="20B326D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•​​附件二：​​ 《装修、装饰、设备清单》</w:t>
      </w:r>
    </w:p>
    <w:p w14:paraId="76A9D0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•​​附件三：​​ 《商品存货清单》</w:t>
      </w:r>
    </w:p>
    <w:p w14:paraId="205FCCE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1DE5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BDBD1"/>
    <w:multiLevelType w:val="singleLevel"/>
    <w:tmpl w:val="547BDBD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24D76"/>
    <w:rsid w:val="00003CC3"/>
    <w:rsid w:val="000066E1"/>
    <w:rsid w:val="000069A8"/>
    <w:rsid w:val="00024B6D"/>
    <w:rsid w:val="0002504A"/>
    <w:rsid w:val="00026BCF"/>
    <w:rsid w:val="00036206"/>
    <w:rsid w:val="00036FFC"/>
    <w:rsid w:val="000379E2"/>
    <w:rsid w:val="00040BFF"/>
    <w:rsid w:val="00041D52"/>
    <w:rsid w:val="00044D58"/>
    <w:rsid w:val="00045D1D"/>
    <w:rsid w:val="000551EC"/>
    <w:rsid w:val="00055622"/>
    <w:rsid w:val="00057E04"/>
    <w:rsid w:val="000600D7"/>
    <w:rsid w:val="00060487"/>
    <w:rsid w:val="00062B9E"/>
    <w:rsid w:val="00067313"/>
    <w:rsid w:val="00072E47"/>
    <w:rsid w:val="000737F5"/>
    <w:rsid w:val="00075672"/>
    <w:rsid w:val="00076EE9"/>
    <w:rsid w:val="0008252C"/>
    <w:rsid w:val="000848A5"/>
    <w:rsid w:val="00085DF1"/>
    <w:rsid w:val="000914ED"/>
    <w:rsid w:val="000936EB"/>
    <w:rsid w:val="000945B7"/>
    <w:rsid w:val="000A2B7E"/>
    <w:rsid w:val="000A3BC0"/>
    <w:rsid w:val="000A4EF6"/>
    <w:rsid w:val="000B59EB"/>
    <w:rsid w:val="000C20FB"/>
    <w:rsid w:val="000C5217"/>
    <w:rsid w:val="000C6AA3"/>
    <w:rsid w:val="000D58B9"/>
    <w:rsid w:val="000D633D"/>
    <w:rsid w:val="000D6651"/>
    <w:rsid w:val="000D6C5D"/>
    <w:rsid w:val="000E1DE3"/>
    <w:rsid w:val="000E5306"/>
    <w:rsid w:val="000E5B97"/>
    <w:rsid w:val="000E684B"/>
    <w:rsid w:val="000F3D25"/>
    <w:rsid w:val="000F54AD"/>
    <w:rsid w:val="000F6085"/>
    <w:rsid w:val="00103EBE"/>
    <w:rsid w:val="001048E1"/>
    <w:rsid w:val="0010574D"/>
    <w:rsid w:val="00116D5B"/>
    <w:rsid w:val="0011784B"/>
    <w:rsid w:val="00120D71"/>
    <w:rsid w:val="00121D59"/>
    <w:rsid w:val="00121F6A"/>
    <w:rsid w:val="001224B5"/>
    <w:rsid w:val="00124F7D"/>
    <w:rsid w:val="00125A7B"/>
    <w:rsid w:val="00125DB8"/>
    <w:rsid w:val="0013095B"/>
    <w:rsid w:val="001338EC"/>
    <w:rsid w:val="001357CE"/>
    <w:rsid w:val="00140874"/>
    <w:rsid w:val="00142489"/>
    <w:rsid w:val="00146070"/>
    <w:rsid w:val="00152148"/>
    <w:rsid w:val="00152A5E"/>
    <w:rsid w:val="001532A2"/>
    <w:rsid w:val="001564CE"/>
    <w:rsid w:val="001610CD"/>
    <w:rsid w:val="00163F7D"/>
    <w:rsid w:val="00166735"/>
    <w:rsid w:val="0016735A"/>
    <w:rsid w:val="00167F3D"/>
    <w:rsid w:val="001719C6"/>
    <w:rsid w:val="00173839"/>
    <w:rsid w:val="00176BF0"/>
    <w:rsid w:val="00180B82"/>
    <w:rsid w:val="0018543C"/>
    <w:rsid w:val="00186739"/>
    <w:rsid w:val="00186883"/>
    <w:rsid w:val="00190CF0"/>
    <w:rsid w:val="001927D8"/>
    <w:rsid w:val="00194EB0"/>
    <w:rsid w:val="00196D75"/>
    <w:rsid w:val="001A2FA7"/>
    <w:rsid w:val="001A3BEA"/>
    <w:rsid w:val="001D183B"/>
    <w:rsid w:val="001D45EA"/>
    <w:rsid w:val="001D5819"/>
    <w:rsid w:val="001D78C5"/>
    <w:rsid w:val="001D797F"/>
    <w:rsid w:val="001E0A07"/>
    <w:rsid w:val="001E3B4B"/>
    <w:rsid w:val="001E3EF0"/>
    <w:rsid w:val="001E526C"/>
    <w:rsid w:val="001E782D"/>
    <w:rsid w:val="001E7C83"/>
    <w:rsid w:val="001F0924"/>
    <w:rsid w:val="001F29B9"/>
    <w:rsid w:val="001F29F8"/>
    <w:rsid w:val="001F3982"/>
    <w:rsid w:val="0020073F"/>
    <w:rsid w:val="00201802"/>
    <w:rsid w:val="00203793"/>
    <w:rsid w:val="00204FFF"/>
    <w:rsid w:val="00207ED9"/>
    <w:rsid w:val="00211C15"/>
    <w:rsid w:val="00212A6C"/>
    <w:rsid w:val="00215DD6"/>
    <w:rsid w:val="00216761"/>
    <w:rsid w:val="0022229C"/>
    <w:rsid w:val="00223BA4"/>
    <w:rsid w:val="0022465F"/>
    <w:rsid w:val="00225905"/>
    <w:rsid w:val="00226FFF"/>
    <w:rsid w:val="00231E56"/>
    <w:rsid w:val="00232B3F"/>
    <w:rsid w:val="00234A82"/>
    <w:rsid w:val="0024003E"/>
    <w:rsid w:val="0024033C"/>
    <w:rsid w:val="00240B1A"/>
    <w:rsid w:val="00243E74"/>
    <w:rsid w:val="00246C34"/>
    <w:rsid w:val="002502CB"/>
    <w:rsid w:val="002534FB"/>
    <w:rsid w:val="002545A0"/>
    <w:rsid w:val="00255D14"/>
    <w:rsid w:val="00271565"/>
    <w:rsid w:val="0027353D"/>
    <w:rsid w:val="0027450B"/>
    <w:rsid w:val="0027607D"/>
    <w:rsid w:val="0027681F"/>
    <w:rsid w:val="002774A2"/>
    <w:rsid w:val="00280DB7"/>
    <w:rsid w:val="002824D7"/>
    <w:rsid w:val="00291F36"/>
    <w:rsid w:val="00293424"/>
    <w:rsid w:val="002942B4"/>
    <w:rsid w:val="00294DDD"/>
    <w:rsid w:val="00297CA9"/>
    <w:rsid w:val="002A0701"/>
    <w:rsid w:val="002A093A"/>
    <w:rsid w:val="002A1C1F"/>
    <w:rsid w:val="002A2CB0"/>
    <w:rsid w:val="002A3233"/>
    <w:rsid w:val="002A3ED3"/>
    <w:rsid w:val="002B05A9"/>
    <w:rsid w:val="002B1ED0"/>
    <w:rsid w:val="002B488E"/>
    <w:rsid w:val="002B4E51"/>
    <w:rsid w:val="002B67D3"/>
    <w:rsid w:val="002B7895"/>
    <w:rsid w:val="002B7F9A"/>
    <w:rsid w:val="002C4611"/>
    <w:rsid w:val="002C51B8"/>
    <w:rsid w:val="002C7492"/>
    <w:rsid w:val="002C7540"/>
    <w:rsid w:val="002D2146"/>
    <w:rsid w:val="002D59EC"/>
    <w:rsid w:val="002D74F2"/>
    <w:rsid w:val="002E0622"/>
    <w:rsid w:val="002E193B"/>
    <w:rsid w:val="002E3552"/>
    <w:rsid w:val="002E4637"/>
    <w:rsid w:val="002F025F"/>
    <w:rsid w:val="002F042C"/>
    <w:rsid w:val="002F163C"/>
    <w:rsid w:val="002F1AAD"/>
    <w:rsid w:val="002F5EBE"/>
    <w:rsid w:val="002F67D3"/>
    <w:rsid w:val="003001D8"/>
    <w:rsid w:val="003066AC"/>
    <w:rsid w:val="003066AD"/>
    <w:rsid w:val="00317CD8"/>
    <w:rsid w:val="00320E1E"/>
    <w:rsid w:val="00321E96"/>
    <w:rsid w:val="00322AC4"/>
    <w:rsid w:val="00323959"/>
    <w:rsid w:val="00323A07"/>
    <w:rsid w:val="00323FE3"/>
    <w:rsid w:val="00324924"/>
    <w:rsid w:val="00333CB0"/>
    <w:rsid w:val="00334B9A"/>
    <w:rsid w:val="00340507"/>
    <w:rsid w:val="00341FE7"/>
    <w:rsid w:val="00344029"/>
    <w:rsid w:val="003508FB"/>
    <w:rsid w:val="003512C7"/>
    <w:rsid w:val="003626E2"/>
    <w:rsid w:val="00364DF3"/>
    <w:rsid w:val="00365CD0"/>
    <w:rsid w:val="003671D1"/>
    <w:rsid w:val="0037184B"/>
    <w:rsid w:val="00375025"/>
    <w:rsid w:val="00376901"/>
    <w:rsid w:val="00376C4C"/>
    <w:rsid w:val="00376D2A"/>
    <w:rsid w:val="00376DE6"/>
    <w:rsid w:val="00386A10"/>
    <w:rsid w:val="00390266"/>
    <w:rsid w:val="00395744"/>
    <w:rsid w:val="00397C6B"/>
    <w:rsid w:val="00397DE6"/>
    <w:rsid w:val="003A3456"/>
    <w:rsid w:val="003A3D8B"/>
    <w:rsid w:val="003A4BC1"/>
    <w:rsid w:val="003A4FC7"/>
    <w:rsid w:val="003A5F78"/>
    <w:rsid w:val="003B0757"/>
    <w:rsid w:val="003B4A11"/>
    <w:rsid w:val="003C1316"/>
    <w:rsid w:val="003C547D"/>
    <w:rsid w:val="003C6E51"/>
    <w:rsid w:val="003C7448"/>
    <w:rsid w:val="003C774B"/>
    <w:rsid w:val="003D35D9"/>
    <w:rsid w:val="003D4063"/>
    <w:rsid w:val="003E4C7D"/>
    <w:rsid w:val="003E72F1"/>
    <w:rsid w:val="003F0353"/>
    <w:rsid w:val="003F6190"/>
    <w:rsid w:val="004017A4"/>
    <w:rsid w:val="004038EE"/>
    <w:rsid w:val="00403DD5"/>
    <w:rsid w:val="00404387"/>
    <w:rsid w:val="00412252"/>
    <w:rsid w:val="004131DF"/>
    <w:rsid w:val="00414CAA"/>
    <w:rsid w:val="00421145"/>
    <w:rsid w:val="0042199F"/>
    <w:rsid w:val="00422789"/>
    <w:rsid w:val="0042423B"/>
    <w:rsid w:val="0042514B"/>
    <w:rsid w:val="00426149"/>
    <w:rsid w:val="00430A96"/>
    <w:rsid w:val="00431717"/>
    <w:rsid w:val="00434149"/>
    <w:rsid w:val="00435022"/>
    <w:rsid w:val="00436150"/>
    <w:rsid w:val="00436E9E"/>
    <w:rsid w:val="00437516"/>
    <w:rsid w:val="00442D48"/>
    <w:rsid w:val="00446120"/>
    <w:rsid w:val="00446285"/>
    <w:rsid w:val="00446611"/>
    <w:rsid w:val="00450DB8"/>
    <w:rsid w:val="00457D12"/>
    <w:rsid w:val="00460BCF"/>
    <w:rsid w:val="0046182B"/>
    <w:rsid w:val="0046599C"/>
    <w:rsid w:val="00465D3F"/>
    <w:rsid w:val="00473C43"/>
    <w:rsid w:val="004758E3"/>
    <w:rsid w:val="00475B6E"/>
    <w:rsid w:val="004813E1"/>
    <w:rsid w:val="00482F19"/>
    <w:rsid w:val="00484009"/>
    <w:rsid w:val="00486010"/>
    <w:rsid w:val="00497454"/>
    <w:rsid w:val="004A16D4"/>
    <w:rsid w:val="004A1892"/>
    <w:rsid w:val="004A5814"/>
    <w:rsid w:val="004A731B"/>
    <w:rsid w:val="004B2CC9"/>
    <w:rsid w:val="004B37B5"/>
    <w:rsid w:val="004B66FA"/>
    <w:rsid w:val="004B689C"/>
    <w:rsid w:val="004C0FF3"/>
    <w:rsid w:val="004D4514"/>
    <w:rsid w:val="004D5698"/>
    <w:rsid w:val="004E10AE"/>
    <w:rsid w:val="004E1B46"/>
    <w:rsid w:val="004E2686"/>
    <w:rsid w:val="004F4B9F"/>
    <w:rsid w:val="00503BD1"/>
    <w:rsid w:val="005049F9"/>
    <w:rsid w:val="00506F8C"/>
    <w:rsid w:val="00515E4C"/>
    <w:rsid w:val="0052292F"/>
    <w:rsid w:val="00525100"/>
    <w:rsid w:val="005373C8"/>
    <w:rsid w:val="00541659"/>
    <w:rsid w:val="00542122"/>
    <w:rsid w:val="005468B6"/>
    <w:rsid w:val="0056197B"/>
    <w:rsid w:val="00565B9F"/>
    <w:rsid w:val="005725FF"/>
    <w:rsid w:val="00580A40"/>
    <w:rsid w:val="005834E6"/>
    <w:rsid w:val="005836EF"/>
    <w:rsid w:val="0058493C"/>
    <w:rsid w:val="00584D9B"/>
    <w:rsid w:val="00586437"/>
    <w:rsid w:val="00590621"/>
    <w:rsid w:val="00591038"/>
    <w:rsid w:val="00592BFB"/>
    <w:rsid w:val="005944F5"/>
    <w:rsid w:val="0059757A"/>
    <w:rsid w:val="005A0C0D"/>
    <w:rsid w:val="005B1928"/>
    <w:rsid w:val="005B204C"/>
    <w:rsid w:val="005B54C1"/>
    <w:rsid w:val="005B5A87"/>
    <w:rsid w:val="005C37F6"/>
    <w:rsid w:val="005C3B03"/>
    <w:rsid w:val="005C65DF"/>
    <w:rsid w:val="005D54AB"/>
    <w:rsid w:val="005D7EB7"/>
    <w:rsid w:val="005E0410"/>
    <w:rsid w:val="005E2FA9"/>
    <w:rsid w:val="005E3E7C"/>
    <w:rsid w:val="005F101E"/>
    <w:rsid w:val="005F2620"/>
    <w:rsid w:val="005F4527"/>
    <w:rsid w:val="00601E15"/>
    <w:rsid w:val="00602364"/>
    <w:rsid w:val="006057FD"/>
    <w:rsid w:val="00610FC9"/>
    <w:rsid w:val="00616CDC"/>
    <w:rsid w:val="00616F54"/>
    <w:rsid w:val="006171C6"/>
    <w:rsid w:val="006211DE"/>
    <w:rsid w:val="006235EC"/>
    <w:rsid w:val="00625D3B"/>
    <w:rsid w:val="006333EB"/>
    <w:rsid w:val="00634987"/>
    <w:rsid w:val="00640D57"/>
    <w:rsid w:val="00641881"/>
    <w:rsid w:val="00642FD1"/>
    <w:rsid w:val="00643315"/>
    <w:rsid w:val="00643A18"/>
    <w:rsid w:val="006458FB"/>
    <w:rsid w:val="006466B5"/>
    <w:rsid w:val="00654269"/>
    <w:rsid w:val="00654841"/>
    <w:rsid w:val="00655B98"/>
    <w:rsid w:val="006600D9"/>
    <w:rsid w:val="00660821"/>
    <w:rsid w:val="00666002"/>
    <w:rsid w:val="00667841"/>
    <w:rsid w:val="006720ED"/>
    <w:rsid w:val="00673DC1"/>
    <w:rsid w:val="00680490"/>
    <w:rsid w:val="0068128C"/>
    <w:rsid w:val="00681D29"/>
    <w:rsid w:val="006836F4"/>
    <w:rsid w:val="006872E8"/>
    <w:rsid w:val="00694443"/>
    <w:rsid w:val="0069510A"/>
    <w:rsid w:val="006A0C05"/>
    <w:rsid w:val="006A5427"/>
    <w:rsid w:val="006B0972"/>
    <w:rsid w:val="006B2898"/>
    <w:rsid w:val="006C4024"/>
    <w:rsid w:val="006C4A12"/>
    <w:rsid w:val="006C7EFE"/>
    <w:rsid w:val="006C7F10"/>
    <w:rsid w:val="006D1E96"/>
    <w:rsid w:val="006D2B70"/>
    <w:rsid w:val="006D7C8F"/>
    <w:rsid w:val="006D7EDC"/>
    <w:rsid w:val="006E1C73"/>
    <w:rsid w:val="006E5236"/>
    <w:rsid w:val="006E5F7C"/>
    <w:rsid w:val="006F4E26"/>
    <w:rsid w:val="00702AA5"/>
    <w:rsid w:val="007052FA"/>
    <w:rsid w:val="007120C3"/>
    <w:rsid w:val="00720BDA"/>
    <w:rsid w:val="007227A3"/>
    <w:rsid w:val="00724AB1"/>
    <w:rsid w:val="00727BF1"/>
    <w:rsid w:val="00732195"/>
    <w:rsid w:val="00733250"/>
    <w:rsid w:val="00737CE0"/>
    <w:rsid w:val="0074071C"/>
    <w:rsid w:val="00741B3E"/>
    <w:rsid w:val="00742430"/>
    <w:rsid w:val="00742AF8"/>
    <w:rsid w:val="00744F01"/>
    <w:rsid w:val="00746C41"/>
    <w:rsid w:val="00751385"/>
    <w:rsid w:val="00755607"/>
    <w:rsid w:val="00755F0B"/>
    <w:rsid w:val="00756C87"/>
    <w:rsid w:val="00762622"/>
    <w:rsid w:val="00763542"/>
    <w:rsid w:val="00771DC8"/>
    <w:rsid w:val="00772291"/>
    <w:rsid w:val="0077412E"/>
    <w:rsid w:val="0078176E"/>
    <w:rsid w:val="0078381E"/>
    <w:rsid w:val="00783DC2"/>
    <w:rsid w:val="0078418C"/>
    <w:rsid w:val="0078636D"/>
    <w:rsid w:val="00790207"/>
    <w:rsid w:val="007907C2"/>
    <w:rsid w:val="007977AE"/>
    <w:rsid w:val="007A0D48"/>
    <w:rsid w:val="007A1D05"/>
    <w:rsid w:val="007B5156"/>
    <w:rsid w:val="007B5AEE"/>
    <w:rsid w:val="007C3531"/>
    <w:rsid w:val="007C5068"/>
    <w:rsid w:val="007D7843"/>
    <w:rsid w:val="007D7C44"/>
    <w:rsid w:val="007E2D11"/>
    <w:rsid w:val="007E3A86"/>
    <w:rsid w:val="007E4683"/>
    <w:rsid w:val="007E4AC0"/>
    <w:rsid w:val="007E4D0E"/>
    <w:rsid w:val="007E500D"/>
    <w:rsid w:val="007E5432"/>
    <w:rsid w:val="007F00B9"/>
    <w:rsid w:val="007F0B52"/>
    <w:rsid w:val="007F1642"/>
    <w:rsid w:val="007F24F0"/>
    <w:rsid w:val="007F460A"/>
    <w:rsid w:val="007F66E1"/>
    <w:rsid w:val="007F737F"/>
    <w:rsid w:val="008016F6"/>
    <w:rsid w:val="00801D66"/>
    <w:rsid w:val="00801EF5"/>
    <w:rsid w:val="008043AD"/>
    <w:rsid w:val="008045D7"/>
    <w:rsid w:val="00810B89"/>
    <w:rsid w:val="008127E4"/>
    <w:rsid w:val="00812AE9"/>
    <w:rsid w:val="00813C24"/>
    <w:rsid w:val="00815F5C"/>
    <w:rsid w:val="00817C6E"/>
    <w:rsid w:val="00823996"/>
    <w:rsid w:val="008245A7"/>
    <w:rsid w:val="00826104"/>
    <w:rsid w:val="0082752B"/>
    <w:rsid w:val="0083043A"/>
    <w:rsid w:val="00831984"/>
    <w:rsid w:val="008351F5"/>
    <w:rsid w:val="008370DF"/>
    <w:rsid w:val="00840DB6"/>
    <w:rsid w:val="00850EA2"/>
    <w:rsid w:val="0085179F"/>
    <w:rsid w:val="00852EA2"/>
    <w:rsid w:val="0085364A"/>
    <w:rsid w:val="00855449"/>
    <w:rsid w:val="00856FE0"/>
    <w:rsid w:val="00861CB7"/>
    <w:rsid w:val="00870ABA"/>
    <w:rsid w:val="00870DEC"/>
    <w:rsid w:val="00871BF7"/>
    <w:rsid w:val="0087708E"/>
    <w:rsid w:val="00877126"/>
    <w:rsid w:val="008801CE"/>
    <w:rsid w:val="00881C76"/>
    <w:rsid w:val="00883F17"/>
    <w:rsid w:val="0088434A"/>
    <w:rsid w:val="00885981"/>
    <w:rsid w:val="0089044E"/>
    <w:rsid w:val="00891A62"/>
    <w:rsid w:val="00893B55"/>
    <w:rsid w:val="00895D2B"/>
    <w:rsid w:val="008A109C"/>
    <w:rsid w:val="008B378B"/>
    <w:rsid w:val="008B4C0C"/>
    <w:rsid w:val="008B4E50"/>
    <w:rsid w:val="008B69DB"/>
    <w:rsid w:val="008B7634"/>
    <w:rsid w:val="008D1444"/>
    <w:rsid w:val="008E0524"/>
    <w:rsid w:val="008E05F5"/>
    <w:rsid w:val="008E1FE9"/>
    <w:rsid w:val="008E22FA"/>
    <w:rsid w:val="008E28E6"/>
    <w:rsid w:val="008E3F2C"/>
    <w:rsid w:val="008E6CD0"/>
    <w:rsid w:val="008E7762"/>
    <w:rsid w:val="008F4EB5"/>
    <w:rsid w:val="008F5027"/>
    <w:rsid w:val="008F7C6D"/>
    <w:rsid w:val="0090666C"/>
    <w:rsid w:val="009111BB"/>
    <w:rsid w:val="00913E98"/>
    <w:rsid w:val="00916EAD"/>
    <w:rsid w:val="009206A1"/>
    <w:rsid w:val="009237E1"/>
    <w:rsid w:val="00925FAA"/>
    <w:rsid w:val="00927628"/>
    <w:rsid w:val="009338E5"/>
    <w:rsid w:val="00933A17"/>
    <w:rsid w:val="00934FCA"/>
    <w:rsid w:val="0093710C"/>
    <w:rsid w:val="00937B86"/>
    <w:rsid w:val="00937D4F"/>
    <w:rsid w:val="00940D69"/>
    <w:rsid w:val="00941084"/>
    <w:rsid w:val="00942690"/>
    <w:rsid w:val="00944650"/>
    <w:rsid w:val="00944F5C"/>
    <w:rsid w:val="009501BE"/>
    <w:rsid w:val="00954F1C"/>
    <w:rsid w:val="0095545B"/>
    <w:rsid w:val="00955881"/>
    <w:rsid w:val="00964249"/>
    <w:rsid w:val="0097166A"/>
    <w:rsid w:val="0097283B"/>
    <w:rsid w:val="00973F2E"/>
    <w:rsid w:val="00982452"/>
    <w:rsid w:val="009917AB"/>
    <w:rsid w:val="00993CC3"/>
    <w:rsid w:val="009974FC"/>
    <w:rsid w:val="009977B1"/>
    <w:rsid w:val="009A07C5"/>
    <w:rsid w:val="009A0DDE"/>
    <w:rsid w:val="009A1C76"/>
    <w:rsid w:val="009A49BF"/>
    <w:rsid w:val="009B17C5"/>
    <w:rsid w:val="009B58FC"/>
    <w:rsid w:val="009B65C2"/>
    <w:rsid w:val="009D3FF6"/>
    <w:rsid w:val="009D6D35"/>
    <w:rsid w:val="009E14C7"/>
    <w:rsid w:val="009F3515"/>
    <w:rsid w:val="009F6EEF"/>
    <w:rsid w:val="009F7A13"/>
    <w:rsid w:val="00A01F23"/>
    <w:rsid w:val="00A034C0"/>
    <w:rsid w:val="00A063B1"/>
    <w:rsid w:val="00A113F4"/>
    <w:rsid w:val="00A14BB9"/>
    <w:rsid w:val="00A166B9"/>
    <w:rsid w:val="00A2485A"/>
    <w:rsid w:val="00A24C55"/>
    <w:rsid w:val="00A32D5E"/>
    <w:rsid w:val="00A34BC3"/>
    <w:rsid w:val="00A36DDE"/>
    <w:rsid w:val="00A41D2D"/>
    <w:rsid w:val="00A42DF5"/>
    <w:rsid w:val="00A45EB9"/>
    <w:rsid w:val="00A57794"/>
    <w:rsid w:val="00A603BF"/>
    <w:rsid w:val="00A62384"/>
    <w:rsid w:val="00A62B32"/>
    <w:rsid w:val="00A6553F"/>
    <w:rsid w:val="00A6720F"/>
    <w:rsid w:val="00A70C60"/>
    <w:rsid w:val="00A7201F"/>
    <w:rsid w:val="00A72602"/>
    <w:rsid w:val="00A72673"/>
    <w:rsid w:val="00A75309"/>
    <w:rsid w:val="00A773AF"/>
    <w:rsid w:val="00A80128"/>
    <w:rsid w:val="00A804F7"/>
    <w:rsid w:val="00A80D85"/>
    <w:rsid w:val="00A81901"/>
    <w:rsid w:val="00A82D07"/>
    <w:rsid w:val="00A851D2"/>
    <w:rsid w:val="00A85D13"/>
    <w:rsid w:val="00A864F6"/>
    <w:rsid w:val="00A90255"/>
    <w:rsid w:val="00A92B09"/>
    <w:rsid w:val="00A93D52"/>
    <w:rsid w:val="00A97284"/>
    <w:rsid w:val="00A97BB2"/>
    <w:rsid w:val="00AA1A76"/>
    <w:rsid w:val="00AA28EF"/>
    <w:rsid w:val="00AA3CB1"/>
    <w:rsid w:val="00AA3EA3"/>
    <w:rsid w:val="00AA4A81"/>
    <w:rsid w:val="00AA560A"/>
    <w:rsid w:val="00AA6A36"/>
    <w:rsid w:val="00AB4098"/>
    <w:rsid w:val="00AB5780"/>
    <w:rsid w:val="00AC0722"/>
    <w:rsid w:val="00AC25BC"/>
    <w:rsid w:val="00AD18B6"/>
    <w:rsid w:val="00AD2377"/>
    <w:rsid w:val="00AD2ABD"/>
    <w:rsid w:val="00AD48DA"/>
    <w:rsid w:val="00AD49B0"/>
    <w:rsid w:val="00AD785E"/>
    <w:rsid w:val="00AE15C7"/>
    <w:rsid w:val="00AE4CF9"/>
    <w:rsid w:val="00AE56DF"/>
    <w:rsid w:val="00AE5777"/>
    <w:rsid w:val="00AF06B4"/>
    <w:rsid w:val="00AF1DA5"/>
    <w:rsid w:val="00AF73DA"/>
    <w:rsid w:val="00B02A2C"/>
    <w:rsid w:val="00B0647B"/>
    <w:rsid w:val="00B06FA6"/>
    <w:rsid w:val="00B07E0E"/>
    <w:rsid w:val="00B11569"/>
    <w:rsid w:val="00B13F59"/>
    <w:rsid w:val="00B151B8"/>
    <w:rsid w:val="00B15FC2"/>
    <w:rsid w:val="00B23241"/>
    <w:rsid w:val="00B24008"/>
    <w:rsid w:val="00B25056"/>
    <w:rsid w:val="00B258B8"/>
    <w:rsid w:val="00B338B8"/>
    <w:rsid w:val="00B35D07"/>
    <w:rsid w:val="00B36B0D"/>
    <w:rsid w:val="00B409D2"/>
    <w:rsid w:val="00B43332"/>
    <w:rsid w:val="00B43E33"/>
    <w:rsid w:val="00B44748"/>
    <w:rsid w:val="00B4663D"/>
    <w:rsid w:val="00B50978"/>
    <w:rsid w:val="00B551B8"/>
    <w:rsid w:val="00B607F4"/>
    <w:rsid w:val="00B6339D"/>
    <w:rsid w:val="00B63544"/>
    <w:rsid w:val="00B64797"/>
    <w:rsid w:val="00B6567F"/>
    <w:rsid w:val="00B66733"/>
    <w:rsid w:val="00B6687E"/>
    <w:rsid w:val="00B71004"/>
    <w:rsid w:val="00B71450"/>
    <w:rsid w:val="00B72617"/>
    <w:rsid w:val="00B765CD"/>
    <w:rsid w:val="00B85304"/>
    <w:rsid w:val="00B8759B"/>
    <w:rsid w:val="00B87BAC"/>
    <w:rsid w:val="00B9029E"/>
    <w:rsid w:val="00B953EA"/>
    <w:rsid w:val="00BA0101"/>
    <w:rsid w:val="00BA2645"/>
    <w:rsid w:val="00BA4A5B"/>
    <w:rsid w:val="00BA4E1B"/>
    <w:rsid w:val="00BA5985"/>
    <w:rsid w:val="00BB106A"/>
    <w:rsid w:val="00BB1723"/>
    <w:rsid w:val="00BB6011"/>
    <w:rsid w:val="00BB6C8D"/>
    <w:rsid w:val="00BC063E"/>
    <w:rsid w:val="00BC3F2D"/>
    <w:rsid w:val="00BD4EF5"/>
    <w:rsid w:val="00BD57AA"/>
    <w:rsid w:val="00BE0372"/>
    <w:rsid w:val="00BE0D75"/>
    <w:rsid w:val="00BE23D2"/>
    <w:rsid w:val="00BE2DC6"/>
    <w:rsid w:val="00BE339D"/>
    <w:rsid w:val="00BE3431"/>
    <w:rsid w:val="00BF1342"/>
    <w:rsid w:val="00BF5613"/>
    <w:rsid w:val="00BF689A"/>
    <w:rsid w:val="00BF719A"/>
    <w:rsid w:val="00BF7666"/>
    <w:rsid w:val="00C005B5"/>
    <w:rsid w:val="00C02D55"/>
    <w:rsid w:val="00C030C5"/>
    <w:rsid w:val="00C033FF"/>
    <w:rsid w:val="00C04519"/>
    <w:rsid w:val="00C073D1"/>
    <w:rsid w:val="00C10EFA"/>
    <w:rsid w:val="00C13ACB"/>
    <w:rsid w:val="00C1486F"/>
    <w:rsid w:val="00C15A1A"/>
    <w:rsid w:val="00C2213E"/>
    <w:rsid w:val="00C236A8"/>
    <w:rsid w:val="00C23E61"/>
    <w:rsid w:val="00C3151F"/>
    <w:rsid w:val="00C3507D"/>
    <w:rsid w:val="00C351C3"/>
    <w:rsid w:val="00C365A7"/>
    <w:rsid w:val="00C400C6"/>
    <w:rsid w:val="00C43E13"/>
    <w:rsid w:val="00C453D1"/>
    <w:rsid w:val="00C50A0C"/>
    <w:rsid w:val="00C52FFA"/>
    <w:rsid w:val="00C60B6D"/>
    <w:rsid w:val="00C616A0"/>
    <w:rsid w:val="00C6754D"/>
    <w:rsid w:val="00C70B24"/>
    <w:rsid w:val="00C82490"/>
    <w:rsid w:val="00C83861"/>
    <w:rsid w:val="00C838A7"/>
    <w:rsid w:val="00C8706E"/>
    <w:rsid w:val="00C902C4"/>
    <w:rsid w:val="00CA1B8A"/>
    <w:rsid w:val="00CA26A5"/>
    <w:rsid w:val="00CA324D"/>
    <w:rsid w:val="00CA351C"/>
    <w:rsid w:val="00CA4E30"/>
    <w:rsid w:val="00CA50D5"/>
    <w:rsid w:val="00CA6513"/>
    <w:rsid w:val="00CA665A"/>
    <w:rsid w:val="00CA6CC8"/>
    <w:rsid w:val="00CB0842"/>
    <w:rsid w:val="00CB2165"/>
    <w:rsid w:val="00CC1918"/>
    <w:rsid w:val="00CC2D74"/>
    <w:rsid w:val="00CC3DF7"/>
    <w:rsid w:val="00CC698D"/>
    <w:rsid w:val="00CC6BC4"/>
    <w:rsid w:val="00CD286C"/>
    <w:rsid w:val="00CD55A1"/>
    <w:rsid w:val="00CE249A"/>
    <w:rsid w:val="00CE6D56"/>
    <w:rsid w:val="00CE73F6"/>
    <w:rsid w:val="00CE7794"/>
    <w:rsid w:val="00CF732E"/>
    <w:rsid w:val="00CF7E11"/>
    <w:rsid w:val="00D002BA"/>
    <w:rsid w:val="00D002D4"/>
    <w:rsid w:val="00D0035F"/>
    <w:rsid w:val="00D00E79"/>
    <w:rsid w:val="00D015F3"/>
    <w:rsid w:val="00D03D51"/>
    <w:rsid w:val="00D079DA"/>
    <w:rsid w:val="00D12495"/>
    <w:rsid w:val="00D138D0"/>
    <w:rsid w:val="00D1397C"/>
    <w:rsid w:val="00D14800"/>
    <w:rsid w:val="00D151AA"/>
    <w:rsid w:val="00D25DD1"/>
    <w:rsid w:val="00D2717B"/>
    <w:rsid w:val="00D30600"/>
    <w:rsid w:val="00D307DA"/>
    <w:rsid w:val="00D337EE"/>
    <w:rsid w:val="00D41CA2"/>
    <w:rsid w:val="00D41FA4"/>
    <w:rsid w:val="00D45388"/>
    <w:rsid w:val="00D53940"/>
    <w:rsid w:val="00D56DEF"/>
    <w:rsid w:val="00D62F7A"/>
    <w:rsid w:val="00D702C7"/>
    <w:rsid w:val="00D72FF6"/>
    <w:rsid w:val="00D749C5"/>
    <w:rsid w:val="00D74DD8"/>
    <w:rsid w:val="00D778DB"/>
    <w:rsid w:val="00D7794E"/>
    <w:rsid w:val="00D83A4D"/>
    <w:rsid w:val="00D92638"/>
    <w:rsid w:val="00D978D1"/>
    <w:rsid w:val="00DA2A4B"/>
    <w:rsid w:val="00DA3ED6"/>
    <w:rsid w:val="00DA5444"/>
    <w:rsid w:val="00DA6361"/>
    <w:rsid w:val="00DB39B8"/>
    <w:rsid w:val="00DB4051"/>
    <w:rsid w:val="00DB44B2"/>
    <w:rsid w:val="00DB592F"/>
    <w:rsid w:val="00DB6811"/>
    <w:rsid w:val="00DC02D2"/>
    <w:rsid w:val="00DC3445"/>
    <w:rsid w:val="00DC7620"/>
    <w:rsid w:val="00DC77D3"/>
    <w:rsid w:val="00DD31F1"/>
    <w:rsid w:val="00DD41CE"/>
    <w:rsid w:val="00DD5415"/>
    <w:rsid w:val="00DD65EB"/>
    <w:rsid w:val="00DD718E"/>
    <w:rsid w:val="00DD736D"/>
    <w:rsid w:val="00DE31B1"/>
    <w:rsid w:val="00DF4EA0"/>
    <w:rsid w:val="00E00778"/>
    <w:rsid w:val="00E01583"/>
    <w:rsid w:val="00E0214C"/>
    <w:rsid w:val="00E1075E"/>
    <w:rsid w:val="00E10E4B"/>
    <w:rsid w:val="00E210F6"/>
    <w:rsid w:val="00E21ED6"/>
    <w:rsid w:val="00E34DAB"/>
    <w:rsid w:val="00E400ED"/>
    <w:rsid w:val="00E434B0"/>
    <w:rsid w:val="00E44552"/>
    <w:rsid w:val="00E44892"/>
    <w:rsid w:val="00E44DB7"/>
    <w:rsid w:val="00E4647A"/>
    <w:rsid w:val="00E53C55"/>
    <w:rsid w:val="00E54096"/>
    <w:rsid w:val="00E56C01"/>
    <w:rsid w:val="00E628D4"/>
    <w:rsid w:val="00E6293B"/>
    <w:rsid w:val="00E63FCC"/>
    <w:rsid w:val="00E65D63"/>
    <w:rsid w:val="00E66DDE"/>
    <w:rsid w:val="00E70F4B"/>
    <w:rsid w:val="00E74018"/>
    <w:rsid w:val="00E77637"/>
    <w:rsid w:val="00E815DA"/>
    <w:rsid w:val="00E82E0C"/>
    <w:rsid w:val="00E86171"/>
    <w:rsid w:val="00E86A48"/>
    <w:rsid w:val="00E91073"/>
    <w:rsid w:val="00E955FE"/>
    <w:rsid w:val="00E963B0"/>
    <w:rsid w:val="00EA130D"/>
    <w:rsid w:val="00EA3120"/>
    <w:rsid w:val="00EA5F95"/>
    <w:rsid w:val="00EA69A1"/>
    <w:rsid w:val="00EA7C52"/>
    <w:rsid w:val="00EC1802"/>
    <w:rsid w:val="00EC2957"/>
    <w:rsid w:val="00EC69F9"/>
    <w:rsid w:val="00EC76DC"/>
    <w:rsid w:val="00ED3D3F"/>
    <w:rsid w:val="00ED41E7"/>
    <w:rsid w:val="00ED5031"/>
    <w:rsid w:val="00EE09D8"/>
    <w:rsid w:val="00EE41A1"/>
    <w:rsid w:val="00EE746F"/>
    <w:rsid w:val="00EE7AFF"/>
    <w:rsid w:val="00EE7EEE"/>
    <w:rsid w:val="00EF05D5"/>
    <w:rsid w:val="00EF12B9"/>
    <w:rsid w:val="00EF6781"/>
    <w:rsid w:val="00EF6D29"/>
    <w:rsid w:val="00EF757E"/>
    <w:rsid w:val="00F01AEF"/>
    <w:rsid w:val="00F0563C"/>
    <w:rsid w:val="00F21EE4"/>
    <w:rsid w:val="00F23C29"/>
    <w:rsid w:val="00F271BB"/>
    <w:rsid w:val="00F32FEA"/>
    <w:rsid w:val="00F43071"/>
    <w:rsid w:val="00F45582"/>
    <w:rsid w:val="00F45CAF"/>
    <w:rsid w:val="00F531C2"/>
    <w:rsid w:val="00F5590E"/>
    <w:rsid w:val="00F56773"/>
    <w:rsid w:val="00F5732C"/>
    <w:rsid w:val="00F5758B"/>
    <w:rsid w:val="00F57D48"/>
    <w:rsid w:val="00F63D5E"/>
    <w:rsid w:val="00F654F6"/>
    <w:rsid w:val="00F83009"/>
    <w:rsid w:val="00F83FB8"/>
    <w:rsid w:val="00F87992"/>
    <w:rsid w:val="00FA2348"/>
    <w:rsid w:val="00FA255F"/>
    <w:rsid w:val="00FA2C48"/>
    <w:rsid w:val="00FA2D7D"/>
    <w:rsid w:val="00FB07E7"/>
    <w:rsid w:val="00FB2EC2"/>
    <w:rsid w:val="00FB4979"/>
    <w:rsid w:val="00FB768D"/>
    <w:rsid w:val="00FC017C"/>
    <w:rsid w:val="00FC0428"/>
    <w:rsid w:val="00FC1A23"/>
    <w:rsid w:val="00FC38F4"/>
    <w:rsid w:val="00FC5E75"/>
    <w:rsid w:val="00FC7776"/>
    <w:rsid w:val="00FD0500"/>
    <w:rsid w:val="00FD7115"/>
    <w:rsid w:val="00FD7A6E"/>
    <w:rsid w:val="00FF0A28"/>
    <w:rsid w:val="00FF3DAF"/>
    <w:rsid w:val="00FF5797"/>
    <w:rsid w:val="00FF5819"/>
    <w:rsid w:val="00FF67DE"/>
    <w:rsid w:val="25F24D76"/>
    <w:rsid w:val="2D955487"/>
    <w:rsid w:val="7C8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</w:rPr>
  </w:style>
  <w:style w:type="character" w:customStyle="1" w:styleId="8">
    <w:name w:val="ar2"/>
    <w:basedOn w:val="6"/>
    <w:qFormat/>
    <w:uiPriority w:val="99"/>
    <w:rPr>
      <w:rFonts w:ascii="Arial" w:hAnsi="Arial" w:cs="Arial"/>
    </w:rPr>
  </w:style>
  <w:style w:type="character" w:customStyle="1" w:styleId="9">
    <w:name w:val="pl_hand"/>
    <w:basedOn w:val="6"/>
    <w:qFormat/>
    <w:uiPriority w:val="99"/>
    <w:rPr>
      <w:rFonts w:cs="Times New Roman"/>
    </w:rPr>
  </w:style>
  <w:style w:type="character" w:customStyle="1" w:styleId="10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09cf1d7-c95c-4c9a-a1dc-2972bc8986de\&#36229;&#24066;&#36716;&#35753;&#21327;&#35758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4E49-FE2E-48A6-BAB2-A186FD44B3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超市转让协议.docx</Template>
  <Pages>3</Pages>
  <Words>859</Words>
  <Characters>861</Characters>
  <Lines>9</Lines>
  <Paragraphs>2</Paragraphs>
  <TotalTime>11</TotalTime>
  <ScaleCrop>false</ScaleCrop>
  <LinksUpToDate>false</LinksUpToDate>
  <CharactersWithSpaces>1104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2025-09-28T06:27:00Z</dcterms:created>
  <dc:creator>rankin</dc:creator>
  <cp:lastModifiedBy>rankin</cp:lastModifiedBy>
  <dcterms:modified xsi:type="dcterms:W3CDTF">2025-09-28T06:38:39Z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F8544C3A08EE4D27920BCFAC1C6255CE_11</vt:lpwstr>
  </property>
  <property fmtid="{D5CDD505-2E9C-101B-9397-08002B2CF9AE}" pid="4" name="KSOTemplateUUID">
    <vt:lpwstr>v1.0_mb_TSsWAtqovTfQ9+jObcizUA==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