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392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实习三方协议</w:t>
      </w:r>
    </w:p>
    <w:p w14:paraId="48359F12">
      <w:pPr>
        <w:keepNext w:val="0"/>
        <w:keepLines w:val="0"/>
        <w:widowControl/>
        <w:suppressLineNumbers w:val="0"/>
        <w:jc w:val="left"/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甲方（学生）：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______​</w:t>
      </w: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​</w:t>
      </w:r>
    </w:p>
    <w:p w14:paraId="25A076B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学号：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3297F2D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身份证号：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69C3117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联系方式：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4E42882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乙方（实习单位）：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3886158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统一社会信用代码：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4FDCB69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地址：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65AFD41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联系人：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4A522D8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联系电话：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4C3AC91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丙方（学校）：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1D0AF72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地址：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3710F88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联系人：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2912AB2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联系电话：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</w:t>
      </w:r>
    </w:p>
    <w:p w14:paraId="0625B88D">
      <w:pPr>
        <w:keepNext w:val="0"/>
        <w:keepLines w:val="0"/>
        <w:widowControl/>
        <w:suppressLineNumbers w:val="0"/>
        <w:jc w:val="left"/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鉴于甲方为丙方在校学生，为完成实习教学任务，经丙方推荐，乙方同意接收甲方进行实习。为明确三方权利与义务，依据相关法律法规，订立本协议，以资共同遵守。​</w:t>
      </w: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​</w:t>
      </w:r>
    </w:p>
    <w:p w14:paraId="632250D5">
      <w:pPr>
        <w:keepNext w:val="0"/>
        <w:keepLines w:val="0"/>
        <w:widowControl/>
        <w:suppressLineNumbers w:val="0"/>
        <w:jc w:val="left"/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</w:pPr>
    </w:p>
    <w:p w14:paraId="17484BF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bdr w:val="none" w:color="auto" w:sz="0" w:space="0"/>
          <w:shd w:val="clear" w:color="auto" w:fill="auto"/>
          <w:vertAlign w:val="baseline"/>
          <w:lang w:val="en-US" w:eastAsia="zh-CN" w:bidi="ar"/>
        </w:rPr>
        <w:t>实习期限​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​</w:t>
      </w:r>
    </w:p>
    <w:p w14:paraId="23369A35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自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年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月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日至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年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月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日止。​​</w:t>
      </w:r>
    </w:p>
    <w:p w14:paraId="56494041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</w:p>
    <w:p w14:paraId="703158DE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二、实习内容与地点​​</w:t>
      </w:r>
    </w:p>
    <w:p w14:paraId="42762F98">
      <w:pPr>
        <w:keepNext w:val="0"/>
        <w:keepLines w:val="0"/>
        <w:widowControl/>
        <w:suppressLineNumbers w:val="0"/>
        <w:shd w:val="clear" w:color="auto" w:fill="auto"/>
        <w:jc w:val="left"/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1.甲方在乙方的实习岗位为：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</w:t>
      </w: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，</w:t>
      </w:r>
    </w:p>
    <w:p w14:paraId="07E1C175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实习地点为：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____________________________________</w:t>
      </w: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。</w:t>
      </w:r>
    </w:p>
    <w:p w14:paraId="0A011F6B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2.乙方应如实向甲方介绍实习岗位的工作内容、要求和安全注意事项。</w:t>
      </w:r>
    </w:p>
    <w:p w14:paraId="1B6E430E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​​</w:t>
      </w:r>
    </w:p>
    <w:p w14:paraId="52FE5071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三、甲方的权利与义务​​</w:t>
      </w:r>
    </w:p>
    <w:p w14:paraId="2EB0537E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1.甲方应遵守乙方规章制度，按时出勤，认真完成实习任务。</w:t>
      </w:r>
    </w:p>
    <w:p w14:paraId="7E5B8541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2.甲方应定期向丙方指导教师和乙方指定的指导人员汇报实习进展。</w:t>
      </w:r>
    </w:p>
    <w:p w14:paraId="2FE2032B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3.甲方因故不能出勤，须按乙方规定办理请假手续。未经批准擅自缺勤，乙方有权依据管理规定处理并通报丙方。</w:t>
      </w:r>
    </w:p>
    <w:p w14:paraId="07C06542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4.甲方应遵守乙方的保密规定，不得泄露乙方的商业秘密。实习期间，甲方利用乙方物质技术条件所产生的知识产权归乙方所有；甲方独立完成且与实习内容无关的学术论文或成果，其知识产权归属由三方另行协商。</w:t>
      </w:r>
    </w:p>
    <w:p w14:paraId="684D3750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5.实习结束时，甲方应按乙方要求办理工作交接，归还所属乙方的财物、资料。因甲方过错造成乙方损失的，应承担相应赔偿责任。</w:t>
      </w:r>
    </w:p>
    <w:p w14:paraId="220BF5D5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​​</w:t>
      </w:r>
    </w:p>
    <w:p w14:paraId="43DC18C6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四、乙方的权利与义务​​</w:t>
      </w:r>
    </w:p>
    <w:p w14:paraId="290D917B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1.乙方为甲方提供符合劳动安全卫生条件的实习环境，负责甲方在实习期间的安全管理，并为甲方购买足额的商业意外伤害保险。</w:t>
      </w:r>
    </w:p>
    <w:p w14:paraId="6EAD8229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2.乙方向甲方支付实习补贴，标准为人民币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元/月，并于每月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日前支付。乙方是否提供住宿：__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</w:t>
      </w: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______。</w:t>
      </w:r>
    </w:p>
    <w:p w14:paraId="28276C6E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3.乙方为甲方指定实习指导教师，负责对甲方进行指导与考核。实习期满，乙方应如实向丙方出具书面实习鉴定。</w:t>
      </w:r>
    </w:p>
    <w:p w14:paraId="0185B16F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4.若甲方不能胜任实习工作或违反规章制度，乙方有权与丙方协商后终止本协议。</w:t>
      </w:r>
    </w:p>
    <w:p w14:paraId="76902812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5.国家法定节假日加班或出差，乙方应保证甲方的待遇不低于本单位相同岗位员工的标准。</w:t>
      </w:r>
    </w:p>
    <w:p w14:paraId="0700766C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​​</w:t>
      </w:r>
    </w:p>
    <w:p w14:paraId="459DCD34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五、丙方的权利与义务​​</w:t>
      </w:r>
    </w:p>
    <w:p w14:paraId="3B8BBE88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1.丙方应协助乙方对甲方进行管理教育，并指定指导教师与乙方保持沟通，了解甲方实习情况。</w:t>
      </w:r>
    </w:p>
    <w:p w14:paraId="3D664F70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2.丙方应督促甲方履行本协议。因甲方原因导致实习任务未完成或答辩未通过，后果由甲方自行承担。</w:t>
      </w:r>
    </w:p>
    <w:p w14:paraId="08FDF049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3.实习结束后，若乙方有意录用甲方，丙方应依据就业政策予以必要的配合与协助。</w:t>
      </w:r>
    </w:p>
    <w:p w14:paraId="4A4FDB49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​​</w:t>
      </w:r>
    </w:p>
    <w:p w14:paraId="292B5BC2"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jc w:val="left"/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违约责任​​</w:t>
      </w:r>
    </w:p>
    <w:p w14:paraId="592B96E2">
      <w:pPr>
        <w:keepNext w:val="0"/>
        <w:keepLines w:val="0"/>
        <w:widowControl/>
        <w:numPr>
          <w:numId w:val="0"/>
        </w:numPr>
        <w:suppressLineNumbers w:val="0"/>
        <w:shd w:val="clear" w:color="auto" w:fill="auto"/>
        <w:ind w:leftChars="0" w:right="0" w:rightChars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任何一方未经另两方同意不得单方终止本协议，否则应承担由此给他方造成的损失。本协议中关于保密、知识产权及争议解决的条款，不因协议终止而失效。​​</w:t>
      </w:r>
    </w:p>
    <w:p w14:paraId="078793AB">
      <w:pPr>
        <w:keepNext w:val="0"/>
        <w:keepLines w:val="0"/>
        <w:widowControl/>
        <w:numPr>
          <w:numId w:val="0"/>
        </w:numPr>
        <w:suppressLineNumbers w:val="0"/>
        <w:shd w:val="clear" w:color="auto" w:fill="auto"/>
        <w:ind w:leftChars="0" w:right="0" w:rightChars="0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</w:p>
    <w:p w14:paraId="2D2A54DF">
      <w:pPr>
        <w:keepNext w:val="0"/>
        <w:keepLines w:val="0"/>
        <w:widowControl/>
        <w:numPr>
          <w:numId w:val="0"/>
        </w:numPr>
        <w:suppressLineNumbers w:val="0"/>
        <w:shd w:val="clear" w:color="auto" w:fill="auto"/>
        <w:ind w:leftChars="0" w:right="0" w:rightChars="0"/>
        <w:jc w:val="left"/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七、其他约定​​</w:t>
      </w:r>
    </w:p>
    <w:p w14:paraId="528AC952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1.本协议未尽事宜，由三方协商后以书面形式补充，补充协议与本协议具有同等效力。</w:t>
      </w:r>
    </w:p>
    <w:p w14:paraId="763F88D8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2.本协议一式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份，三方各执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份，自全部签字盖章之日起生效。</w:t>
      </w:r>
    </w:p>
    <w:p w14:paraId="16D51DBD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</w:p>
    <w:p w14:paraId="636FFE7E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</w:p>
    <w:p w14:paraId="7DA52ACB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</w:p>
    <w:p w14:paraId="5634699E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</w:p>
    <w:p w14:paraId="6B96C73E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</w:p>
    <w:p w14:paraId="4D42D273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</w:p>
    <w:p w14:paraId="3C49B03E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bookmarkStart w:id="0" w:name="_GoBack"/>
      <w:bookmarkEnd w:id="0"/>
    </w:p>
    <w:p w14:paraId="0F3E549F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（以下无正文）</w:t>
      </w:r>
    </w:p>
    <w:p w14:paraId="6DFBEE74">
      <w:pPr>
        <w:keepNext w:val="0"/>
        <w:keepLines w:val="0"/>
        <w:widowControl/>
        <w:suppressLineNumbers w:val="0"/>
        <w:shd w:val="clear" w:color="auto" w:fill="auto"/>
        <w:jc w:val="left"/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甲方（签字）：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_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</w:p>
    <w:p w14:paraId="19ACFD4B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日期：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年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月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日​​</w:t>
      </w:r>
    </w:p>
    <w:p w14:paraId="6CA0D6A8">
      <w:pPr>
        <w:keepNext w:val="0"/>
        <w:keepLines w:val="0"/>
        <w:widowControl/>
        <w:suppressLineNumbers w:val="0"/>
        <w:shd w:val="clear" w:color="auto" w:fill="auto"/>
        <w:jc w:val="left"/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乙方（盖章）：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___________________________</w:t>
      </w:r>
    </w:p>
    <w:p w14:paraId="630C13B4">
      <w:pPr>
        <w:keepNext w:val="0"/>
        <w:keepLines w:val="0"/>
        <w:widowControl/>
        <w:suppressLineNumbers w:val="0"/>
        <w:shd w:val="clear" w:color="auto" w:fill="auto"/>
        <w:jc w:val="left"/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授权代表（签字）：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___________________________</w:t>
      </w:r>
    </w:p>
    <w:p w14:paraId="2CE12DC5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日期：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年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月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日​​</w:t>
      </w:r>
    </w:p>
    <w:p w14:paraId="27FCF295">
      <w:pPr>
        <w:keepNext w:val="0"/>
        <w:keepLines w:val="0"/>
        <w:widowControl/>
        <w:suppressLineNumbers w:val="0"/>
        <w:shd w:val="clear" w:color="auto" w:fill="auto"/>
        <w:jc w:val="left"/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丙方（盖章）：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____________________________________</w:t>
      </w:r>
    </w:p>
    <w:p w14:paraId="1512CAF6">
      <w:pPr>
        <w:keepNext w:val="0"/>
        <w:keepLines w:val="0"/>
        <w:widowControl/>
        <w:suppressLineNumbers w:val="0"/>
        <w:shd w:val="clear" w:color="auto" w:fill="auto"/>
        <w:jc w:val="left"/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授权代表（签字）：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____________________________________</w:t>
      </w:r>
    </w:p>
    <w:p w14:paraId="14AFC1E4">
      <w:pPr>
        <w:keepNext w:val="0"/>
        <w:keepLines w:val="0"/>
        <w:widowControl/>
        <w:suppressLineNumbers w:val="0"/>
        <w:shd w:val="clear" w:color="auto" w:fill="auto"/>
        <w:jc w:val="left"/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日期：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年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月</w:t>
      </w:r>
      <w:r>
        <w:rPr>
          <w:rStyle w:val="4"/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vertAlign w:val="baseline"/>
          <w:lang w:val="en-US" w:eastAsia="zh-CN" w:bidi="ar"/>
        </w:rPr>
        <w:t>_________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日</w:t>
      </w:r>
    </w:p>
    <w:p w14:paraId="21C86A8D">
      <w:pPr>
        <w:keepNext w:val="0"/>
        <w:keepLines w:val="0"/>
        <w:widowControl/>
        <w:suppressLineNumbers w:val="0"/>
        <w:shd w:val="clear" w:color="auto" w:fill="auto"/>
        <w:jc w:val="left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</w:pPr>
    </w:p>
    <w:sectPr>
      <w:footnotePr>
        <w:numFmt w:val="decimal"/>
      </w:footnotePr>
      <w:type w:val="continuous"/>
      <w:pgSz w:w="11900" w:h="16840"/>
      <w:pgMar w:top="2193" w:right="2293" w:bottom="2193" w:left="2207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96F80"/>
    <w:multiLevelType w:val="singleLevel"/>
    <w:tmpl w:val="DDF96F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614C86"/>
    <w:multiLevelType w:val="singleLevel"/>
    <w:tmpl w:val="51614C8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70EF7"/>
    <w:rsid w:val="4D070EF7"/>
    <w:rsid w:val="6FC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Body text|3"/>
    <w:basedOn w:val="1"/>
    <w:uiPriority w:val="0"/>
    <w:pPr>
      <w:widowControl w:val="0"/>
      <w:shd w:val="clear" w:color="auto" w:fill="auto"/>
      <w:ind w:left="5700"/>
    </w:pPr>
    <w:rPr>
      <w:rFonts w:ascii="宋体" w:hAnsi="宋体" w:eastAsia="宋体" w:cs="宋体"/>
      <w:color w:val="A02335"/>
      <w:sz w:val="66"/>
      <w:szCs w:val="66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uiPriority w:val="0"/>
    <w:pPr>
      <w:widowControl w:val="0"/>
      <w:shd w:val="clear" w:color="auto" w:fill="auto"/>
      <w:spacing w:line="408" w:lineRule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4b72b40-03f4-4e62-9205-6697661ba1a6\&#23454;&#20064;&#19977;&#26041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实习三方协议.docx</Template>
  <Pages>3</Pages>
  <Words>1408</Words>
  <Characters>1426</Characters>
  <Lines>0</Lines>
  <Paragraphs>0</Paragraphs>
  <TotalTime>1</TotalTime>
  <ScaleCrop>false</ScaleCrop>
  <LinksUpToDate>false</LinksUpToDate>
  <CharactersWithSpaces>2072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2025-09-28T05:46:00Z</dcterms:created>
  <dc:creator>rankin</dc:creator>
  <cp:lastModifiedBy>rankin</cp:lastModifiedBy>
  <dcterms:modified xsi:type="dcterms:W3CDTF">2025-09-28T05:52:37Z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5FDA56F00CEF4AE5B6DB8794B825A559_11</vt:lpwstr>
  </property>
  <property fmtid="{D5CDD505-2E9C-101B-9397-08002B2CF9AE}" pid="4" name="KSOTemplateUUID">
    <vt:lpwstr>v1.0_mb_5aAPOVw0BvLf3PG1+mIBGQ==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