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6A1B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解除租赁合同协议书</w:t>
      </w:r>
    </w:p>
    <w:p w14:paraId="31D5D8AD">
      <w:pPr>
        <w:jc w:val="center"/>
        <w:rPr>
          <w:rFonts w:hint="eastAsia"/>
          <w:sz w:val="36"/>
          <w:szCs w:val="36"/>
        </w:rPr>
      </w:pPr>
    </w:p>
    <w:p w14:paraId="42F653CD">
      <w:pPr>
        <w:keepNext w:val="0"/>
        <w:keepLines w:val="0"/>
        <w:widowControl/>
        <w:numPr>
          <w:numId w:val="0"/>
        </w:numPr>
        <w:suppressLineNumbers w:val="0"/>
        <w:ind w:left="420" w:left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甲方（出租方）：_______________________________​​</w:t>
      </w:r>
    </w:p>
    <w:p w14:paraId="36B4A371">
      <w:pPr>
        <w:keepNext w:val="0"/>
        <w:keepLines w:val="0"/>
        <w:widowControl/>
        <w:numPr>
          <w:numId w:val="0"/>
        </w:numPr>
        <w:suppressLineNumbers w:val="0"/>
        <w:ind w:left="420" w:left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统一社会信用代码/身份证号：_______________________________</w:t>
      </w:r>
    </w:p>
    <w:p w14:paraId="326C3401">
      <w:pPr>
        <w:keepNext w:val="0"/>
        <w:keepLines w:val="0"/>
        <w:widowControl/>
        <w:numPr>
          <w:numId w:val="0"/>
        </w:numPr>
        <w:suppressLineNumbers w:val="0"/>
        <w:ind w:left="420" w:left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通讯地址：_______________________________</w:t>
      </w:r>
    </w:p>
    <w:p w14:paraId="45D76AFD">
      <w:pPr>
        <w:keepNext w:val="0"/>
        <w:keepLines w:val="0"/>
        <w:widowControl/>
        <w:numPr>
          <w:numId w:val="0"/>
        </w:numPr>
        <w:suppressLineNumbers w:val="0"/>
        <w:ind w:left="420" w:left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指定联系人：_______________________________</w:t>
      </w:r>
    </w:p>
    <w:p w14:paraId="11DE9F65">
      <w:pPr>
        <w:keepNext w:val="0"/>
        <w:keepLines w:val="0"/>
        <w:widowControl/>
        <w:numPr>
          <w:numId w:val="0"/>
        </w:numPr>
        <w:suppressLineNumbers w:val="0"/>
        <w:ind w:left="420" w:left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联系电话：_______________________________</w:t>
      </w:r>
    </w:p>
    <w:p w14:paraId="60B19250">
      <w:pPr>
        <w:keepNext w:val="0"/>
        <w:keepLines w:val="0"/>
        <w:widowControl/>
        <w:numPr>
          <w:numId w:val="0"/>
        </w:numPr>
        <w:suppressLineNumbers w:val="0"/>
        <w:ind w:left="420" w:left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乙方（承租方）：_______________________________</w:t>
      </w:r>
    </w:p>
    <w:p w14:paraId="7B05D716">
      <w:pPr>
        <w:keepNext w:val="0"/>
        <w:keepLines w:val="0"/>
        <w:widowControl/>
        <w:numPr>
          <w:numId w:val="0"/>
        </w:numPr>
        <w:suppressLineNumbers w:val="0"/>
        <w:ind w:left="420" w:left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统一社会信用代码/身份证号：_______________________________</w:t>
      </w:r>
    </w:p>
    <w:p w14:paraId="0E481657">
      <w:pPr>
        <w:keepNext w:val="0"/>
        <w:keepLines w:val="0"/>
        <w:widowControl/>
        <w:numPr>
          <w:numId w:val="0"/>
        </w:numPr>
        <w:suppressLineNumbers w:val="0"/>
        <w:ind w:left="420" w:left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通讯地址：_______________________________</w:t>
      </w:r>
    </w:p>
    <w:p w14:paraId="79A03DC6">
      <w:pPr>
        <w:keepNext w:val="0"/>
        <w:keepLines w:val="0"/>
        <w:widowControl/>
        <w:numPr>
          <w:numId w:val="0"/>
        </w:numPr>
        <w:suppressLineNumbers w:val="0"/>
        <w:ind w:left="420" w:left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指定联系人：_______________________________</w:t>
      </w:r>
    </w:p>
    <w:p w14:paraId="78133C3D">
      <w:pPr>
        <w:keepNext w:val="0"/>
        <w:keepLines w:val="0"/>
        <w:widowControl/>
        <w:numPr>
          <w:numId w:val="0"/>
        </w:numPr>
        <w:suppressLineNumbers w:val="0"/>
        <w:ind w:left="420" w:leftChars="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联系电话：_______________________________</w:t>
      </w:r>
    </w:p>
    <w:p w14:paraId="29892A9E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甲、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乙双方于年月日签订了《商铺租赁合同》（以下简称“原合同”），约定由乙方承租甲方位于的商铺（以下简称“该商铺”）。现经甲乙双方友好协商，一致同意提前解除原合同，并就相关事宜达成如下协议，以资共同信守：​​</w:t>
      </w:r>
    </w:p>
    <w:p w14:paraId="433E73D8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 w14:paraId="676F8BD4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第一条 原合同的解除​​</w:t>
      </w:r>
    </w:p>
    <w:p w14:paraId="2BF1F795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1.甲乙双方确认，自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________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________</w:t>
      </w:r>
      <w:r>
        <w:rPr>
          <w:rFonts w:hint="default" w:ascii="Times New Roman" w:hAnsi="Times New Roman" w:cs="Times New Roman"/>
          <w:sz w:val="28"/>
          <w:szCs w:val="28"/>
        </w:rPr>
        <w:t>月________日（以下简称“解除日”）起，原合同提前解除，原合同项下双方的权利义务（除本协议另有约定外）同时终止。</w:t>
      </w:r>
    </w:p>
    <w:p w14:paraId="6A85D0E9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2.自解除日起，乙方对该商铺不再享有任何使用、收益等承租权利，乙方应停止以该商铺承租人身份进行的一切活动。</w:t>
      </w:r>
    </w:p>
    <w:p w14:paraId="53EA07D5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​​</w:t>
      </w:r>
    </w:p>
    <w:p w14:paraId="448EEA9A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第二条 费用结算与支付​​</w:t>
      </w:r>
    </w:p>
    <w:p w14:paraId="6D5A53DD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1.乙方应向甲方支付截至解除日止所欠付的租金、物业管理费、水电费及其他相关费用，具体金额为人民币________元。</w:t>
      </w:r>
    </w:p>
    <w:p w14:paraId="60159805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2.乙方应于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________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________</w:t>
      </w:r>
      <w:r>
        <w:rPr>
          <w:rFonts w:hint="default" w:ascii="Times New Roman" w:hAnsi="Times New Roman" w:cs="Times New Roman"/>
          <w:sz w:val="28"/>
          <w:szCs w:val="28"/>
        </w:rPr>
        <w:t>月________日前将上述款项支付至甲方指定账户：</w:t>
      </w:r>
    </w:p>
    <w:p w14:paraId="7878F151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•开户行：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________________________________</w:t>
      </w:r>
    </w:p>
    <w:p w14:paraId="09809E06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•户名：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________________________________</w:t>
      </w:r>
    </w:p>
    <w:p w14:paraId="292F9221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•账号：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________________________________</w:t>
      </w:r>
    </w:p>
    <w:p w14:paraId="6F106439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​​</w:t>
      </w:r>
    </w:p>
    <w:p w14:paraId="55BB3EB3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第三条 商铺的交还与验收​​</w:t>
      </w:r>
    </w:p>
    <w:p w14:paraId="2098E590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1.乙方应于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________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________</w:t>
      </w:r>
      <w:r>
        <w:rPr>
          <w:rFonts w:hint="default" w:ascii="Times New Roman" w:hAnsi="Times New Roman" w:cs="Times New Roman"/>
          <w:sz w:val="28"/>
          <w:szCs w:val="28"/>
        </w:rPr>
        <w:t>月________日前，完成对该商铺的清空，并将商铺及其钥匙、门卡等全部附属设施设备（以原合同附件清单为准）完好地移交给甲方。</w:t>
      </w:r>
    </w:p>
    <w:p w14:paraId="4A456F13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2.乙方在租赁期间进行的固定装修，除双方另有约定外，无偿归甲方所有，甲方无需给予任何补偿。乙方添置的可移动物品、设备等，由乙方自行拆除并搬离。</w:t>
      </w:r>
    </w:p>
    <w:p w14:paraId="52540B4D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3.移交时，双方应共同进行现场验收并签署《商铺交接确认书》。如该商铺存在损坏（自然损耗除外），乙方应负责修复或照价赔偿。</w:t>
      </w:r>
    </w:p>
    <w:p w14:paraId="16A5981A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​​</w:t>
      </w:r>
    </w:p>
    <w:p w14:paraId="1543FCBC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第四条 违约责任​​</w:t>
      </w:r>
    </w:p>
    <w:p w14:paraId="32322AF5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1.若乙方未按本协议约定日期支付相关费用，每逾期一日，应按应付未付金额的________%向甲方支付违约金。</w:t>
      </w:r>
    </w:p>
    <w:p w14:paraId="555787E6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若乙方未按本协议约定日期完成清空并移交该商铺，每逾期一日，应向甲方支付相当于原合同约定月租金________%的场地占用费，并赔偿因此给甲方造成的全部损失（包括但不限于甲方需向新承租方承担的违约责任）。</w:t>
      </w:r>
    </w:p>
    <w:p w14:paraId="28A203CF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​​</w:t>
      </w:r>
    </w:p>
    <w:p w14:paraId="026F5EFC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第五条 其他约定​​</w:t>
      </w:r>
    </w:p>
    <w:p w14:paraId="27642852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1.自本协议生效之日起，甲乙双方互不追究原合同项下除本协议约定以外的其他违约责任。</w:t>
      </w:r>
    </w:p>
    <w:p w14:paraId="54FA998B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2.本协议一式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________</w:t>
      </w:r>
      <w:r>
        <w:rPr>
          <w:rFonts w:hint="default" w:ascii="Times New Roman" w:hAnsi="Times New Roman" w:cs="Times New Roman"/>
          <w:sz w:val="28"/>
          <w:szCs w:val="28"/>
        </w:rPr>
        <w:t>份，甲方执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________</w:t>
      </w:r>
      <w:r>
        <w:rPr>
          <w:rFonts w:hint="default" w:ascii="Times New Roman" w:hAnsi="Times New Roman" w:cs="Times New Roman"/>
          <w:sz w:val="28"/>
          <w:szCs w:val="28"/>
        </w:rPr>
        <w:t>份，乙方执________份，具有同等法律效力。</w:t>
      </w:r>
    </w:p>
    <w:p w14:paraId="3DEE70CC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3.本协议经甲乙双方签字并盖章之日起生效。</w:t>
      </w:r>
    </w:p>
    <w:p w14:paraId="7B4EB48B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4.因履行本协议所产生的任何争议，双方应友好协商解决；协商不成的，任何一方均有权向该商铺所在地有管辖权的人民法院提起诉讼。</w:t>
      </w:r>
    </w:p>
    <w:p w14:paraId="229943EA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（以下无正文）​​</w:t>
      </w:r>
    </w:p>
    <w:p w14:paraId="208A3EEA">
      <w:pPr>
        <w:keepNext w:val="0"/>
        <w:keepLines w:val="0"/>
        <w:widowControl/>
        <w:suppressLineNumbers w:val="0"/>
        <w:jc w:val="left"/>
        <w:rPr>
          <w:rStyle w:val="4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78B5CE6A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甲方（签字/盖章）：________________________________</w:t>
      </w:r>
    </w:p>
    <w:p w14:paraId="312A63C2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法定代表人或委托代理人（签字）：________________________</w:t>
      </w:r>
    </w:p>
    <w:p w14:paraId="122267EE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日期：________年________月________日​​</w:t>
      </w:r>
    </w:p>
    <w:p w14:paraId="1C6AD6E0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乙方（签字/盖章）：________________________________</w:t>
      </w:r>
    </w:p>
    <w:p w14:paraId="7364605A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法定代表人或委托代理人（签字）：________________________</w:t>
      </w:r>
    </w:p>
    <w:p w14:paraId="5AD7D58F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firstLine="0" w:firstLine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日期：________年________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月________日</w:t>
      </w:r>
    </w:p>
    <w:p w14:paraId="68B56AB6">
      <w:pPr>
        <w:spacing w:line="480" w:lineRule="exact"/>
        <w:ind w:firstLine="281" w:firstLineChars="100"/>
        <w:rPr>
          <w:rFonts w:hint="eastAsia"/>
          <w:b/>
          <w:bCs/>
          <w:sz w:val="28"/>
          <w:szCs w:val="28"/>
        </w:rPr>
      </w:pPr>
    </w:p>
    <w:p w14:paraId="4641C6AF">
      <w:pPr>
        <w:tabs>
          <w:tab w:val="left" w:pos="810"/>
        </w:tabs>
        <w:rPr>
          <w:rFonts w:hint="eastAsia"/>
          <w:sz w:val="28"/>
          <w:szCs w:val="28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D61B4"/>
    <w:rsid w:val="000506EB"/>
    <w:rsid w:val="00055EC9"/>
    <w:rsid w:val="000639EF"/>
    <w:rsid w:val="00064588"/>
    <w:rsid w:val="000C79C9"/>
    <w:rsid w:val="001108CC"/>
    <w:rsid w:val="001E416F"/>
    <w:rsid w:val="00211535"/>
    <w:rsid w:val="0021600D"/>
    <w:rsid w:val="00216479"/>
    <w:rsid w:val="00290C69"/>
    <w:rsid w:val="00294126"/>
    <w:rsid w:val="002D167A"/>
    <w:rsid w:val="00304CCB"/>
    <w:rsid w:val="0037431C"/>
    <w:rsid w:val="003D5591"/>
    <w:rsid w:val="003F41E6"/>
    <w:rsid w:val="00452F6C"/>
    <w:rsid w:val="00462115"/>
    <w:rsid w:val="004D420A"/>
    <w:rsid w:val="00531D6A"/>
    <w:rsid w:val="00541444"/>
    <w:rsid w:val="00547CD2"/>
    <w:rsid w:val="00575E1F"/>
    <w:rsid w:val="0058057B"/>
    <w:rsid w:val="005C0BA0"/>
    <w:rsid w:val="005C7A59"/>
    <w:rsid w:val="005D0ED0"/>
    <w:rsid w:val="00615E4A"/>
    <w:rsid w:val="0063414B"/>
    <w:rsid w:val="006D7918"/>
    <w:rsid w:val="0071093C"/>
    <w:rsid w:val="00787323"/>
    <w:rsid w:val="007A74A6"/>
    <w:rsid w:val="00874A1C"/>
    <w:rsid w:val="00944224"/>
    <w:rsid w:val="009F11E1"/>
    <w:rsid w:val="00AF51E8"/>
    <w:rsid w:val="00C157C6"/>
    <w:rsid w:val="00C15843"/>
    <w:rsid w:val="00C32FAD"/>
    <w:rsid w:val="00C45838"/>
    <w:rsid w:val="00CD33C5"/>
    <w:rsid w:val="00CE25E1"/>
    <w:rsid w:val="00CF0B2E"/>
    <w:rsid w:val="00D169AC"/>
    <w:rsid w:val="00D239FA"/>
    <w:rsid w:val="00D317A0"/>
    <w:rsid w:val="00D67531"/>
    <w:rsid w:val="00D9767E"/>
    <w:rsid w:val="00DA7DD8"/>
    <w:rsid w:val="00DB2F56"/>
    <w:rsid w:val="00E17DDE"/>
    <w:rsid w:val="00E31AD6"/>
    <w:rsid w:val="00E6207B"/>
    <w:rsid w:val="00E917E0"/>
    <w:rsid w:val="00EA0EA2"/>
    <w:rsid w:val="00EA3E7B"/>
    <w:rsid w:val="00ED5A44"/>
    <w:rsid w:val="00F340CB"/>
    <w:rsid w:val="00F4446C"/>
    <w:rsid w:val="00F628DF"/>
    <w:rsid w:val="00F83A3C"/>
    <w:rsid w:val="00FB2CF0"/>
    <w:rsid w:val="1C900717"/>
    <w:rsid w:val="386B18D8"/>
    <w:rsid w:val="673D6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5d2cd659cb507c14f706a14c08547fe\&#35299;&#38500;&#31199;&#36161;&#21512;&#21516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解除租赁合同协议书.doc</Template>
  <Pages>3</Pages>
  <Words>669</Words>
  <Characters>695</Characters>
  <Lines>8</Lines>
  <Paragraphs>2</Paragraphs>
  <TotalTime>6</TotalTime>
  <ScaleCrop>false</ScaleCrop>
  <LinksUpToDate>false</LinksUpToDate>
  <CharactersWithSpaces>1144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2025-09-30T05:49:00Z</dcterms:created>
  <dc:creator>rankin</dc:creator>
  <cp:lastModifiedBy>rankin</cp:lastModifiedBy>
  <dcterms:modified xsi:type="dcterms:W3CDTF">2025-09-30T05:56:03Z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v1.0_mb_UmOmg2w4yL19EalLDUSASA==</vt:lpwstr>
  </property>
  <property fmtid="{D5CDD505-2E9C-101B-9397-08002B2CF9AE}" pid="4" name="ICV">
    <vt:lpwstr>82EC8C7F09504ED8BC254C4525320A9E_11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