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合同违约函</w:t>
      </w:r>
    </w:p>
    <w:p w14:paraId="03B75AF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致：_____________________________公司律师事务所（下称“本所”）系依据中国法律注册成立的律师事务所，依法享有提供法律服务的资质。本所接受______________先生/女士（下称“委托人”）的授权委托，现就贵司与委托人之间关于《_____________________________协议书》（下称“该协议”）的履约争议及贵司的违约、违规一事，特致函如下：​</w:t>
      </w:r>
    </w:p>
    <w:p w14:paraId="67DECC9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​</w:t>
      </w:r>
    </w:p>
    <w:p w14:paraId="2371BD1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一、事实概述​​</w:t>
      </w:r>
    </w:p>
    <w:p w14:paraId="232CAD3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委托人基于对贵司商业信誉与经营实力的信任，与贵司签订了该协议。然而，经查证，贵司在协议订立前后存在严重不当行为：</w:t>
      </w:r>
    </w:p>
    <w:p w14:paraId="45FBF8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缔约过程中的误导性陈述：贵司在发展加盟商过程中，未如实、全面告知与特许经营相关的重大信息，该行为已对委托人的商业判断构成误导，可能涉嫌欺诈。</w:t>
      </w:r>
    </w:p>
    <w:p w14:paraId="6CA4A84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2.未履行法定义务：根据《商业特许经营管理条例》等法律规定，贵司作为特许人，负有法定信息披露义务且应依法办理备案手续。贵司迄今未向委托人提供完整信息披露，亦未出示相关备案证明，该行为已直接违反法律强制性规定。</w:t>
      </w:r>
    </w:p>
    <w:p w14:paraId="113643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5F5E97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​二、法律评价与贵司的责任​</w:t>
      </w:r>
    </w:p>
    <w:p w14:paraId="518195D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贵司的上述行为，严重违背了诚实信用原则，已构成根本违约，并直接导致委托人订立该协议的目的无法实现，给委托人造成了显著的经济损失。鉴此，根据《中华人民共和国民法典》及《商业特许经营管理条例》之相关规定，委托人有权依法主张其合法权益。​​</w:t>
      </w:r>
    </w:p>
    <w:p w14:paraId="573A051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E55D2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三、我方要求​​</w:t>
      </w:r>
    </w:p>
    <w:p w14:paraId="12F034A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为妥善解决此事，避免讼累，本所经委托人授权，郑重要求贵司：于本函送达之日起________日内（建议为5个工作日），向委托人：</w:t>
      </w:r>
    </w:p>
    <w:p w14:paraId="72F5BC0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1.全额返还已收取的加盟保证金、货款等款项，共计人民币________元；</w:t>
      </w:r>
    </w:p>
    <w:p w14:paraId="1C96B8E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2.赔偿委托人因此支出的费、费等实际损失共计人民币________元。</w:t>
      </w:r>
    </w:p>
    <w:p w14:paraId="6E74784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贵司就上述要求给予书面答复，或直接与委托人（联系电话：______________________）协商处理方案。若贵司逾期未予答复或拒绝我方合理要求，本所将依据委托人的进一步指示，立即就本案向人民法院提起民事诉讼，追究贵司的全部法律责任。届时，贵司除须承担上述款项外，还可能面临罚金、赔偿及其他不利法律后果。望贵司郑重对待此事，切勿自误。顺颂商祺！</w:t>
      </w:r>
    </w:p>
    <w:p w14:paraId="23FAB468">
      <w:pPr>
        <w:keepNext w:val="0"/>
        <w:keepLines w:val="0"/>
        <w:widowControl/>
        <w:suppressLineNumbers w:val="0"/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_____________________________律师事务所</w:t>
      </w:r>
    </w:p>
    <w:p w14:paraId="3DBE2AD2">
      <w:pPr>
        <w:keepNext w:val="0"/>
        <w:keepLines w:val="0"/>
        <w:widowControl/>
        <w:suppressLineNumbers w:val="0"/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经办律师____________________________</w:t>
      </w:r>
    </w:p>
    <w:p w14:paraId="691334E4">
      <w:pPr>
        <w:keepNext w:val="0"/>
        <w:keepLines w:val="0"/>
        <w:widowControl/>
        <w:suppressLineNumbers w:val="0"/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________年_______月________日​​</w:t>
      </w:r>
    </w:p>
    <w:p w14:paraId="6B86BFB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4E6C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DB4EB6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附：​​</w:t>
      </w:r>
    </w:p>
    <w:p w14:paraId="7B66F03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1.本所执业许可证复印件一份；</w:t>
      </w:r>
    </w:p>
    <w:p w14:paraId="237C53D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2.委托人身份证明及授权委托书复印件各一份。</w:t>
      </w:r>
    </w:p>
    <w:p w14:paraId="0608862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hy-font-family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506C7"/>
    <w:rsid w:val="0B764511"/>
    <w:rsid w:val="320506C7"/>
    <w:rsid w:val="343F18FE"/>
    <w:rsid w:val="52B458D1"/>
    <w:rsid w:val="7D4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18c3c370ce48f5ef310cd5ad774958e\&#21512;&#21516;&#36829;&#32422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合同违约函.docx</Template>
  <Pages>2</Pages>
  <Words>285</Words>
  <Characters>285</Characters>
  <Lines>0</Lines>
  <Paragraphs>0</Paragraphs>
  <TotalTime>3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2025-09-30T03:04:00Z</dcterms:created>
  <dc:creator>rankin</dc:creator>
  <cp:lastModifiedBy>rankin</cp:lastModifiedBy>
  <dcterms:modified xsi:type="dcterms:W3CDTF">2025-09-30T03:07:47Z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9C8585CB331C464A848B2050A3F17086_11</vt:lpwstr>
  </property>
  <property fmtid="{D5CDD505-2E9C-101B-9397-08002B2CF9AE}" pid="4" name="KSOTemplateUUID">
    <vt:lpwstr>v1.0_mb_4GJEYxmeaTkb+mZMqPel9A==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